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15226509"/>
        <w:docPartObj>
          <w:docPartGallery w:val="Cover Pages"/>
          <w:docPartUnique/>
        </w:docPartObj>
      </w:sdtPr>
      <w:sdtEndPr/>
      <w:sdtContent>
        <w:p w14:paraId="60D6DE05" w14:textId="6189307A" w:rsidR="003246FA" w:rsidRDefault="003246FA" w:rsidP="00B332B8">
          <w:pPr>
            <w:spacing w:line="360" w:lineRule="auto"/>
          </w:pPr>
        </w:p>
        <w:p w14:paraId="2E104F64" w14:textId="215BE90C" w:rsidR="003246FA" w:rsidRDefault="000531F6" w:rsidP="00B332B8">
          <w:pPr>
            <w:spacing w:line="360" w:lineRule="auto"/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2E81905" wp14:editId="50D15A69">
                    <wp:simplePos x="0" y="0"/>
                    <wp:positionH relativeFrom="page">
                      <wp:posOffset>-365760</wp:posOffset>
                    </wp:positionH>
                    <wp:positionV relativeFrom="page">
                      <wp:posOffset>2560320</wp:posOffset>
                    </wp:positionV>
                    <wp:extent cx="7796530" cy="2766060"/>
                    <wp:effectExtent l="0" t="0" r="0" b="1524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96530" cy="2766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FADA8E" w14:textId="23B1127D" w:rsidR="000F4EE3" w:rsidRDefault="00D1607A" w:rsidP="005E6BBE">
                                <w:pPr>
                                  <w:jc w:val="right"/>
                                  <w:rPr>
                                    <w:caps/>
                                    <w:color w:val="5B9BD5" w:themeColor="accent1"/>
                                    <w:sz w:val="48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8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5037615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606EED" w:rsidRPr="00606EED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 xml:space="preserve">Инструкция </w:t>
                                    </w:r>
                                    <w:r w:rsidR="002336AA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>пользователя</w:t>
                                    </w:r>
                                    <w:r w:rsidR="00606EED" w:rsidRPr="00606EED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br/>
                                      <w:t>Настройка BSA Retail и ТС ПИОТ</w:t>
                                    </w:r>
                                  </w:sdtContent>
                                </w:sdt>
                                <w:r w:rsidR="00FB0238" w:rsidRPr="00FB0238">
                                  <w:rPr>
                                    <w:caps/>
                                    <w:color w:val="5B9BD5" w:themeColor="accent1"/>
                                    <w:sz w:val="48"/>
                                    <w:szCs w:val="64"/>
                                  </w:rPr>
                                  <w:br/>
                                </w:r>
                              </w:p>
                              <w:p w14:paraId="2D7AB912" w14:textId="5F53E969" w:rsidR="00D764F3" w:rsidRDefault="00D1607A" w:rsidP="005E6BBE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53604906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76E2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en-US"/>
                                      </w:rPr>
                                      <w:t>BSA Retail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1520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81905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-28.8pt;margin-top:201.6pt;width:613.9pt;height:217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" filled="f" stroked="f" strokeweight=".5pt">
                    <v:textbox inset="32mm,0,54pt,0">
                      <w:txbxContent>
                        <w:p w14:paraId="5EFADA8E" w14:textId="23B1127D" w:rsidR="000F4EE3" w:rsidRDefault="00D1607A" w:rsidP="005E6BBE">
                          <w:pPr>
                            <w:jc w:val="right"/>
                            <w:rPr>
                              <w:caps/>
                              <w:color w:val="5B9BD5" w:themeColor="accent1"/>
                              <w:sz w:val="48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8"/>
                                <w:szCs w:val="64"/>
                              </w:rPr>
                              <w:alias w:val="Название"/>
                              <w:tag w:val=""/>
                              <w:id w:val="-15037615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606EED" w:rsidRPr="00606EED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 xml:space="preserve">Инструкция </w:t>
                              </w:r>
                              <w:r w:rsidR="002336AA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>пользователя</w:t>
                              </w:r>
                              <w:r w:rsidR="00606EED" w:rsidRPr="00606EED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br/>
                                <w:t>Настройка BSA Retail и ТС ПИОТ</w:t>
                              </w:r>
                            </w:sdtContent>
                          </w:sdt>
                          <w:r w:rsidR="00FB0238" w:rsidRPr="00FB0238">
                            <w:rPr>
                              <w:caps/>
                              <w:color w:val="5B9BD5" w:themeColor="accent1"/>
                              <w:sz w:val="48"/>
                              <w:szCs w:val="64"/>
                            </w:rPr>
                            <w:br/>
                          </w:r>
                        </w:p>
                        <w:p w14:paraId="2D7AB912" w14:textId="5F53E969" w:rsidR="00D764F3" w:rsidRDefault="00D1607A" w:rsidP="005E6BBE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53604906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76E2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en-US"/>
                                </w:rPr>
                                <w:t>BSA Retail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246FA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811938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C2868B" w14:textId="77777777" w:rsidR="003246FA" w:rsidRDefault="003246FA" w:rsidP="00B332B8">
          <w:pPr>
            <w:pStyle w:val="af3"/>
            <w:spacing w:line="360" w:lineRule="auto"/>
          </w:pPr>
          <w:r>
            <w:t>Оглавление</w:t>
          </w:r>
        </w:p>
        <w:p w14:paraId="4B20ABEE" w14:textId="18050AA0" w:rsidR="00BD3205" w:rsidRDefault="003246FA">
          <w:pPr>
            <w:pStyle w:val="11"/>
            <w:rPr>
              <w:rFonts w:eastAsiaTheme="minorEastAsia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337911" w:history="1">
            <w:r w:rsidR="00BD3205" w:rsidRPr="00E05966">
              <w:rPr>
                <w:rStyle w:val="a8"/>
              </w:rPr>
              <w:t>2</w:t>
            </w:r>
            <w:r w:rsidR="00BD3205">
              <w:rPr>
                <w:rFonts w:eastAsiaTheme="minorEastAsia"/>
                <w:lang w:val="ru-RU" w:eastAsia="ru-RU"/>
              </w:rPr>
              <w:tab/>
            </w:r>
            <w:r w:rsidR="00BD3205" w:rsidRPr="00E05966">
              <w:rPr>
                <w:rStyle w:val="a8"/>
              </w:rPr>
              <w:t>Общее описание</w:t>
            </w:r>
            <w:r w:rsidR="00BD3205">
              <w:rPr>
                <w:webHidden/>
              </w:rPr>
              <w:tab/>
            </w:r>
            <w:r w:rsidR="00BD3205">
              <w:rPr>
                <w:webHidden/>
              </w:rPr>
              <w:fldChar w:fldCharType="begin"/>
            </w:r>
            <w:r w:rsidR="00BD3205">
              <w:rPr>
                <w:webHidden/>
              </w:rPr>
              <w:instrText xml:space="preserve"> PAGEREF _Toc222337911 \h </w:instrText>
            </w:r>
            <w:r w:rsidR="00BD3205">
              <w:rPr>
                <w:webHidden/>
              </w:rPr>
            </w:r>
            <w:r w:rsidR="00BD3205">
              <w:rPr>
                <w:webHidden/>
              </w:rPr>
              <w:fldChar w:fldCharType="separate"/>
            </w:r>
            <w:r w:rsidR="00BD3205">
              <w:rPr>
                <w:webHidden/>
              </w:rPr>
              <w:t>2</w:t>
            </w:r>
            <w:r w:rsidR="00BD3205">
              <w:rPr>
                <w:webHidden/>
              </w:rPr>
              <w:fldChar w:fldCharType="end"/>
            </w:r>
          </w:hyperlink>
        </w:p>
        <w:p w14:paraId="3F70966A" w14:textId="79CDA021" w:rsidR="00BD3205" w:rsidRDefault="00D1607A">
          <w:pPr>
            <w:pStyle w:val="11"/>
            <w:rPr>
              <w:rFonts w:eastAsiaTheme="minorEastAsia"/>
              <w:lang w:val="ru-RU" w:eastAsia="ru-RU"/>
            </w:rPr>
          </w:pPr>
          <w:hyperlink w:anchor="_Toc222337912" w:history="1">
            <w:r w:rsidR="00BD3205" w:rsidRPr="00E05966">
              <w:rPr>
                <w:rStyle w:val="a8"/>
              </w:rPr>
              <w:t>3</w:t>
            </w:r>
            <w:r w:rsidR="00BD3205">
              <w:rPr>
                <w:rFonts w:eastAsiaTheme="minorEastAsia"/>
                <w:lang w:val="ru-RU" w:eastAsia="ru-RU"/>
              </w:rPr>
              <w:tab/>
            </w:r>
            <w:r w:rsidR="00BD3205" w:rsidRPr="00E05966">
              <w:rPr>
                <w:rStyle w:val="a8"/>
              </w:rPr>
              <w:t>Минимальные требования</w:t>
            </w:r>
            <w:r w:rsidR="00BD3205">
              <w:rPr>
                <w:webHidden/>
              </w:rPr>
              <w:tab/>
            </w:r>
            <w:r w:rsidR="00BD3205">
              <w:rPr>
                <w:webHidden/>
              </w:rPr>
              <w:fldChar w:fldCharType="begin"/>
            </w:r>
            <w:r w:rsidR="00BD3205">
              <w:rPr>
                <w:webHidden/>
              </w:rPr>
              <w:instrText xml:space="preserve"> PAGEREF _Toc222337912 \h </w:instrText>
            </w:r>
            <w:r w:rsidR="00BD3205">
              <w:rPr>
                <w:webHidden/>
              </w:rPr>
            </w:r>
            <w:r w:rsidR="00BD3205">
              <w:rPr>
                <w:webHidden/>
              </w:rPr>
              <w:fldChar w:fldCharType="separate"/>
            </w:r>
            <w:r w:rsidR="00BD3205">
              <w:rPr>
                <w:webHidden/>
              </w:rPr>
              <w:t>2</w:t>
            </w:r>
            <w:r w:rsidR="00BD3205">
              <w:rPr>
                <w:webHidden/>
              </w:rPr>
              <w:fldChar w:fldCharType="end"/>
            </w:r>
          </w:hyperlink>
        </w:p>
        <w:p w14:paraId="5D4728E3" w14:textId="6DF7BEBA" w:rsidR="00BD3205" w:rsidRDefault="00D1607A">
          <w:pPr>
            <w:pStyle w:val="11"/>
            <w:rPr>
              <w:rFonts w:eastAsiaTheme="minorEastAsia"/>
              <w:lang w:val="ru-RU" w:eastAsia="ru-RU"/>
            </w:rPr>
          </w:pPr>
          <w:hyperlink w:anchor="_Toc222337913" w:history="1">
            <w:r w:rsidR="00BD3205" w:rsidRPr="00E05966">
              <w:rPr>
                <w:rStyle w:val="a8"/>
              </w:rPr>
              <w:t>4</w:t>
            </w:r>
            <w:r w:rsidR="00BD3205">
              <w:rPr>
                <w:rFonts w:eastAsiaTheme="minorEastAsia"/>
                <w:lang w:val="ru-RU" w:eastAsia="ru-RU"/>
              </w:rPr>
              <w:tab/>
            </w:r>
            <w:r w:rsidR="00BD3205" w:rsidRPr="00E05966">
              <w:rPr>
                <w:rStyle w:val="a8"/>
              </w:rPr>
              <w:t>Настройка подключения к ТС ПИоТ</w:t>
            </w:r>
            <w:r w:rsidR="00BD3205">
              <w:rPr>
                <w:webHidden/>
              </w:rPr>
              <w:tab/>
            </w:r>
            <w:r w:rsidR="00BD3205">
              <w:rPr>
                <w:webHidden/>
              </w:rPr>
              <w:fldChar w:fldCharType="begin"/>
            </w:r>
            <w:r w:rsidR="00BD3205">
              <w:rPr>
                <w:webHidden/>
              </w:rPr>
              <w:instrText xml:space="preserve"> PAGEREF _Toc222337913 \h </w:instrText>
            </w:r>
            <w:r w:rsidR="00BD3205">
              <w:rPr>
                <w:webHidden/>
              </w:rPr>
            </w:r>
            <w:r w:rsidR="00BD3205">
              <w:rPr>
                <w:webHidden/>
              </w:rPr>
              <w:fldChar w:fldCharType="separate"/>
            </w:r>
            <w:r w:rsidR="00BD3205">
              <w:rPr>
                <w:webHidden/>
              </w:rPr>
              <w:t>2</w:t>
            </w:r>
            <w:r w:rsidR="00BD3205">
              <w:rPr>
                <w:webHidden/>
              </w:rPr>
              <w:fldChar w:fldCharType="end"/>
            </w:r>
          </w:hyperlink>
        </w:p>
        <w:p w14:paraId="0DF87824" w14:textId="55A285D0" w:rsidR="00BD3205" w:rsidRDefault="00D1607A">
          <w:pPr>
            <w:pStyle w:val="11"/>
            <w:rPr>
              <w:rFonts w:eastAsiaTheme="minorEastAsia"/>
              <w:lang w:val="ru-RU" w:eastAsia="ru-RU"/>
            </w:rPr>
          </w:pPr>
          <w:hyperlink w:anchor="_Toc222337914" w:history="1">
            <w:r w:rsidR="00BD3205" w:rsidRPr="00E05966">
              <w:rPr>
                <w:rStyle w:val="a8"/>
              </w:rPr>
              <w:t>5</w:t>
            </w:r>
            <w:r w:rsidR="00BD3205">
              <w:rPr>
                <w:rFonts w:eastAsiaTheme="minorEastAsia"/>
                <w:lang w:val="ru-RU" w:eastAsia="ru-RU"/>
              </w:rPr>
              <w:tab/>
            </w:r>
            <w:r w:rsidR="00BD3205" w:rsidRPr="00E05966">
              <w:rPr>
                <w:rStyle w:val="a8"/>
              </w:rPr>
              <w:t>Обновление BSA Retail</w:t>
            </w:r>
            <w:r w:rsidR="00BD3205">
              <w:rPr>
                <w:webHidden/>
              </w:rPr>
              <w:tab/>
            </w:r>
            <w:r w:rsidR="00BD3205">
              <w:rPr>
                <w:webHidden/>
              </w:rPr>
              <w:fldChar w:fldCharType="begin"/>
            </w:r>
            <w:r w:rsidR="00BD3205">
              <w:rPr>
                <w:webHidden/>
              </w:rPr>
              <w:instrText xml:space="preserve"> PAGEREF _Toc222337914 \h </w:instrText>
            </w:r>
            <w:r w:rsidR="00BD3205">
              <w:rPr>
                <w:webHidden/>
              </w:rPr>
            </w:r>
            <w:r w:rsidR="00BD3205">
              <w:rPr>
                <w:webHidden/>
              </w:rPr>
              <w:fldChar w:fldCharType="separate"/>
            </w:r>
            <w:r w:rsidR="00BD3205">
              <w:rPr>
                <w:webHidden/>
              </w:rPr>
              <w:t>3</w:t>
            </w:r>
            <w:r w:rsidR="00BD3205">
              <w:rPr>
                <w:webHidden/>
              </w:rPr>
              <w:fldChar w:fldCharType="end"/>
            </w:r>
          </w:hyperlink>
        </w:p>
        <w:p w14:paraId="1025B13B" w14:textId="5E732B23" w:rsidR="00BD3205" w:rsidRDefault="00D1607A">
          <w:pPr>
            <w:pStyle w:val="11"/>
            <w:rPr>
              <w:rFonts w:eastAsiaTheme="minorEastAsia"/>
              <w:lang w:val="ru-RU" w:eastAsia="ru-RU"/>
            </w:rPr>
          </w:pPr>
          <w:hyperlink w:anchor="_Toc222337915" w:history="1">
            <w:r w:rsidR="00BD3205" w:rsidRPr="00E05966">
              <w:rPr>
                <w:rStyle w:val="a8"/>
              </w:rPr>
              <w:t>6</w:t>
            </w:r>
            <w:r w:rsidR="00BD3205">
              <w:rPr>
                <w:rFonts w:eastAsiaTheme="minorEastAsia"/>
                <w:lang w:val="ru-RU" w:eastAsia="ru-RU"/>
              </w:rPr>
              <w:tab/>
            </w:r>
            <w:r w:rsidR="00BD3205" w:rsidRPr="00E05966">
              <w:rPr>
                <w:rStyle w:val="a8"/>
              </w:rPr>
              <w:t>Проверка работоспособности ТС ПИОТ</w:t>
            </w:r>
            <w:r w:rsidR="00BD3205">
              <w:rPr>
                <w:webHidden/>
              </w:rPr>
              <w:tab/>
            </w:r>
            <w:r w:rsidR="00BD3205">
              <w:rPr>
                <w:webHidden/>
              </w:rPr>
              <w:fldChar w:fldCharType="begin"/>
            </w:r>
            <w:r w:rsidR="00BD3205">
              <w:rPr>
                <w:webHidden/>
              </w:rPr>
              <w:instrText xml:space="preserve"> PAGEREF _Toc222337915 \h </w:instrText>
            </w:r>
            <w:r w:rsidR="00BD3205">
              <w:rPr>
                <w:webHidden/>
              </w:rPr>
            </w:r>
            <w:r w:rsidR="00BD3205">
              <w:rPr>
                <w:webHidden/>
              </w:rPr>
              <w:fldChar w:fldCharType="separate"/>
            </w:r>
            <w:r w:rsidR="00BD3205">
              <w:rPr>
                <w:webHidden/>
              </w:rPr>
              <w:t>3</w:t>
            </w:r>
            <w:r w:rsidR="00BD3205">
              <w:rPr>
                <w:webHidden/>
              </w:rPr>
              <w:fldChar w:fldCharType="end"/>
            </w:r>
          </w:hyperlink>
        </w:p>
        <w:p w14:paraId="0F9F0C62" w14:textId="7010AF44" w:rsidR="003246FA" w:rsidRDefault="003246FA" w:rsidP="00B332B8">
          <w:pPr>
            <w:tabs>
              <w:tab w:val="right" w:leader="dot" w:pos="10204"/>
            </w:tabs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63AACBF7" w14:textId="77777777" w:rsidR="003246FA" w:rsidRDefault="003246FA" w:rsidP="00B332B8">
      <w:pPr>
        <w:spacing w:line="360" w:lineRule="auto"/>
        <w:jc w:val="center"/>
      </w:pPr>
      <w:r>
        <w:t xml:space="preserve"> </w:t>
      </w:r>
    </w:p>
    <w:p w14:paraId="2A5F9DB2" w14:textId="77777777" w:rsidR="0059123D" w:rsidRDefault="0059123D" w:rsidP="00B332B8">
      <w:pPr>
        <w:pStyle w:val="1"/>
        <w:numPr>
          <w:ilvl w:val="0"/>
          <w:numId w:val="0"/>
        </w:numPr>
        <w:spacing w:line="360" w:lineRule="auto"/>
      </w:pPr>
    </w:p>
    <w:p w14:paraId="6A5086A0" w14:textId="2637EEF8" w:rsidR="0048694C" w:rsidRDefault="0059123D" w:rsidP="00F334C2">
      <w:pPr>
        <w:pStyle w:val="1"/>
        <w:keepLines w:val="0"/>
        <w:tabs>
          <w:tab w:val="num" w:pos="397"/>
        </w:tabs>
        <w:spacing w:before="480" w:after="120" w:line="360" w:lineRule="auto"/>
        <w:ind w:left="397" w:hanging="397"/>
      </w:pPr>
      <w:r>
        <w:br w:type="page"/>
      </w:r>
      <w:bookmarkStart w:id="0" w:name="_Toc369272278"/>
    </w:p>
    <w:p w14:paraId="2787E4FC" w14:textId="61ADB96C" w:rsidR="00474346" w:rsidRDefault="00474346" w:rsidP="00FB6319">
      <w:pPr>
        <w:pStyle w:val="1"/>
      </w:pPr>
      <w:bookmarkStart w:id="1" w:name="_Toc222337911"/>
      <w:r>
        <w:lastRenderedPageBreak/>
        <w:t>Общее описание</w:t>
      </w:r>
      <w:bookmarkEnd w:id="1"/>
    </w:p>
    <w:p w14:paraId="3D9CB432" w14:textId="4D034176" w:rsidR="00474346" w:rsidRDefault="00474346" w:rsidP="00474346">
      <w:pPr>
        <w:pStyle w:val="afb"/>
      </w:pPr>
      <w:r>
        <w:rPr>
          <w:lang w:val="en-US"/>
        </w:rPr>
        <w:t>BSA</w:t>
      </w:r>
      <w:r w:rsidRPr="00474346">
        <w:t xml:space="preserve"> </w:t>
      </w:r>
      <w:r>
        <w:rPr>
          <w:lang w:val="en-US"/>
        </w:rPr>
        <w:t>Retail</w:t>
      </w:r>
      <w:r>
        <w:t xml:space="preserve"> </w:t>
      </w:r>
      <w:r w:rsidR="007362E4">
        <w:t xml:space="preserve">- </w:t>
      </w:r>
      <w:r>
        <w:t xml:space="preserve">решение основанное на платформе </w:t>
      </w:r>
      <w:r>
        <w:rPr>
          <w:lang w:val="en-US"/>
        </w:rPr>
        <w:t>LS</w:t>
      </w:r>
      <w:r w:rsidRPr="00474346">
        <w:t xml:space="preserve"> </w:t>
      </w:r>
      <w:r>
        <w:rPr>
          <w:lang w:val="en-US"/>
        </w:rPr>
        <w:t>Retail</w:t>
      </w:r>
      <w:r>
        <w:t xml:space="preserve"> и </w:t>
      </w:r>
      <w:r>
        <w:rPr>
          <w:lang w:val="en-US"/>
        </w:rPr>
        <w:t>MS</w:t>
      </w:r>
      <w:r w:rsidRPr="00474346">
        <w:t xml:space="preserve"> </w:t>
      </w:r>
      <w:r>
        <w:rPr>
          <w:lang w:val="en-US"/>
        </w:rPr>
        <w:t>Dynamics</w:t>
      </w:r>
      <w:r w:rsidRPr="00474346">
        <w:t xml:space="preserve"> </w:t>
      </w:r>
      <w:r>
        <w:rPr>
          <w:lang w:val="en-US"/>
        </w:rPr>
        <w:t>NAV</w:t>
      </w:r>
      <w:r w:rsidR="007362E4">
        <w:t>,</w:t>
      </w:r>
      <w:r w:rsidR="00D3445B">
        <w:t xml:space="preserve"> совместимо с ТС ПИОТ от компании ЕСП (</w:t>
      </w:r>
      <w:hyperlink r:id="rId9" w:history="1">
        <w:r w:rsidR="00D3445B" w:rsidRPr="00DA00BE">
          <w:rPr>
            <w:rStyle w:val="a8"/>
          </w:rPr>
          <w:t>https://ao-esp.ru/</w:t>
        </w:r>
      </w:hyperlink>
      <w:r w:rsidR="00D3445B">
        <w:t>)</w:t>
      </w:r>
      <w:r w:rsidR="007362E4">
        <w:t>.</w:t>
      </w:r>
    </w:p>
    <w:p w14:paraId="4E4A84A6" w14:textId="39E2BE06" w:rsidR="00FB6319" w:rsidRDefault="00982523" w:rsidP="00FB6319">
      <w:pPr>
        <w:pStyle w:val="1"/>
      </w:pPr>
      <w:bookmarkStart w:id="2" w:name="_Toc222337912"/>
      <w:r>
        <w:t>Минимальные требовани</w:t>
      </w:r>
      <w:r w:rsidR="00C042C1">
        <w:t>я</w:t>
      </w:r>
      <w:bookmarkEnd w:id="2"/>
    </w:p>
    <w:p w14:paraId="7174B2EA" w14:textId="266258CF" w:rsidR="003A2FB6" w:rsidRPr="003A2FB6" w:rsidRDefault="003A2FB6" w:rsidP="003A2FB6">
      <w:pPr>
        <w:pStyle w:val="afb"/>
        <w:numPr>
          <w:ilvl w:val="0"/>
          <w:numId w:val="43"/>
        </w:numPr>
      </w:pPr>
      <w:r>
        <w:t>Версия</w:t>
      </w:r>
      <w:r>
        <w:rPr>
          <w:lang w:val="en-US"/>
        </w:rPr>
        <w:t xml:space="preserve"> BSA Retail 6</w:t>
      </w:r>
    </w:p>
    <w:p w14:paraId="25F5B612" w14:textId="288644FA" w:rsidR="003A2FB6" w:rsidRPr="003A2FB6" w:rsidRDefault="003A2FB6" w:rsidP="003A2FB6">
      <w:pPr>
        <w:pStyle w:val="afb"/>
        <w:numPr>
          <w:ilvl w:val="0"/>
          <w:numId w:val="43"/>
        </w:numPr>
      </w:pPr>
      <w:r>
        <w:rPr>
          <w:lang w:val="en-US"/>
        </w:rPr>
        <w:t>Windows 7, 10, 11</w:t>
      </w:r>
    </w:p>
    <w:p w14:paraId="4210F8AC" w14:textId="3A0062EB" w:rsidR="003A2FB6" w:rsidRDefault="003A2FB6" w:rsidP="003A2FB6">
      <w:pPr>
        <w:pStyle w:val="afb"/>
        <w:numPr>
          <w:ilvl w:val="0"/>
          <w:numId w:val="43"/>
        </w:numPr>
      </w:pPr>
      <w:r>
        <w:t>ККТ от компании ШТРИХ и ПОСЦЕНТР</w:t>
      </w:r>
    </w:p>
    <w:p w14:paraId="3BDFB4E0" w14:textId="53D9E260" w:rsidR="006E03FA" w:rsidRDefault="006E03FA" w:rsidP="003A2FB6">
      <w:pPr>
        <w:pStyle w:val="afb"/>
        <w:numPr>
          <w:ilvl w:val="0"/>
          <w:numId w:val="43"/>
        </w:numPr>
      </w:pPr>
      <w:r>
        <w:t>Любой сканер</w:t>
      </w:r>
      <w:r w:rsidR="00741762">
        <w:t xml:space="preserve"> штрихкодов</w:t>
      </w:r>
      <w:r>
        <w:t>, поддерживающий технологию</w:t>
      </w:r>
      <w:r>
        <w:rPr>
          <w:lang w:val="en-US"/>
        </w:rPr>
        <w:t xml:space="preserve"> OPOS</w:t>
      </w:r>
    </w:p>
    <w:p w14:paraId="2E5A804C" w14:textId="598037DA" w:rsidR="00195F4C" w:rsidRDefault="00195F4C" w:rsidP="0018081E">
      <w:pPr>
        <w:pStyle w:val="1"/>
      </w:pPr>
      <w:bookmarkStart w:id="3" w:name="_Toc222337913"/>
      <w:r>
        <w:t xml:space="preserve">Настройка </w:t>
      </w:r>
      <w:r w:rsidR="00574878">
        <w:t xml:space="preserve">подключения к ТС </w:t>
      </w:r>
      <w:proofErr w:type="spellStart"/>
      <w:r w:rsidR="00574878">
        <w:t>ПИоТ</w:t>
      </w:r>
      <w:bookmarkEnd w:id="3"/>
      <w:proofErr w:type="spellEnd"/>
    </w:p>
    <w:bookmarkEnd w:id="0"/>
    <w:p w14:paraId="7ECDAD46" w14:textId="19CCD15B" w:rsidR="00023C55" w:rsidRDefault="00460134" w:rsidP="00023C55">
      <w:pPr>
        <w:pStyle w:val="afb"/>
      </w:pPr>
      <w:r>
        <w:t xml:space="preserve">Запустить </w:t>
      </w:r>
      <w:r>
        <w:rPr>
          <w:lang w:val="en-US"/>
        </w:rPr>
        <w:t>BSA Retail</w:t>
      </w:r>
      <w:r>
        <w:t>, ввести логин и пароль, д</w:t>
      </w:r>
      <w:r w:rsidR="00DB72FB">
        <w:t xml:space="preserve">алее нажать на </w:t>
      </w:r>
      <w:r w:rsidR="00DB72FB">
        <w:rPr>
          <w:lang w:val="en-US"/>
        </w:rPr>
        <w:t>Shift</w:t>
      </w:r>
      <w:r w:rsidR="00DB72FB" w:rsidRPr="00DB72FB">
        <w:t>-</w:t>
      </w:r>
      <w:r w:rsidR="00DB72FB">
        <w:rPr>
          <w:lang w:val="en-US"/>
        </w:rPr>
        <w:t>F</w:t>
      </w:r>
      <w:r w:rsidR="00DB72FB" w:rsidRPr="00DB72FB">
        <w:t>12</w:t>
      </w:r>
      <w:r w:rsidR="00DB72FB">
        <w:t xml:space="preserve">. Откроется окно с объектами. В нем выбрать </w:t>
      </w:r>
      <w:r w:rsidR="00137FF5">
        <w:rPr>
          <w:lang w:val="en-US"/>
        </w:rPr>
        <w:t>Tables</w:t>
      </w:r>
      <w:r w:rsidR="00DB72FB">
        <w:t xml:space="preserve"> и далее </w:t>
      </w:r>
      <w:r w:rsidR="00137FF5">
        <w:t xml:space="preserve">найти </w:t>
      </w:r>
      <w:r w:rsidR="00DB72FB">
        <w:t>номер</w:t>
      </w:r>
      <w:r w:rsidR="00137FF5">
        <w:t xml:space="preserve"> </w:t>
      </w:r>
      <w:r w:rsidR="00137FF5" w:rsidRPr="00137FF5">
        <w:t>99008940</w:t>
      </w:r>
      <w:r w:rsidR="00137FF5">
        <w:t xml:space="preserve"> (</w:t>
      </w:r>
      <w:proofErr w:type="spellStart"/>
      <w:r w:rsidR="00137FF5" w:rsidRPr="00137FF5">
        <w:t>Web</w:t>
      </w:r>
      <w:proofErr w:type="spellEnd"/>
      <w:r w:rsidR="00137FF5" w:rsidRPr="00137FF5">
        <w:t xml:space="preserve"> </w:t>
      </w:r>
      <w:proofErr w:type="spellStart"/>
      <w:r w:rsidR="00137FF5" w:rsidRPr="00137FF5">
        <w:t>Service</w:t>
      </w:r>
      <w:proofErr w:type="spellEnd"/>
      <w:r w:rsidR="00137FF5" w:rsidRPr="00137FF5">
        <w:t xml:space="preserve"> </w:t>
      </w:r>
      <w:proofErr w:type="spellStart"/>
      <w:r w:rsidR="00137FF5" w:rsidRPr="00137FF5">
        <w:t>Setup</w:t>
      </w:r>
      <w:proofErr w:type="spellEnd"/>
      <w:r w:rsidR="00137FF5">
        <w:t>)</w:t>
      </w:r>
      <w:r w:rsidR="00D27CA6">
        <w:t xml:space="preserve">, после чего нажать </w:t>
      </w:r>
      <w:r w:rsidR="00D27CA6">
        <w:rPr>
          <w:lang w:val="en-US"/>
        </w:rPr>
        <w:t>RUN</w:t>
      </w:r>
      <w:r w:rsidR="00DB72FB">
        <w:t>:</w:t>
      </w:r>
    </w:p>
    <w:p w14:paraId="5AE6FE2F" w14:textId="126B9E4E" w:rsidR="00DB72FB" w:rsidRPr="00DB72FB" w:rsidRDefault="00DB72FB" w:rsidP="00023C55">
      <w:pPr>
        <w:pStyle w:val="afb"/>
        <w:rPr>
          <w:lang w:val="en-US"/>
        </w:rPr>
      </w:pPr>
      <w:r>
        <w:rPr>
          <w:noProof/>
        </w:rPr>
        <w:drawing>
          <wp:inline distT="0" distB="0" distL="0" distR="0" wp14:anchorId="45A4E3E3" wp14:editId="64DCDF43">
            <wp:extent cx="5176520" cy="2854594"/>
            <wp:effectExtent l="0" t="0" r="508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3731" cy="28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2F9FE" w14:textId="7A29DCDE" w:rsidR="00485104" w:rsidRDefault="00485104" w:rsidP="00F30A2C">
      <w:pPr>
        <w:pStyle w:val="afb"/>
      </w:pPr>
    </w:p>
    <w:p w14:paraId="330B3CEA" w14:textId="547AD327" w:rsidR="00D27CA6" w:rsidRDefault="00D27CA6" w:rsidP="00F30A2C">
      <w:pPr>
        <w:pStyle w:val="afb"/>
      </w:pPr>
      <w:r>
        <w:t xml:space="preserve">Откроется таблицы с настройками, где в самом конце будут настройки </w:t>
      </w:r>
      <w:r w:rsidR="00460134">
        <w:t>для подключения</w:t>
      </w:r>
      <w:r>
        <w:t xml:space="preserve"> к ТС </w:t>
      </w:r>
      <w:proofErr w:type="spellStart"/>
      <w:r>
        <w:t>ПИоТ</w:t>
      </w:r>
      <w:proofErr w:type="spellEnd"/>
      <w:r>
        <w:t>:</w:t>
      </w:r>
    </w:p>
    <w:p w14:paraId="3AA1CDBF" w14:textId="6D884ABD" w:rsidR="004C30AE" w:rsidRDefault="00B57D28" w:rsidP="00F30A2C">
      <w:pPr>
        <w:pStyle w:val="afb"/>
      </w:pPr>
      <w:r>
        <w:rPr>
          <w:noProof/>
        </w:rPr>
        <w:lastRenderedPageBreak/>
        <w:drawing>
          <wp:inline distT="0" distB="0" distL="0" distR="0" wp14:anchorId="20A819D1" wp14:editId="66DB0E10">
            <wp:extent cx="6479540" cy="21507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5F6F8E58" w14:textId="0C45B1B8" w:rsidR="004C30AE" w:rsidRPr="00460134" w:rsidRDefault="004C30AE" w:rsidP="00F30A2C">
      <w:pPr>
        <w:pStyle w:val="afb"/>
      </w:pPr>
      <w:r>
        <w:t xml:space="preserve">Нужно в соответствующих полях указать требуемые параметры доступа к ТС </w:t>
      </w:r>
      <w:proofErr w:type="spellStart"/>
      <w:r>
        <w:t>ПИоТ</w:t>
      </w:r>
      <w:proofErr w:type="spellEnd"/>
      <w:r w:rsidR="00460134">
        <w:rPr>
          <w:lang w:val="en-US"/>
        </w:rPr>
        <w:t xml:space="preserve"> </w:t>
      </w:r>
      <w:r w:rsidR="00460134">
        <w:t>в полях:</w:t>
      </w:r>
    </w:p>
    <w:p w14:paraId="00C48331" w14:textId="3D0EF695" w:rsidR="009B1FB8" w:rsidRPr="009B1FB8" w:rsidRDefault="009B1FB8" w:rsidP="00460134">
      <w:pPr>
        <w:pStyle w:val="afb"/>
        <w:numPr>
          <w:ilvl w:val="0"/>
          <w:numId w:val="44"/>
        </w:numPr>
      </w:pPr>
      <w:r>
        <w:rPr>
          <w:lang w:val="en-US"/>
        </w:rPr>
        <w:t>TS PIOT URL</w:t>
      </w:r>
      <w:r>
        <w:t xml:space="preserve"> – указать </w:t>
      </w:r>
      <w:r w:rsidR="00F334BB">
        <w:rPr>
          <w:lang w:val="en-US"/>
        </w:rPr>
        <w:t>URL</w:t>
      </w:r>
      <w:r w:rsidR="00F334BB">
        <w:t xml:space="preserve"> для доступа к ТС ПИОТ.</w:t>
      </w:r>
      <w:r w:rsidR="00F334BB">
        <w:rPr>
          <w:lang w:val="en-US"/>
        </w:rPr>
        <w:t xml:space="preserve"> </w:t>
      </w:r>
      <w:r w:rsidR="00F334BB">
        <w:t>Обычно</w:t>
      </w:r>
      <w:r w:rsidR="00682826">
        <w:t xml:space="preserve"> </w:t>
      </w:r>
      <w:r w:rsidR="00682826">
        <w:rPr>
          <w:lang w:val="en-US"/>
        </w:rPr>
        <w:t>“</w:t>
      </w:r>
      <w:r w:rsidR="00682826" w:rsidRPr="00682826">
        <w:t>https://</w:t>
      </w:r>
      <w:r w:rsidR="00C329B3">
        <w:rPr>
          <w:lang w:val="en-US"/>
        </w:rPr>
        <w:t>127.0.0</w:t>
      </w:r>
      <w:r w:rsidR="00B757EF">
        <w:rPr>
          <w:lang w:val="en-US"/>
        </w:rPr>
        <w:t>.</w:t>
      </w:r>
      <w:r w:rsidR="00C329B3">
        <w:rPr>
          <w:lang w:val="en-US"/>
        </w:rPr>
        <w:t>1</w:t>
      </w:r>
      <w:r w:rsidR="00682826" w:rsidRPr="00682826">
        <w:t>:51401/</w:t>
      </w:r>
      <w:proofErr w:type="spellStart"/>
      <w:r w:rsidR="00682826" w:rsidRPr="00682826">
        <w:t>api</w:t>
      </w:r>
      <w:proofErr w:type="spellEnd"/>
      <w:r w:rsidR="00682826" w:rsidRPr="00682826">
        <w:t>/v1/</w:t>
      </w:r>
      <w:r w:rsidR="00682826">
        <w:rPr>
          <w:lang w:val="en-US"/>
        </w:rPr>
        <w:t>”</w:t>
      </w:r>
    </w:p>
    <w:p w14:paraId="184E1CF8" w14:textId="19738BBD" w:rsidR="00D27CA6" w:rsidRPr="00460134" w:rsidRDefault="00460134" w:rsidP="00460134">
      <w:pPr>
        <w:pStyle w:val="afb"/>
        <w:numPr>
          <w:ilvl w:val="0"/>
          <w:numId w:val="44"/>
        </w:numPr>
      </w:pPr>
      <w:r>
        <w:rPr>
          <w:lang w:val="en-US"/>
        </w:rPr>
        <w:t xml:space="preserve">TS PIOT Request Name – </w:t>
      </w:r>
      <w:r>
        <w:t xml:space="preserve">указать </w:t>
      </w:r>
      <w:r>
        <w:rPr>
          <w:lang w:val="en-US"/>
        </w:rPr>
        <w:t>“BSA Retail’</w:t>
      </w:r>
    </w:p>
    <w:p w14:paraId="202923F6" w14:textId="1772AD84" w:rsidR="00460134" w:rsidRDefault="00460134" w:rsidP="00460134">
      <w:pPr>
        <w:pStyle w:val="afb"/>
        <w:numPr>
          <w:ilvl w:val="0"/>
          <w:numId w:val="44"/>
        </w:numPr>
      </w:pPr>
      <w:r>
        <w:rPr>
          <w:lang w:val="en-US"/>
        </w:rPr>
        <w:t>TS PIOT Request</w:t>
      </w:r>
      <w:r>
        <w:t xml:space="preserve"> </w:t>
      </w:r>
      <w:r>
        <w:rPr>
          <w:lang w:val="en-US"/>
        </w:rPr>
        <w:t>Version</w:t>
      </w:r>
      <w:r>
        <w:t xml:space="preserve"> – указать 6.</w:t>
      </w:r>
    </w:p>
    <w:p w14:paraId="2577654A" w14:textId="61D708AE" w:rsidR="00460134" w:rsidRDefault="00460134" w:rsidP="00460134">
      <w:pPr>
        <w:pStyle w:val="afb"/>
        <w:numPr>
          <w:ilvl w:val="0"/>
          <w:numId w:val="44"/>
        </w:numPr>
      </w:pPr>
      <w:r>
        <w:t xml:space="preserve">Поля </w:t>
      </w:r>
      <w:r>
        <w:rPr>
          <w:lang w:val="en-US"/>
        </w:rPr>
        <w:t>TS PIOT Request</w:t>
      </w:r>
      <w:r>
        <w:t xml:space="preserve"> </w:t>
      </w:r>
      <w:r>
        <w:rPr>
          <w:lang w:val="en-US"/>
        </w:rPr>
        <w:t>ID</w:t>
      </w:r>
      <w:r>
        <w:t xml:space="preserve"> и </w:t>
      </w:r>
      <w:r>
        <w:rPr>
          <w:lang w:val="en-US"/>
        </w:rPr>
        <w:t>TS PIOT Request Token</w:t>
      </w:r>
      <w:r>
        <w:t xml:space="preserve"> предоставляются отдельно ИТ администратору системы.</w:t>
      </w:r>
    </w:p>
    <w:p w14:paraId="6A541205" w14:textId="738FF501" w:rsidR="0002152D" w:rsidRDefault="0002152D" w:rsidP="0018081E">
      <w:pPr>
        <w:pStyle w:val="1"/>
      </w:pPr>
      <w:bookmarkStart w:id="5" w:name="_Toc222337914"/>
      <w:r>
        <w:t xml:space="preserve">Обновление </w:t>
      </w:r>
      <w:r>
        <w:rPr>
          <w:lang w:val="en-US"/>
        </w:rPr>
        <w:t>BSA Retail</w:t>
      </w:r>
      <w:bookmarkEnd w:id="5"/>
    </w:p>
    <w:p w14:paraId="74B71009" w14:textId="48E27A4C" w:rsidR="0002152D" w:rsidRPr="0088044F" w:rsidRDefault="0002152D" w:rsidP="0002152D">
      <w:pPr>
        <w:pStyle w:val="afb"/>
      </w:pPr>
      <w:r>
        <w:t>Обновление</w:t>
      </w:r>
      <w:r>
        <w:rPr>
          <w:lang w:val="en-US"/>
        </w:rPr>
        <w:t xml:space="preserve"> BSA Retail </w:t>
      </w:r>
      <w:r>
        <w:t xml:space="preserve">осуществляется исключительно специалистами компании ООО «Бизнес </w:t>
      </w:r>
      <w:proofErr w:type="spellStart"/>
      <w:r>
        <w:t>Солюшнс</w:t>
      </w:r>
      <w:proofErr w:type="spellEnd"/>
      <w:r>
        <w:t xml:space="preserve"> </w:t>
      </w:r>
      <w:proofErr w:type="spellStart"/>
      <w:r>
        <w:t>Адвайзер</w:t>
      </w:r>
      <w:proofErr w:type="spellEnd"/>
      <w:r>
        <w:t>», а именно предоставлением новых фун</w:t>
      </w:r>
      <w:r w:rsidR="005241B8">
        <w:t>к</w:t>
      </w:r>
      <w:r>
        <w:t>ци</w:t>
      </w:r>
      <w:r w:rsidR="005241B8">
        <w:t>он</w:t>
      </w:r>
      <w:r>
        <w:t xml:space="preserve">альных объектов в формате </w:t>
      </w:r>
      <w:r>
        <w:rPr>
          <w:lang w:val="en-US"/>
        </w:rPr>
        <w:t>FOB</w:t>
      </w:r>
      <w:r w:rsidR="001E55AA">
        <w:t xml:space="preserve">, которые загружаются в базу данных </w:t>
      </w:r>
      <w:r w:rsidR="007E2794">
        <w:t xml:space="preserve">кассы </w:t>
      </w:r>
      <w:r w:rsidR="001E55AA">
        <w:t>ИТ администраторами заказчика.</w:t>
      </w:r>
    </w:p>
    <w:p w14:paraId="6D5254F4" w14:textId="6203DA79" w:rsidR="0018081E" w:rsidRDefault="0002152D" w:rsidP="0018081E">
      <w:pPr>
        <w:pStyle w:val="1"/>
      </w:pPr>
      <w:bookmarkStart w:id="6" w:name="_Toc222337915"/>
      <w:r>
        <w:t xml:space="preserve">Проверка </w:t>
      </w:r>
      <w:r w:rsidR="00794826">
        <w:t>работоспособности ТС ПИОТ</w:t>
      </w:r>
      <w:bookmarkEnd w:id="6"/>
    </w:p>
    <w:p w14:paraId="6CC2C514" w14:textId="22148333" w:rsidR="00AB7505" w:rsidRDefault="006E1777" w:rsidP="00AB7505">
      <w:pPr>
        <w:pStyle w:val="afb"/>
      </w:pPr>
      <w:r>
        <w:t>Проверка осуществляется исключительно через интерфейс кассира</w:t>
      </w:r>
      <w:r w:rsidR="00AB3356">
        <w:t xml:space="preserve"> и при</w:t>
      </w:r>
      <w:r w:rsidR="00F658B2">
        <w:t xml:space="preserve"> обязательно</w:t>
      </w:r>
      <w:r w:rsidR="00AB3356">
        <w:t xml:space="preserve"> </w:t>
      </w:r>
      <w:r w:rsidR="00016600">
        <w:t>подключённом</w:t>
      </w:r>
      <w:r w:rsidR="00AB3356">
        <w:t xml:space="preserve"> </w:t>
      </w:r>
      <w:r w:rsidR="00577F8B">
        <w:t>фискальном</w:t>
      </w:r>
      <w:r w:rsidR="00AB3356">
        <w:t xml:space="preserve"> регистраторе</w:t>
      </w:r>
      <w:r>
        <w:t>.</w:t>
      </w:r>
      <w:r w:rsidR="000D531B">
        <w:t xml:space="preserve"> Необходимо авторизоваться:</w:t>
      </w:r>
    </w:p>
    <w:p w14:paraId="186A1D1E" w14:textId="77777777" w:rsidR="006E1777" w:rsidRDefault="006E1777" w:rsidP="006E1777">
      <w:pPr>
        <w:pStyle w:val="afb"/>
      </w:pPr>
      <w:r>
        <w:rPr>
          <w:noProof/>
        </w:rPr>
        <w:lastRenderedPageBreak/>
        <w:drawing>
          <wp:inline distT="0" distB="0" distL="0" distR="0" wp14:anchorId="369DD256" wp14:editId="5F9AF7CB">
            <wp:extent cx="6479540" cy="46596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C6B0" w14:textId="0D4E6165" w:rsidR="006E1777" w:rsidRDefault="006E1777" w:rsidP="006E1777">
      <w:pPr>
        <w:pStyle w:val="afb"/>
      </w:pPr>
      <w:r>
        <w:t xml:space="preserve">Нужно нажать на кнопку </w:t>
      </w:r>
      <w:r>
        <w:rPr>
          <w:lang w:val="en-US"/>
        </w:rPr>
        <w:t>LOGON</w:t>
      </w:r>
      <w:r w:rsidR="00961E54">
        <w:t xml:space="preserve">, </w:t>
      </w:r>
      <w:r>
        <w:t xml:space="preserve">ввести логин и пароль </w:t>
      </w:r>
      <w:r w:rsidR="000D531B">
        <w:t>кассира</w:t>
      </w:r>
      <w:r w:rsidR="00961E54">
        <w:t xml:space="preserve">, </w:t>
      </w:r>
      <w:r>
        <w:t xml:space="preserve">нажать </w:t>
      </w:r>
      <w:r>
        <w:rPr>
          <w:lang w:val="en-US"/>
        </w:rPr>
        <w:t>Enter</w:t>
      </w:r>
      <w:r w:rsidRPr="006854BD">
        <w:t>:</w:t>
      </w:r>
    </w:p>
    <w:p w14:paraId="25323005" w14:textId="77777777" w:rsidR="006E1777" w:rsidRDefault="006E1777" w:rsidP="006E1777">
      <w:pPr>
        <w:pStyle w:val="afb"/>
        <w:jc w:val="center"/>
      </w:pPr>
      <w:r>
        <w:rPr>
          <w:noProof/>
        </w:rPr>
        <w:drawing>
          <wp:inline distT="0" distB="0" distL="0" distR="0" wp14:anchorId="57211CAF" wp14:editId="2C563BAB">
            <wp:extent cx="2718333" cy="3231370"/>
            <wp:effectExtent l="0" t="0" r="635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9796" cy="326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900BE" w14:textId="77777777" w:rsidR="006E1777" w:rsidRDefault="006E1777" w:rsidP="006E1777">
      <w:pPr>
        <w:pStyle w:val="afb"/>
      </w:pPr>
    </w:p>
    <w:p w14:paraId="044E3319" w14:textId="77777777" w:rsidR="006E1777" w:rsidRDefault="006E1777" w:rsidP="006E1777">
      <w:pPr>
        <w:pStyle w:val="afb"/>
      </w:pPr>
      <w:r>
        <w:lastRenderedPageBreak/>
        <w:t>Откроется основное меню кассы, где:</w:t>
      </w:r>
    </w:p>
    <w:p w14:paraId="64902745" w14:textId="77777777" w:rsidR="006E1777" w:rsidRDefault="006E1777" w:rsidP="009567D4">
      <w:pPr>
        <w:pStyle w:val="afb"/>
        <w:ind w:left="689" w:firstLine="0"/>
      </w:pPr>
      <w:r>
        <w:t>Начать продажу:</w:t>
      </w:r>
    </w:p>
    <w:p w14:paraId="093F6E57" w14:textId="77777777" w:rsidR="006E1777" w:rsidRDefault="006E1777" w:rsidP="006E1777">
      <w:pPr>
        <w:pStyle w:val="afb"/>
        <w:ind w:left="689" w:firstLine="0"/>
        <w:jc w:val="center"/>
      </w:pPr>
      <w:r>
        <w:rPr>
          <w:noProof/>
        </w:rPr>
        <w:drawing>
          <wp:inline distT="0" distB="0" distL="0" distR="0" wp14:anchorId="234BE91D" wp14:editId="323ACE4F">
            <wp:extent cx="5999480" cy="2273617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9009" cy="228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8C523" w14:textId="7C27BC99" w:rsidR="006E1777" w:rsidRDefault="006E1777" w:rsidP="006E1777">
      <w:pPr>
        <w:pStyle w:val="afb"/>
        <w:ind w:left="689" w:firstLine="0"/>
      </w:pPr>
      <w:r>
        <w:t xml:space="preserve">После начала продажи сканировать </w:t>
      </w:r>
      <w:r w:rsidR="004B1EE7">
        <w:t>люб</w:t>
      </w:r>
      <w:r w:rsidR="002E3AE4">
        <w:t xml:space="preserve">ую марку </w:t>
      </w:r>
      <w:r w:rsidR="004B1EE7">
        <w:t>товар</w:t>
      </w:r>
      <w:r w:rsidR="002E3AE4">
        <w:t>а</w:t>
      </w:r>
      <w:r w:rsidR="004B1EE7">
        <w:t>.</w:t>
      </w:r>
    </w:p>
    <w:p w14:paraId="4FC45903" w14:textId="6D232729" w:rsidR="006E1777" w:rsidRDefault="006E1777" w:rsidP="006E1777">
      <w:pPr>
        <w:pStyle w:val="afb"/>
        <w:ind w:left="689" w:firstLine="0"/>
      </w:pPr>
      <w:r>
        <w:t xml:space="preserve">Если </w:t>
      </w:r>
      <w:r w:rsidR="002E3AE4">
        <w:t xml:space="preserve">товар </w:t>
      </w:r>
      <w:r>
        <w:t>успешно добавиться в чек</w:t>
      </w:r>
      <w:r w:rsidR="000931BD">
        <w:t xml:space="preserve">, значит марка прошла проверку </w:t>
      </w:r>
      <w:r w:rsidR="00257FC4">
        <w:t xml:space="preserve">и </w:t>
      </w:r>
      <w:r w:rsidR="000931BD">
        <w:t xml:space="preserve">ТС </w:t>
      </w:r>
      <w:proofErr w:type="spellStart"/>
      <w:r w:rsidR="000931BD">
        <w:t>ПИоТ</w:t>
      </w:r>
      <w:proofErr w:type="spellEnd"/>
      <w:r w:rsidR="00257FC4">
        <w:t xml:space="preserve"> работает.</w:t>
      </w:r>
      <w:r w:rsidR="000931BD">
        <w:t xml:space="preserve"> </w:t>
      </w:r>
    </w:p>
    <w:p w14:paraId="3A97A407" w14:textId="77777777" w:rsidR="006E1777" w:rsidRDefault="006E1777" w:rsidP="006E1777">
      <w:pPr>
        <w:pStyle w:val="afb"/>
        <w:ind w:left="689" w:firstLine="0"/>
        <w:jc w:val="center"/>
      </w:pPr>
      <w:r>
        <w:rPr>
          <w:noProof/>
        </w:rPr>
        <w:drawing>
          <wp:inline distT="0" distB="0" distL="0" distR="0" wp14:anchorId="3EA487F1" wp14:editId="48FFF86D">
            <wp:extent cx="6035040" cy="320389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2875" cy="320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C7582" w14:textId="77777777" w:rsidR="006E1777" w:rsidRDefault="006E1777" w:rsidP="006E1777">
      <w:pPr>
        <w:pStyle w:val="afb"/>
        <w:ind w:left="689" w:firstLine="0"/>
      </w:pPr>
    </w:p>
    <w:p w14:paraId="4FB4FBAE" w14:textId="77777777" w:rsidR="006E1777" w:rsidRDefault="006E1777" w:rsidP="006E1777">
      <w:pPr>
        <w:pStyle w:val="afb"/>
        <w:ind w:left="689" w:firstLine="0"/>
      </w:pPr>
      <w:r>
        <w:t>Если же марка не прошла проверку, то кассиру будет выведено соответствующее сообщение:</w:t>
      </w:r>
    </w:p>
    <w:p w14:paraId="6D281AEC" w14:textId="77777777" w:rsidR="006E1777" w:rsidRDefault="006E1777" w:rsidP="006E1777">
      <w:pPr>
        <w:pStyle w:val="afb"/>
        <w:ind w:left="689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EEA3934" wp14:editId="1AA13DEF">
            <wp:extent cx="4737735" cy="2471531"/>
            <wp:effectExtent l="0" t="0" r="571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9994" cy="247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E0720" w14:textId="32086FBF" w:rsidR="005C38B8" w:rsidRDefault="00B413D8" w:rsidP="005C38B8">
      <w:pPr>
        <w:pStyle w:val="afb"/>
      </w:pPr>
      <w:r>
        <w:t xml:space="preserve">В этом случае ТС </w:t>
      </w:r>
      <w:proofErr w:type="spellStart"/>
      <w:r>
        <w:t>ПИоТ</w:t>
      </w:r>
      <w:proofErr w:type="spellEnd"/>
      <w:r>
        <w:t xml:space="preserve"> тоже работает</w:t>
      </w:r>
      <w:r w:rsidR="00EE78DB">
        <w:t>, всё настроено корректно.</w:t>
      </w:r>
    </w:p>
    <w:p w14:paraId="56EADE73" w14:textId="0B64D88B" w:rsidR="00B413D8" w:rsidRDefault="00B413D8" w:rsidP="005C38B8">
      <w:pPr>
        <w:pStyle w:val="afb"/>
      </w:pPr>
    </w:p>
    <w:p w14:paraId="36D3FC27" w14:textId="065FC4DC" w:rsidR="00B413D8" w:rsidRDefault="00B413D8" w:rsidP="005C38B8">
      <w:pPr>
        <w:pStyle w:val="afb"/>
      </w:pPr>
      <w:r>
        <w:t>Если система выдала сообщение «</w:t>
      </w:r>
      <w:r w:rsidRPr="00B413D8">
        <w:t xml:space="preserve">ТС </w:t>
      </w:r>
      <w:proofErr w:type="spellStart"/>
      <w:r w:rsidRPr="00B413D8">
        <w:t>ПИоТ</w:t>
      </w:r>
      <w:proofErr w:type="spellEnd"/>
      <w:r w:rsidRPr="00B413D8">
        <w:t xml:space="preserve"> недоступен</w:t>
      </w:r>
      <w:r>
        <w:t xml:space="preserve">», необходимо обратиться к </w:t>
      </w:r>
      <w:r w:rsidR="00A75F97">
        <w:t xml:space="preserve">ИТ </w:t>
      </w:r>
      <w:r>
        <w:t>администратору системы.</w:t>
      </w:r>
      <w:r w:rsidR="00DB1338">
        <w:t xml:space="preserve"> Если администратор самостоятельно не сможет решить проблему, нужно обратиться к специалистам</w:t>
      </w:r>
      <w:r w:rsidR="00DB1338">
        <w:rPr>
          <w:lang w:val="en-US"/>
        </w:rPr>
        <w:t xml:space="preserve"> BSA Retail</w:t>
      </w:r>
      <w:r w:rsidR="00DB1338">
        <w:t xml:space="preserve">. </w:t>
      </w:r>
    </w:p>
    <w:p w14:paraId="3527B829" w14:textId="77777777" w:rsidR="00B413D8" w:rsidRPr="00B413D8" w:rsidRDefault="00B413D8" w:rsidP="005C38B8">
      <w:pPr>
        <w:pStyle w:val="afb"/>
      </w:pPr>
    </w:p>
    <w:sectPr w:rsidR="00B413D8" w:rsidRPr="00B413D8" w:rsidSect="003246FA">
      <w:headerReference w:type="default" r:id="rId17"/>
      <w:footerReference w:type="default" r:id="rId18"/>
      <w:headerReference w:type="first" r:id="rId19"/>
      <w:pgSz w:w="11906" w:h="16838"/>
      <w:pgMar w:top="1418" w:right="851" w:bottom="567" w:left="851" w:header="539" w:footer="3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EC812" w14:textId="77777777" w:rsidR="00D1607A" w:rsidRDefault="00D1607A" w:rsidP="001F0C93">
      <w:r>
        <w:separator/>
      </w:r>
    </w:p>
  </w:endnote>
  <w:endnote w:type="continuationSeparator" w:id="0">
    <w:p w14:paraId="09688BA5" w14:textId="77777777" w:rsidR="00D1607A" w:rsidRDefault="00D1607A" w:rsidP="001F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06C69" w14:textId="77777777" w:rsidR="00D764F3" w:rsidRDefault="00D1607A" w:rsidP="003246FA">
    <w:pPr>
      <w:pStyle w:val="IBS7"/>
    </w:pPr>
    <w:r>
      <w:pict w14:anchorId="6A26472B">
        <v:rect id="_x0000_i1025" style="width:481.85pt;height:1pt" o:hralign="center" o:hrstd="t" o:hrnoshade="t" o:hr="t" fillcolor="black" stroked="f"/>
      </w:pict>
    </w:r>
  </w:p>
  <w:p w14:paraId="7A1BFD4A" w14:textId="0FE708D4" w:rsidR="00D764F3" w:rsidRDefault="00D764F3" w:rsidP="003246FA">
    <w:pPr>
      <w:pStyle w:val="IBS7"/>
      <w:jc w:val="right"/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 w:rsidR="0002212C">
      <w:rPr>
        <w:noProof/>
        <w:szCs w:val="24"/>
      </w:rPr>
      <w:t>6</w:t>
    </w:r>
    <w:r>
      <w:rPr>
        <w:szCs w:val="24"/>
      </w:rPr>
      <w:fldChar w:fldCharType="end"/>
    </w:r>
    <w:r>
      <w:rPr>
        <w:szCs w:val="24"/>
      </w:rPr>
      <w:t>/</w:t>
    </w:r>
    <w:r>
      <w:rPr>
        <w:szCs w:val="24"/>
      </w:rPr>
      <w:fldChar w:fldCharType="begin"/>
    </w:r>
    <w:r>
      <w:rPr>
        <w:szCs w:val="24"/>
      </w:rPr>
      <w:instrText xml:space="preserve"> NUMPAGES </w:instrText>
    </w:r>
    <w:r>
      <w:rPr>
        <w:szCs w:val="24"/>
      </w:rPr>
      <w:fldChar w:fldCharType="separate"/>
    </w:r>
    <w:r w:rsidR="0002212C">
      <w:rPr>
        <w:noProof/>
        <w:szCs w:val="24"/>
      </w:rPr>
      <w:t>7</w:t>
    </w:r>
    <w:r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E7425" w14:textId="77777777" w:rsidR="00D1607A" w:rsidRDefault="00D1607A" w:rsidP="001F0C93">
      <w:r>
        <w:separator/>
      </w:r>
    </w:p>
  </w:footnote>
  <w:footnote w:type="continuationSeparator" w:id="0">
    <w:p w14:paraId="44540F0A" w14:textId="77777777" w:rsidR="00D1607A" w:rsidRDefault="00D1607A" w:rsidP="001F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524B" w14:textId="1CA457FF" w:rsidR="00D764F3" w:rsidRPr="004254E8" w:rsidRDefault="00D764F3" w:rsidP="00081220">
    <w:pPr>
      <w:pStyle w:val="a9"/>
      <w:jc w:val="right"/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2848" behindDoc="0" locked="0" layoutInCell="1" allowOverlap="1" wp14:anchorId="0FC1EF66" wp14:editId="1E09E1F7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390650" cy="665945"/>
          <wp:effectExtent l="0" t="0" r="0" b="1270"/>
          <wp:wrapThrough wrapText="bothSides">
            <wp:wrapPolygon edited="0">
              <wp:start x="0" y="0"/>
              <wp:lineTo x="0" y="21023"/>
              <wp:lineTo x="21304" y="21023"/>
              <wp:lineTo x="21304" y="0"/>
              <wp:lineTo x="0" y="0"/>
            </wp:wrapPolygon>
          </wp:wrapThrough>
          <wp:docPr id="10" name="Рисунок 10" descr="B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S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ООО</w:t>
    </w:r>
    <w:r w:rsidRPr="004254E8">
      <w:t xml:space="preserve"> «</w:t>
    </w:r>
    <w:r>
      <w:t xml:space="preserve">Бизнес </w:t>
    </w:r>
    <w:proofErr w:type="spellStart"/>
    <w:r>
      <w:t>Солюшнс</w:t>
    </w:r>
    <w:proofErr w:type="spellEnd"/>
    <w:r>
      <w:t xml:space="preserve"> </w:t>
    </w:r>
    <w:proofErr w:type="spellStart"/>
    <w:r>
      <w:t>Адвайзер</w:t>
    </w:r>
    <w:proofErr w:type="spellEnd"/>
    <w:r w:rsidRPr="004254E8">
      <w:t>»</w:t>
    </w:r>
  </w:p>
  <w:p w14:paraId="378CB755" w14:textId="77777777" w:rsidR="00D764F3" w:rsidRPr="004254E8" w:rsidRDefault="00D764F3" w:rsidP="003246FA">
    <w:pPr>
      <w:pStyle w:val="a9"/>
      <w:jc w:val="right"/>
    </w:pPr>
    <w:r w:rsidRPr="004254E8">
      <w:t xml:space="preserve">Россия, 117534, г. Москва, Варшавское шоссе, д. 125, </w:t>
    </w:r>
    <w:proofErr w:type="spellStart"/>
    <w:r w:rsidRPr="004254E8">
      <w:t>стр</w:t>
    </w:r>
    <w:proofErr w:type="spellEnd"/>
    <w:r w:rsidRPr="004254E8">
      <w:t xml:space="preserve"> 1, офис 212</w:t>
    </w:r>
  </w:p>
  <w:p w14:paraId="2C61F732" w14:textId="77777777" w:rsidR="00D764F3" w:rsidRPr="003246FA" w:rsidRDefault="00D1607A" w:rsidP="003246FA">
    <w:pPr>
      <w:pStyle w:val="a9"/>
      <w:jc w:val="right"/>
      <w:rPr>
        <w:rStyle w:val="a8"/>
        <w:color w:val="808080"/>
        <w:sz w:val="16"/>
        <w:szCs w:val="18"/>
      </w:rPr>
    </w:pPr>
    <w:hyperlink r:id="rId3" w:history="1">
      <w:r w:rsidR="00D764F3" w:rsidRPr="004254E8">
        <w:rPr>
          <w:rStyle w:val="a8"/>
          <w:color w:val="808080"/>
          <w:sz w:val="16"/>
          <w:szCs w:val="18"/>
          <w:lang w:val="en-US"/>
        </w:rPr>
        <w:t>www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  <w:r w:rsidR="00D764F3" w:rsidRPr="004254E8">
      <w:rPr>
        <w:color w:val="808080"/>
        <w:sz w:val="16"/>
        <w:szCs w:val="18"/>
      </w:rPr>
      <w:t xml:space="preserve">, </w:t>
    </w:r>
    <w:hyperlink r:id="rId4" w:history="1">
      <w:r w:rsidR="00D764F3" w:rsidRPr="004254E8">
        <w:rPr>
          <w:rStyle w:val="a8"/>
          <w:color w:val="808080"/>
          <w:sz w:val="16"/>
          <w:szCs w:val="18"/>
          <w:lang w:val="en-US"/>
        </w:rPr>
        <w:t>bsa</w:t>
      </w:r>
      <w:r w:rsidR="00D764F3" w:rsidRPr="004254E8">
        <w:rPr>
          <w:rStyle w:val="a8"/>
          <w:color w:val="808080"/>
          <w:sz w:val="16"/>
          <w:szCs w:val="18"/>
        </w:rPr>
        <w:t>@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</w:p>
  <w:p w14:paraId="4554FF4C" w14:textId="77777777" w:rsidR="00D764F3" w:rsidRPr="003246FA" w:rsidRDefault="00D764F3" w:rsidP="003246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6C7B" w14:textId="6D9C017A" w:rsidR="00D764F3" w:rsidRPr="004254E8" w:rsidRDefault="00D764F3" w:rsidP="003246FA">
    <w:pPr>
      <w:pStyle w:val="a9"/>
      <w:jc w:val="right"/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0800" behindDoc="0" locked="0" layoutInCell="1" allowOverlap="1" wp14:anchorId="59851F60" wp14:editId="63118F26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390650" cy="665945"/>
          <wp:effectExtent l="0" t="0" r="0" b="1270"/>
          <wp:wrapThrough wrapText="bothSides">
            <wp:wrapPolygon edited="0">
              <wp:start x="0" y="0"/>
              <wp:lineTo x="0" y="21023"/>
              <wp:lineTo x="21304" y="21023"/>
              <wp:lineTo x="21304" y="0"/>
              <wp:lineTo x="0" y="0"/>
            </wp:wrapPolygon>
          </wp:wrapThrough>
          <wp:docPr id="11" name="Рисунок 11" descr="B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S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ООО</w:t>
    </w:r>
    <w:r w:rsidRPr="004254E8">
      <w:t xml:space="preserve"> «</w:t>
    </w:r>
    <w:r>
      <w:t xml:space="preserve">Бизнес </w:t>
    </w:r>
    <w:proofErr w:type="spellStart"/>
    <w:r>
      <w:t>Солюшнс</w:t>
    </w:r>
    <w:proofErr w:type="spellEnd"/>
    <w:r>
      <w:t xml:space="preserve"> </w:t>
    </w:r>
    <w:proofErr w:type="spellStart"/>
    <w:r>
      <w:t>Адвайзер</w:t>
    </w:r>
    <w:proofErr w:type="spellEnd"/>
    <w:r w:rsidRPr="004254E8">
      <w:t>»</w:t>
    </w:r>
  </w:p>
  <w:p w14:paraId="380F947C" w14:textId="77777777" w:rsidR="00D764F3" w:rsidRPr="004254E8" w:rsidRDefault="00D764F3" w:rsidP="003246FA">
    <w:pPr>
      <w:pStyle w:val="a9"/>
      <w:jc w:val="right"/>
    </w:pPr>
    <w:r w:rsidRPr="004254E8">
      <w:t xml:space="preserve">Россия, 117534, г. Москва, Варшавское шоссе, д. 125, </w:t>
    </w:r>
    <w:proofErr w:type="spellStart"/>
    <w:r w:rsidRPr="004254E8">
      <w:t>стр</w:t>
    </w:r>
    <w:proofErr w:type="spellEnd"/>
    <w:r w:rsidRPr="004254E8">
      <w:t xml:space="preserve"> 1, офис 212</w:t>
    </w:r>
  </w:p>
  <w:p w14:paraId="48C01ECE" w14:textId="77777777" w:rsidR="00D764F3" w:rsidRPr="003246FA" w:rsidRDefault="00D1607A" w:rsidP="003246FA">
    <w:pPr>
      <w:pStyle w:val="a9"/>
      <w:jc w:val="right"/>
      <w:rPr>
        <w:rStyle w:val="a8"/>
        <w:color w:val="808080"/>
        <w:sz w:val="16"/>
        <w:szCs w:val="18"/>
      </w:rPr>
    </w:pPr>
    <w:hyperlink r:id="rId3" w:history="1">
      <w:r w:rsidR="00D764F3" w:rsidRPr="004254E8">
        <w:rPr>
          <w:rStyle w:val="a8"/>
          <w:color w:val="808080"/>
          <w:sz w:val="16"/>
          <w:szCs w:val="18"/>
          <w:lang w:val="en-US"/>
        </w:rPr>
        <w:t>www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  <w:r w:rsidR="00D764F3" w:rsidRPr="004254E8">
      <w:rPr>
        <w:color w:val="808080"/>
        <w:sz w:val="16"/>
        <w:szCs w:val="18"/>
      </w:rPr>
      <w:t xml:space="preserve">, </w:t>
    </w:r>
    <w:hyperlink r:id="rId4" w:history="1">
      <w:r w:rsidR="00D764F3" w:rsidRPr="004254E8">
        <w:rPr>
          <w:rStyle w:val="a8"/>
          <w:color w:val="808080"/>
          <w:sz w:val="16"/>
          <w:szCs w:val="18"/>
          <w:lang w:val="en-US"/>
        </w:rPr>
        <w:t>bsa</w:t>
      </w:r>
      <w:r w:rsidR="00D764F3" w:rsidRPr="004254E8">
        <w:rPr>
          <w:rStyle w:val="a8"/>
          <w:color w:val="808080"/>
          <w:sz w:val="16"/>
          <w:szCs w:val="18"/>
        </w:rPr>
        <w:t>@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</w:p>
  <w:p w14:paraId="0D6AA2CD" w14:textId="77777777" w:rsidR="00D764F3" w:rsidRDefault="00D764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2FCF"/>
    <w:multiLevelType w:val="hybridMultilevel"/>
    <w:tmpl w:val="A5D8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2532"/>
    <w:multiLevelType w:val="hybridMultilevel"/>
    <w:tmpl w:val="4E9C26E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" w15:restartNumberingAfterBreak="0">
    <w:nsid w:val="0B51667B"/>
    <w:multiLevelType w:val="hybridMultilevel"/>
    <w:tmpl w:val="2F24EF6C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" w15:restartNumberingAfterBreak="0">
    <w:nsid w:val="0CEC7E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31A26"/>
    <w:multiLevelType w:val="hybridMultilevel"/>
    <w:tmpl w:val="4E2A08E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5" w15:restartNumberingAfterBreak="0">
    <w:nsid w:val="100A041E"/>
    <w:multiLevelType w:val="hybridMultilevel"/>
    <w:tmpl w:val="4D5C3F1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6" w15:restartNumberingAfterBreak="0">
    <w:nsid w:val="113A133F"/>
    <w:multiLevelType w:val="hybridMultilevel"/>
    <w:tmpl w:val="0EBC8A9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7" w15:restartNumberingAfterBreak="0">
    <w:nsid w:val="1D46420E"/>
    <w:multiLevelType w:val="multilevel"/>
    <w:tmpl w:val="568255B8"/>
    <w:lvl w:ilvl="0">
      <w:start w:val="1"/>
      <w:numFmt w:val="decimal"/>
      <w:pStyle w:val="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8F5E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38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6A7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A22BE9"/>
    <w:multiLevelType w:val="hybridMultilevel"/>
    <w:tmpl w:val="9FE2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AE4"/>
    <w:multiLevelType w:val="multilevel"/>
    <w:tmpl w:val="0B8A08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832E31"/>
    <w:multiLevelType w:val="hybridMultilevel"/>
    <w:tmpl w:val="9C6C4ED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4" w15:restartNumberingAfterBreak="0">
    <w:nsid w:val="2FC55CAB"/>
    <w:multiLevelType w:val="multilevel"/>
    <w:tmpl w:val="42563BB8"/>
    <w:lvl w:ilvl="0">
      <w:start w:val="1"/>
      <w:numFmt w:val="decimal"/>
      <w:pStyle w:val="2IB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078"/>
        </w:tabs>
        <w:ind w:left="107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05"/>
      </w:pPr>
      <w:rPr>
        <w:rFonts w:hint="default"/>
      </w:rPr>
    </w:lvl>
    <w:lvl w:ilvl="4">
      <w:start w:val="1"/>
      <w:numFmt w:val="decimal"/>
      <w:pStyle w:val="5IBS"/>
      <w:lvlText w:val="%1.%2.%3.%4.%5."/>
      <w:lvlJc w:val="left"/>
      <w:pPr>
        <w:tabs>
          <w:tab w:val="num" w:pos="1758"/>
        </w:tabs>
        <w:ind w:left="1758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5"/>
        </w:tabs>
        <w:ind w:left="27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5"/>
        </w:tabs>
        <w:ind w:left="32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5"/>
        </w:tabs>
        <w:ind w:left="37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35"/>
        </w:tabs>
        <w:ind w:left="4315" w:hanging="1440"/>
      </w:pPr>
      <w:rPr>
        <w:rFonts w:hint="default"/>
      </w:rPr>
    </w:lvl>
  </w:abstractNum>
  <w:abstractNum w:abstractNumId="15" w15:restartNumberingAfterBreak="0">
    <w:nsid w:val="358737C9"/>
    <w:multiLevelType w:val="multilevel"/>
    <w:tmpl w:val="F5D486A0"/>
    <w:lvl w:ilvl="0">
      <w:start w:val="1"/>
      <w:numFmt w:val="decimal"/>
      <w:pStyle w:val="3IB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1IBS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3IBS0"/>
      <w:lvlText w:val="%1.%2.%3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  <w:u w:val="single"/>
      </w:rPr>
    </w:lvl>
    <w:lvl w:ilvl="3">
      <w:start w:val="1"/>
      <w:numFmt w:val="decimal"/>
      <w:pStyle w:val="5IBS0"/>
      <w:lvlText w:val="%1.%2.%3.%4."/>
      <w:lvlJc w:val="left"/>
      <w:pPr>
        <w:tabs>
          <w:tab w:val="num" w:pos="1457"/>
        </w:tabs>
        <w:ind w:left="1457" w:hanging="907"/>
      </w:pPr>
      <w:rPr>
        <w:rFonts w:ascii="Arial" w:hAnsi="Arial" w:hint="default"/>
        <w:b w:val="0"/>
        <w:i w:val="0"/>
        <w:sz w:val="22"/>
        <w:u w:val="single"/>
      </w:rPr>
    </w:lvl>
    <w:lvl w:ilvl="4">
      <w:start w:val="1"/>
      <w:numFmt w:val="decimal"/>
      <w:pStyle w:val="5IBS1"/>
      <w:lvlText w:val="%1.%2.%3.%4.%5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 w:val="0"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37015A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B02421"/>
    <w:multiLevelType w:val="hybridMultilevel"/>
    <w:tmpl w:val="6010A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0258E"/>
    <w:multiLevelType w:val="hybridMultilevel"/>
    <w:tmpl w:val="9304861A"/>
    <w:lvl w:ilvl="0" w:tplc="55DC4CF8">
      <w:start w:val="1"/>
      <w:numFmt w:val="bullet"/>
      <w:pStyle w:val="IBS2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302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340ABD"/>
    <w:multiLevelType w:val="hybridMultilevel"/>
    <w:tmpl w:val="3CF625BA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1" w15:restartNumberingAfterBreak="0">
    <w:nsid w:val="422B3B89"/>
    <w:multiLevelType w:val="hybridMultilevel"/>
    <w:tmpl w:val="53D4792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457D1852"/>
    <w:multiLevelType w:val="hybridMultilevel"/>
    <w:tmpl w:val="E560397E"/>
    <w:lvl w:ilvl="0" w:tplc="919A3952">
      <w:start w:val="1"/>
      <w:numFmt w:val="decimal"/>
      <w:pStyle w:val="IBS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74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8D2887"/>
    <w:multiLevelType w:val="hybridMultilevel"/>
    <w:tmpl w:val="1D604A8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5" w15:restartNumberingAfterBreak="0">
    <w:nsid w:val="49173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6B2FA8"/>
    <w:multiLevelType w:val="hybridMultilevel"/>
    <w:tmpl w:val="D6A6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D1F88"/>
    <w:multiLevelType w:val="hybridMultilevel"/>
    <w:tmpl w:val="BC90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93752"/>
    <w:multiLevelType w:val="hybridMultilevel"/>
    <w:tmpl w:val="1C1600D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9" w15:restartNumberingAfterBreak="0">
    <w:nsid w:val="5D8A5434"/>
    <w:multiLevelType w:val="hybridMultilevel"/>
    <w:tmpl w:val="87765492"/>
    <w:lvl w:ilvl="0" w:tplc="A1C0DD3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0" w15:restartNumberingAfterBreak="0">
    <w:nsid w:val="5F384190"/>
    <w:multiLevelType w:val="hybridMultilevel"/>
    <w:tmpl w:val="D3F8640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1" w15:restartNumberingAfterBreak="0">
    <w:nsid w:val="617D42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2924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FF2A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B2554"/>
    <w:multiLevelType w:val="hybridMultilevel"/>
    <w:tmpl w:val="8932E09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5" w15:restartNumberingAfterBreak="0">
    <w:nsid w:val="700844AF"/>
    <w:multiLevelType w:val="hybridMultilevel"/>
    <w:tmpl w:val="60EA799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6" w15:restartNumberingAfterBreak="0">
    <w:nsid w:val="70FA6CE4"/>
    <w:multiLevelType w:val="hybridMultilevel"/>
    <w:tmpl w:val="7FA66E5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7" w15:restartNumberingAfterBreak="0">
    <w:nsid w:val="73875BB3"/>
    <w:multiLevelType w:val="hybridMultilevel"/>
    <w:tmpl w:val="280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A0ECB"/>
    <w:multiLevelType w:val="hybridMultilevel"/>
    <w:tmpl w:val="68F0316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9" w15:restartNumberingAfterBreak="0">
    <w:nsid w:val="7A585F57"/>
    <w:multiLevelType w:val="hybridMultilevel"/>
    <w:tmpl w:val="9ECEB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C2B27"/>
    <w:multiLevelType w:val="hybridMultilevel"/>
    <w:tmpl w:val="6DC811E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1" w15:restartNumberingAfterBreak="0">
    <w:nsid w:val="7F3856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7"/>
  </w:num>
  <w:num w:numId="5">
    <w:abstractNumId w:val="12"/>
  </w:num>
  <w:num w:numId="6">
    <w:abstractNumId w:val="22"/>
  </w:num>
  <w:num w:numId="7">
    <w:abstractNumId w:val="15"/>
  </w:num>
  <w:num w:numId="8">
    <w:abstractNumId w:val="33"/>
  </w:num>
  <w:num w:numId="9">
    <w:abstractNumId w:val="8"/>
  </w:num>
  <w:num w:numId="10">
    <w:abstractNumId w:val="32"/>
  </w:num>
  <w:num w:numId="11">
    <w:abstractNumId w:val="23"/>
  </w:num>
  <w:num w:numId="12">
    <w:abstractNumId w:val="16"/>
  </w:num>
  <w:num w:numId="13">
    <w:abstractNumId w:val="9"/>
  </w:num>
  <w:num w:numId="14">
    <w:abstractNumId w:val="10"/>
  </w:num>
  <w:num w:numId="15">
    <w:abstractNumId w:val="19"/>
  </w:num>
  <w:num w:numId="16">
    <w:abstractNumId w:val="3"/>
  </w:num>
  <w:num w:numId="17">
    <w:abstractNumId w:val="41"/>
  </w:num>
  <w:num w:numId="18">
    <w:abstractNumId w:val="25"/>
  </w:num>
  <w:num w:numId="19">
    <w:abstractNumId w:val="31"/>
  </w:num>
  <w:num w:numId="20">
    <w:abstractNumId w:val="37"/>
  </w:num>
  <w:num w:numId="21">
    <w:abstractNumId w:val="26"/>
  </w:num>
  <w:num w:numId="22">
    <w:abstractNumId w:val="0"/>
  </w:num>
  <w:num w:numId="23">
    <w:abstractNumId w:val="21"/>
  </w:num>
  <w:num w:numId="24">
    <w:abstractNumId w:val="12"/>
  </w:num>
  <w:num w:numId="25">
    <w:abstractNumId w:val="34"/>
  </w:num>
  <w:num w:numId="26">
    <w:abstractNumId w:val="20"/>
  </w:num>
  <w:num w:numId="27">
    <w:abstractNumId w:val="6"/>
  </w:num>
  <w:num w:numId="28">
    <w:abstractNumId w:val="2"/>
  </w:num>
  <w:num w:numId="29">
    <w:abstractNumId w:val="17"/>
  </w:num>
  <w:num w:numId="30">
    <w:abstractNumId w:val="28"/>
  </w:num>
  <w:num w:numId="31">
    <w:abstractNumId w:val="38"/>
  </w:num>
  <w:num w:numId="32">
    <w:abstractNumId w:val="24"/>
  </w:num>
  <w:num w:numId="33">
    <w:abstractNumId w:val="4"/>
  </w:num>
  <w:num w:numId="34">
    <w:abstractNumId w:val="40"/>
  </w:num>
  <w:num w:numId="35">
    <w:abstractNumId w:val="36"/>
  </w:num>
  <w:num w:numId="36">
    <w:abstractNumId w:val="30"/>
  </w:num>
  <w:num w:numId="37">
    <w:abstractNumId w:val="27"/>
  </w:num>
  <w:num w:numId="38">
    <w:abstractNumId w:val="12"/>
  </w:num>
  <w:num w:numId="39">
    <w:abstractNumId w:val="13"/>
  </w:num>
  <w:num w:numId="40">
    <w:abstractNumId w:val="39"/>
  </w:num>
  <w:num w:numId="41">
    <w:abstractNumId w:val="11"/>
  </w:num>
  <w:num w:numId="42">
    <w:abstractNumId w:val="35"/>
  </w:num>
  <w:num w:numId="43">
    <w:abstractNumId w:val="5"/>
  </w:num>
  <w:num w:numId="44">
    <w:abstractNumId w:val="1"/>
  </w:num>
  <w:num w:numId="45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3D"/>
    <w:rsid w:val="0000304D"/>
    <w:rsid w:val="0000345D"/>
    <w:rsid w:val="00005BBD"/>
    <w:rsid w:val="00006C3F"/>
    <w:rsid w:val="00010434"/>
    <w:rsid w:val="00010B17"/>
    <w:rsid w:val="000139A4"/>
    <w:rsid w:val="00013C0B"/>
    <w:rsid w:val="000140D5"/>
    <w:rsid w:val="00014FE5"/>
    <w:rsid w:val="00016600"/>
    <w:rsid w:val="000175A1"/>
    <w:rsid w:val="00020610"/>
    <w:rsid w:val="000209A7"/>
    <w:rsid w:val="0002152D"/>
    <w:rsid w:val="0002212C"/>
    <w:rsid w:val="00022949"/>
    <w:rsid w:val="000230B4"/>
    <w:rsid w:val="00023C55"/>
    <w:rsid w:val="00024404"/>
    <w:rsid w:val="0002597D"/>
    <w:rsid w:val="0003178B"/>
    <w:rsid w:val="00032895"/>
    <w:rsid w:val="0003452B"/>
    <w:rsid w:val="00035AB9"/>
    <w:rsid w:val="0003657B"/>
    <w:rsid w:val="000377D4"/>
    <w:rsid w:val="000402A8"/>
    <w:rsid w:val="0004237F"/>
    <w:rsid w:val="00044A0A"/>
    <w:rsid w:val="00044F5E"/>
    <w:rsid w:val="000462E9"/>
    <w:rsid w:val="000501B6"/>
    <w:rsid w:val="00050425"/>
    <w:rsid w:val="000531F6"/>
    <w:rsid w:val="0005387E"/>
    <w:rsid w:val="00053CF4"/>
    <w:rsid w:val="000544F9"/>
    <w:rsid w:val="000557EF"/>
    <w:rsid w:val="0005700A"/>
    <w:rsid w:val="00057346"/>
    <w:rsid w:val="00057F45"/>
    <w:rsid w:val="00060197"/>
    <w:rsid w:val="0006073A"/>
    <w:rsid w:val="00061F6D"/>
    <w:rsid w:val="000620B0"/>
    <w:rsid w:val="00062771"/>
    <w:rsid w:val="000639AC"/>
    <w:rsid w:val="000639EA"/>
    <w:rsid w:val="000640D3"/>
    <w:rsid w:val="000655A2"/>
    <w:rsid w:val="00066E73"/>
    <w:rsid w:val="00070CB1"/>
    <w:rsid w:val="000719B7"/>
    <w:rsid w:val="00072831"/>
    <w:rsid w:val="00072AE2"/>
    <w:rsid w:val="00072CBB"/>
    <w:rsid w:val="00073076"/>
    <w:rsid w:val="000733C7"/>
    <w:rsid w:val="00073698"/>
    <w:rsid w:val="000742B8"/>
    <w:rsid w:val="000747EA"/>
    <w:rsid w:val="000774F4"/>
    <w:rsid w:val="00081220"/>
    <w:rsid w:val="00081B29"/>
    <w:rsid w:val="00082181"/>
    <w:rsid w:val="000831A2"/>
    <w:rsid w:val="00084931"/>
    <w:rsid w:val="00085823"/>
    <w:rsid w:val="000867D7"/>
    <w:rsid w:val="0008681F"/>
    <w:rsid w:val="00086A38"/>
    <w:rsid w:val="0008737D"/>
    <w:rsid w:val="0008782D"/>
    <w:rsid w:val="000931BD"/>
    <w:rsid w:val="000944E0"/>
    <w:rsid w:val="000945C9"/>
    <w:rsid w:val="00096CB6"/>
    <w:rsid w:val="000A0644"/>
    <w:rsid w:val="000A3FDA"/>
    <w:rsid w:val="000A501C"/>
    <w:rsid w:val="000A54F0"/>
    <w:rsid w:val="000A6029"/>
    <w:rsid w:val="000A7188"/>
    <w:rsid w:val="000A72DF"/>
    <w:rsid w:val="000B363A"/>
    <w:rsid w:val="000B7D5D"/>
    <w:rsid w:val="000C0977"/>
    <w:rsid w:val="000C17A0"/>
    <w:rsid w:val="000C3ED1"/>
    <w:rsid w:val="000C6B8D"/>
    <w:rsid w:val="000D20F1"/>
    <w:rsid w:val="000D2326"/>
    <w:rsid w:val="000D531B"/>
    <w:rsid w:val="000D5B5D"/>
    <w:rsid w:val="000D7052"/>
    <w:rsid w:val="000D721D"/>
    <w:rsid w:val="000E054D"/>
    <w:rsid w:val="000E234C"/>
    <w:rsid w:val="000E2EE5"/>
    <w:rsid w:val="000E3F3A"/>
    <w:rsid w:val="000E4AF9"/>
    <w:rsid w:val="000E5716"/>
    <w:rsid w:val="000F12D5"/>
    <w:rsid w:val="000F2FB1"/>
    <w:rsid w:val="000F4D6F"/>
    <w:rsid w:val="000F4EE3"/>
    <w:rsid w:val="000F712F"/>
    <w:rsid w:val="00100848"/>
    <w:rsid w:val="00101F4C"/>
    <w:rsid w:val="001029F6"/>
    <w:rsid w:val="00103168"/>
    <w:rsid w:val="001032E3"/>
    <w:rsid w:val="001034AE"/>
    <w:rsid w:val="0010532A"/>
    <w:rsid w:val="001101D9"/>
    <w:rsid w:val="00110B78"/>
    <w:rsid w:val="00110EBA"/>
    <w:rsid w:val="00111000"/>
    <w:rsid w:val="001126EE"/>
    <w:rsid w:val="00112978"/>
    <w:rsid w:val="00112F46"/>
    <w:rsid w:val="00113827"/>
    <w:rsid w:val="0011382D"/>
    <w:rsid w:val="0011607E"/>
    <w:rsid w:val="0011621A"/>
    <w:rsid w:val="00116B71"/>
    <w:rsid w:val="00116FA8"/>
    <w:rsid w:val="00117DFD"/>
    <w:rsid w:val="001201D9"/>
    <w:rsid w:val="00120B77"/>
    <w:rsid w:val="00120D8F"/>
    <w:rsid w:val="0012191E"/>
    <w:rsid w:val="00122050"/>
    <w:rsid w:val="001227A7"/>
    <w:rsid w:val="0012390F"/>
    <w:rsid w:val="00123F14"/>
    <w:rsid w:val="001257EB"/>
    <w:rsid w:val="00126E47"/>
    <w:rsid w:val="00132CFA"/>
    <w:rsid w:val="00133625"/>
    <w:rsid w:val="0013486C"/>
    <w:rsid w:val="0013528A"/>
    <w:rsid w:val="00135A94"/>
    <w:rsid w:val="0013647C"/>
    <w:rsid w:val="00137CAA"/>
    <w:rsid w:val="00137D42"/>
    <w:rsid w:val="00137FF5"/>
    <w:rsid w:val="0014022C"/>
    <w:rsid w:val="001402F9"/>
    <w:rsid w:val="00140669"/>
    <w:rsid w:val="00141384"/>
    <w:rsid w:val="001423C0"/>
    <w:rsid w:val="00143ECF"/>
    <w:rsid w:val="00144FBC"/>
    <w:rsid w:val="00146C82"/>
    <w:rsid w:val="00146C9B"/>
    <w:rsid w:val="00150026"/>
    <w:rsid w:val="00151EA7"/>
    <w:rsid w:val="00151F5F"/>
    <w:rsid w:val="00152827"/>
    <w:rsid w:val="00154200"/>
    <w:rsid w:val="0015519A"/>
    <w:rsid w:val="00157856"/>
    <w:rsid w:val="001600B0"/>
    <w:rsid w:val="00160B26"/>
    <w:rsid w:val="00161A80"/>
    <w:rsid w:val="00162041"/>
    <w:rsid w:val="00164A28"/>
    <w:rsid w:val="00166A22"/>
    <w:rsid w:val="00166E8B"/>
    <w:rsid w:val="00171BB7"/>
    <w:rsid w:val="00172EA8"/>
    <w:rsid w:val="00173B9D"/>
    <w:rsid w:val="0017443C"/>
    <w:rsid w:val="001749B5"/>
    <w:rsid w:val="00175E27"/>
    <w:rsid w:val="00176181"/>
    <w:rsid w:val="00176B43"/>
    <w:rsid w:val="0018081E"/>
    <w:rsid w:val="0018082C"/>
    <w:rsid w:val="00180863"/>
    <w:rsid w:val="0018176D"/>
    <w:rsid w:val="001817D7"/>
    <w:rsid w:val="00183145"/>
    <w:rsid w:val="001832D4"/>
    <w:rsid w:val="001841C8"/>
    <w:rsid w:val="00184566"/>
    <w:rsid w:val="00184CCD"/>
    <w:rsid w:val="00190788"/>
    <w:rsid w:val="001918E7"/>
    <w:rsid w:val="00191A79"/>
    <w:rsid w:val="00191BB6"/>
    <w:rsid w:val="00192BC8"/>
    <w:rsid w:val="001947FF"/>
    <w:rsid w:val="00195653"/>
    <w:rsid w:val="00195F4C"/>
    <w:rsid w:val="001A0500"/>
    <w:rsid w:val="001A1A52"/>
    <w:rsid w:val="001A1FEC"/>
    <w:rsid w:val="001A2C58"/>
    <w:rsid w:val="001A3836"/>
    <w:rsid w:val="001A66D2"/>
    <w:rsid w:val="001A7C55"/>
    <w:rsid w:val="001B2C22"/>
    <w:rsid w:val="001B3086"/>
    <w:rsid w:val="001B459E"/>
    <w:rsid w:val="001B4C34"/>
    <w:rsid w:val="001B4EED"/>
    <w:rsid w:val="001B55FC"/>
    <w:rsid w:val="001B5C81"/>
    <w:rsid w:val="001C0857"/>
    <w:rsid w:val="001C0B84"/>
    <w:rsid w:val="001C0C90"/>
    <w:rsid w:val="001C4243"/>
    <w:rsid w:val="001C5173"/>
    <w:rsid w:val="001C7376"/>
    <w:rsid w:val="001D00EC"/>
    <w:rsid w:val="001D0D89"/>
    <w:rsid w:val="001D1E44"/>
    <w:rsid w:val="001D5710"/>
    <w:rsid w:val="001D5F4D"/>
    <w:rsid w:val="001E0BF8"/>
    <w:rsid w:val="001E1036"/>
    <w:rsid w:val="001E152C"/>
    <w:rsid w:val="001E1CC0"/>
    <w:rsid w:val="001E31CC"/>
    <w:rsid w:val="001E32E4"/>
    <w:rsid w:val="001E55AA"/>
    <w:rsid w:val="001E65CA"/>
    <w:rsid w:val="001E6F07"/>
    <w:rsid w:val="001E75FF"/>
    <w:rsid w:val="001E7CC2"/>
    <w:rsid w:val="001F040D"/>
    <w:rsid w:val="001F0C93"/>
    <w:rsid w:val="001F15E1"/>
    <w:rsid w:val="001F2C4A"/>
    <w:rsid w:val="001F3754"/>
    <w:rsid w:val="001F5ECA"/>
    <w:rsid w:val="001F63EE"/>
    <w:rsid w:val="001F7388"/>
    <w:rsid w:val="001F74A6"/>
    <w:rsid w:val="001F7587"/>
    <w:rsid w:val="002014CF"/>
    <w:rsid w:val="00201504"/>
    <w:rsid w:val="002016B7"/>
    <w:rsid w:val="00201FF7"/>
    <w:rsid w:val="0020282B"/>
    <w:rsid w:val="0020344D"/>
    <w:rsid w:val="00204299"/>
    <w:rsid w:val="0020512B"/>
    <w:rsid w:val="002074CC"/>
    <w:rsid w:val="0021048F"/>
    <w:rsid w:val="00210C3F"/>
    <w:rsid w:val="0021219F"/>
    <w:rsid w:val="002126D4"/>
    <w:rsid w:val="00212AAE"/>
    <w:rsid w:val="002138CF"/>
    <w:rsid w:val="00213A0A"/>
    <w:rsid w:val="00213C7C"/>
    <w:rsid w:val="00214278"/>
    <w:rsid w:val="0021542F"/>
    <w:rsid w:val="00216186"/>
    <w:rsid w:val="002162DC"/>
    <w:rsid w:val="00216C09"/>
    <w:rsid w:val="002177CB"/>
    <w:rsid w:val="00222205"/>
    <w:rsid w:val="00224202"/>
    <w:rsid w:val="002245FD"/>
    <w:rsid w:val="00225822"/>
    <w:rsid w:val="002264FF"/>
    <w:rsid w:val="002266C3"/>
    <w:rsid w:val="00231859"/>
    <w:rsid w:val="0023268A"/>
    <w:rsid w:val="00232CF9"/>
    <w:rsid w:val="002336AA"/>
    <w:rsid w:val="00234B80"/>
    <w:rsid w:val="00234E24"/>
    <w:rsid w:val="002362F8"/>
    <w:rsid w:val="002416C3"/>
    <w:rsid w:val="00242EF6"/>
    <w:rsid w:val="00247439"/>
    <w:rsid w:val="0024752B"/>
    <w:rsid w:val="0024759C"/>
    <w:rsid w:val="00255F1D"/>
    <w:rsid w:val="00256928"/>
    <w:rsid w:val="00257C8C"/>
    <w:rsid w:val="00257CC5"/>
    <w:rsid w:val="00257E11"/>
    <w:rsid w:val="00257FC4"/>
    <w:rsid w:val="00260479"/>
    <w:rsid w:val="00261475"/>
    <w:rsid w:val="0026186D"/>
    <w:rsid w:val="00262396"/>
    <w:rsid w:val="00263702"/>
    <w:rsid w:val="002645C6"/>
    <w:rsid w:val="00265D66"/>
    <w:rsid w:val="00265F0B"/>
    <w:rsid w:val="002665B4"/>
    <w:rsid w:val="00266F04"/>
    <w:rsid w:val="00266FCB"/>
    <w:rsid w:val="0026751B"/>
    <w:rsid w:val="002700C6"/>
    <w:rsid w:val="002724A1"/>
    <w:rsid w:val="002759D8"/>
    <w:rsid w:val="002764A0"/>
    <w:rsid w:val="00277B24"/>
    <w:rsid w:val="00281AA0"/>
    <w:rsid w:val="0028202E"/>
    <w:rsid w:val="0028253B"/>
    <w:rsid w:val="00282E49"/>
    <w:rsid w:val="002839CA"/>
    <w:rsid w:val="00284E69"/>
    <w:rsid w:val="00284EE8"/>
    <w:rsid w:val="00290B00"/>
    <w:rsid w:val="00294BAA"/>
    <w:rsid w:val="002970B9"/>
    <w:rsid w:val="00297395"/>
    <w:rsid w:val="002A06BE"/>
    <w:rsid w:val="002A1208"/>
    <w:rsid w:val="002A391D"/>
    <w:rsid w:val="002A4979"/>
    <w:rsid w:val="002A4D6B"/>
    <w:rsid w:val="002A5884"/>
    <w:rsid w:val="002A664E"/>
    <w:rsid w:val="002A770B"/>
    <w:rsid w:val="002B17CF"/>
    <w:rsid w:val="002B3628"/>
    <w:rsid w:val="002B3A3C"/>
    <w:rsid w:val="002B5BA2"/>
    <w:rsid w:val="002B5CC5"/>
    <w:rsid w:val="002B5E60"/>
    <w:rsid w:val="002B77DA"/>
    <w:rsid w:val="002C6E18"/>
    <w:rsid w:val="002D432B"/>
    <w:rsid w:val="002D5D3F"/>
    <w:rsid w:val="002D69C1"/>
    <w:rsid w:val="002D742C"/>
    <w:rsid w:val="002E0AAD"/>
    <w:rsid w:val="002E0D8A"/>
    <w:rsid w:val="002E134A"/>
    <w:rsid w:val="002E2014"/>
    <w:rsid w:val="002E2A47"/>
    <w:rsid w:val="002E310C"/>
    <w:rsid w:val="002E3AE4"/>
    <w:rsid w:val="002E41C2"/>
    <w:rsid w:val="002E5E0B"/>
    <w:rsid w:val="002E5E1E"/>
    <w:rsid w:val="002E64F3"/>
    <w:rsid w:val="002E66CE"/>
    <w:rsid w:val="002F017E"/>
    <w:rsid w:val="002F0A05"/>
    <w:rsid w:val="002F4EEA"/>
    <w:rsid w:val="002F616A"/>
    <w:rsid w:val="002F68A5"/>
    <w:rsid w:val="0030145C"/>
    <w:rsid w:val="00301ABC"/>
    <w:rsid w:val="003021F5"/>
    <w:rsid w:val="00302FD9"/>
    <w:rsid w:val="00304DA5"/>
    <w:rsid w:val="003074F5"/>
    <w:rsid w:val="003115CD"/>
    <w:rsid w:val="00312B96"/>
    <w:rsid w:val="00315E34"/>
    <w:rsid w:val="00321076"/>
    <w:rsid w:val="00321ECD"/>
    <w:rsid w:val="003246FA"/>
    <w:rsid w:val="003248AC"/>
    <w:rsid w:val="00324A6A"/>
    <w:rsid w:val="00324BAD"/>
    <w:rsid w:val="003275D0"/>
    <w:rsid w:val="0033079B"/>
    <w:rsid w:val="00331559"/>
    <w:rsid w:val="00331A0F"/>
    <w:rsid w:val="00331BAF"/>
    <w:rsid w:val="00334DAE"/>
    <w:rsid w:val="00344360"/>
    <w:rsid w:val="00346916"/>
    <w:rsid w:val="003509AC"/>
    <w:rsid w:val="003526F3"/>
    <w:rsid w:val="00357E4E"/>
    <w:rsid w:val="003600B5"/>
    <w:rsid w:val="0036035B"/>
    <w:rsid w:val="003641CC"/>
    <w:rsid w:val="00364349"/>
    <w:rsid w:val="00364735"/>
    <w:rsid w:val="003661D6"/>
    <w:rsid w:val="003662C8"/>
    <w:rsid w:val="00372B8F"/>
    <w:rsid w:val="00372DFB"/>
    <w:rsid w:val="003738A0"/>
    <w:rsid w:val="0037396C"/>
    <w:rsid w:val="00374F2A"/>
    <w:rsid w:val="00376860"/>
    <w:rsid w:val="0038155B"/>
    <w:rsid w:val="0038157F"/>
    <w:rsid w:val="00382773"/>
    <w:rsid w:val="00382B53"/>
    <w:rsid w:val="00383A2D"/>
    <w:rsid w:val="00384195"/>
    <w:rsid w:val="0038525F"/>
    <w:rsid w:val="00387703"/>
    <w:rsid w:val="00390ED5"/>
    <w:rsid w:val="0039136D"/>
    <w:rsid w:val="00391AD6"/>
    <w:rsid w:val="00392298"/>
    <w:rsid w:val="00393F88"/>
    <w:rsid w:val="003950FB"/>
    <w:rsid w:val="003952A4"/>
    <w:rsid w:val="003966AB"/>
    <w:rsid w:val="00397591"/>
    <w:rsid w:val="0039788C"/>
    <w:rsid w:val="00397A5C"/>
    <w:rsid w:val="003A02F3"/>
    <w:rsid w:val="003A09DA"/>
    <w:rsid w:val="003A13B7"/>
    <w:rsid w:val="003A1AF4"/>
    <w:rsid w:val="003A1C56"/>
    <w:rsid w:val="003A2FB6"/>
    <w:rsid w:val="003A3BDB"/>
    <w:rsid w:val="003A3D38"/>
    <w:rsid w:val="003A4568"/>
    <w:rsid w:val="003A4745"/>
    <w:rsid w:val="003A6020"/>
    <w:rsid w:val="003A6C73"/>
    <w:rsid w:val="003A6C7B"/>
    <w:rsid w:val="003A739B"/>
    <w:rsid w:val="003A757E"/>
    <w:rsid w:val="003B0C22"/>
    <w:rsid w:val="003B0E34"/>
    <w:rsid w:val="003B1A4F"/>
    <w:rsid w:val="003B2B31"/>
    <w:rsid w:val="003B3E5B"/>
    <w:rsid w:val="003B3E93"/>
    <w:rsid w:val="003B57FA"/>
    <w:rsid w:val="003B5F5D"/>
    <w:rsid w:val="003B6B09"/>
    <w:rsid w:val="003B6BD5"/>
    <w:rsid w:val="003B767F"/>
    <w:rsid w:val="003C1412"/>
    <w:rsid w:val="003C1623"/>
    <w:rsid w:val="003C3A82"/>
    <w:rsid w:val="003C3E4E"/>
    <w:rsid w:val="003C3EC2"/>
    <w:rsid w:val="003C5C1E"/>
    <w:rsid w:val="003C7AFA"/>
    <w:rsid w:val="003D3534"/>
    <w:rsid w:val="003D6573"/>
    <w:rsid w:val="003D6DB7"/>
    <w:rsid w:val="003E0ABD"/>
    <w:rsid w:val="003E1A68"/>
    <w:rsid w:val="003E1CEB"/>
    <w:rsid w:val="003E2738"/>
    <w:rsid w:val="003E29ED"/>
    <w:rsid w:val="003E30B3"/>
    <w:rsid w:val="003E35EC"/>
    <w:rsid w:val="003E5DCC"/>
    <w:rsid w:val="003E5F23"/>
    <w:rsid w:val="003E7AB8"/>
    <w:rsid w:val="003F0A26"/>
    <w:rsid w:val="003F0E4E"/>
    <w:rsid w:val="003F28FB"/>
    <w:rsid w:val="003F2A2B"/>
    <w:rsid w:val="003F32C8"/>
    <w:rsid w:val="003F4A13"/>
    <w:rsid w:val="003F5C32"/>
    <w:rsid w:val="003F5E0C"/>
    <w:rsid w:val="003F600E"/>
    <w:rsid w:val="003F68EC"/>
    <w:rsid w:val="00402A71"/>
    <w:rsid w:val="00402BEE"/>
    <w:rsid w:val="00403EDD"/>
    <w:rsid w:val="004051B8"/>
    <w:rsid w:val="00405458"/>
    <w:rsid w:val="00406E74"/>
    <w:rsid w:val="00407936"/>
    <w:rsid w:val="00413482"/>
    <w:rsid w:val="00413C88"/>
    <w:rsid w:val="004155A2"/>
    <w:rsid w:val="00415A43"/>
    <w:rsid w:val="004265C3"/>
    <w:rsid w:val="004272CD"/>
    <w:rsid w:val="00430578"/>
    <w:rsid w:val="0043166C"/>
    <w:rsid w:val="00431E9A"/>
    <w:rsid w:val="004322AE"/>
    <w:rsid w:val="00435E40"/>
    <w:rsid w:val="004361BD"/>
    <w:rsid w:val="00436DFB"/>
    <w:rsid w:val="00437761"/>
    <w:rsid w:val="00437DD2"/>
    <w:rsid w:val="0044154D"/>
    <w:rsid w:val="0044161E"/>
    <w:rsid w:val="00441E66"/>
    <w:rsid w:val="00441E98"/>
    <w:rsid w:val="0044214E"/>
    <w:rsid w:val="004428C3"/>
    <w:rsid w:val="004504EC"/>
    <w:rsid w:val="004518AC"/>
    <w:rsid w:val="0045204F"/>
    <w:rsid w:val="004521E1"/>
    <w:rsid w:val="0045372C"/>
    <w:rsid w:val="004548B9"/>
    <w:rsid w:val="0045541C"/>
    <w:rsid w:val="004556D6"/>
    <w:rsid w:val="004559F5"/>
    <w:rsid w:val="0045619B"/>
    <w:rsid w:val="00457AF1"/>
    <w:rsid w:val="00460134"/>
    <w:rsid w:val="0046056A"/>
    <w:rsid w:val="004625F9"/>
    <w:rsid w:val="00463B86"/>
    <w:rsid w:val="004656FA"/>
    <w:rsid w:val="00466803"/>
    <w:rsid w:val="00467A56"/>
    <w:rsid w:val="00467C83"/>
    <w:rsid w:val="0047067C"/>
    <w:rsid w:val="00474346"/>
    <w:rsid w:val="00474A41"/>
    <w:rsid w:val="00475E0D"/>
    <w:rsid w:val="004764AF"/>
    <w:rsid w:val="00477882"/>
    <w:rsid w:val="00482D88"/>
    <w:rsid w:val="00485104"/>
    <w:rsid w:val="0048694C"/>
    <w:rsid w:val="004877EC"/>
    <w:rsid w:val="00493E87"/>
    <w:rsid w:val="004965EE"/>
    <w:rsid w:val="00496941"/>
    <w:rsid w:val="004A01A8"/>
    <w:rsid w:val="004A1BBC"/>
    <w:rsid w:val="004A5080"/>
    <w:rsid w:val="004A5749"/>
    <w:rsid w:val="004A75AA"/>
    <w:rsid w:val="004A78A1"/>
    <w:rsid w:val="004B0A2D"/>
    <w:rsid w:val="004B1EE7"/>
    <w:rsid w:val="004B2266"/>
    <w:rsid w:val="004B2CAE"/>
    <w:rsid w:val="004B3029"/>
    <w:rsid w:val="004B689B"/>
    <w:rsid w:val="004B7A97"/>
    <w:rsid w:val="004C09A4"/>
    <w:rsid w:val="004C1687"/>
    <w:rsid w:val="004C30AE"/>
    <w:rsid w:val="004C3C80"/>
    <w:rsid w:val="004C446C"/>
    <w:rsid w:val="004C5BA6"/>
    <w:rsid w:val="004C660D"/>
    <w:rsid w:val="004D0043"/>
    <w:rsid w:val="004D1ACC"/>
    <w:rsid w:val="004D307C"/>
    <w:rsid w:val="004D3B75"/>
    <w:rsid w:val="004D5374"/>
    <w:rsid w:val="004E0C41"/>
    <w:rsid w:val="004E32D9"/>
    <w:rsid w:val="004E33D8"/>
    <w:rsid w:val="004E58F1"/>
    <w:rsid w:val="004E72F7"/>
    <w:rsid w:val="004F0026"/>
    <w:rsid w:val="004F15E4"/>
    <w:rsid w:val="004F16EF"/>
    <w:rsid w:val="004F3ACC"/>
    <w:rsid w:val="004F3C33"/>
    <w:rsid w:val="004F5244"/>
    <w:rsid w:val="00501978"/>
    <w:rsid w:val="005024E3"/>
    <w:rsid w:val="0050297F"/>
    <w:rsid w:val="00502C19"/>
    <w:rsid w:val="00503A17"/>
    <w:rsid w:val="00511720"/>
    <w:rsid w:val="00513D1D"/>
    <w:rsid w:val="005166A1"/>
    <w:rsid w:val="00516FA8"/>
    <w:rsid w:val="00517F96"/>
    <w:rsid w:val="00520A9C"/>
    <w:rsid w:val="0052400D"/>
    <w:rsid w:val="005241B8"/>
    <w:rsid w:val="00526FC7"/>
    <w:rsid w:val="0053060B"/>
    <w:rsid w:val="005332A1"/>
    <w:rsid w:val="005365AE"/>
    <w:rsid w:val="00537F65"/>
    <w:rsid w:val="00540A7C"/>
    <w:rsid w:val="00540AD6"/>
    <w:rsid w:val="00543DD4"/>
    <w:rsid w:val="00545160"/>
    <w:rsid w:val="005461F2"/>
    <w:rsid w:val="005465CC"/>
    <w:rsid w:val="00547590"/>
    <w:rsid w:val="00550563"/>
    <w:rsid w:val="00550746"/>
    <w:rsid w:val="00553DFD"/>
    <w:rsid w:val="00554EC4"/>
    <w:rsid w:val="00556B0A"/>
    <w:rsid w:val="00556DEF"/>
    <w:rsid w:val="00560B2F"/>
    <w:rsid w:val="00561C25"/>
    <w:rsid w:val="00563D27"/>
    <w:rsid w:val="00564A06"/>
    <w:rsid w:val="005671D5"/>
    <w:rsid w:val="005675F9"/>
    <w:rsid w:val="00574878"/>
    <w:rsid w:val="005760CF"/>
    <w:rsid w:val="00576D15"/>
    <w:rsid w:val="00577820"/>
    <w:rsid w:val="00577EF1"/>
    <w:rsid w:val="00577F8B"/>
    <w:rsid w:val="005823E1"/>
    <w:rsid w:val="00583362"/>
    <w:rsid w:val="005842CC"/>
    <w:rsid w:val="0058587C"/>
    <w:rsid w:val="005860C1"/>
    <w:rsid w:val="00586413"/>
    <w:rsid w:val="0058779D"/>
    <w:rsid w:val="0059123D"/>
    <w:rsid w:val="00591487"/>
    <w:rsid w:val="005923B1"/>
    <w:rsid w:val="005928A7"/>
    <w:rsid w:val="00593D2C"/>
    <w:rsid w:val="00594A97"/>
    <w:rsid w:val="00595974"/>
    <w:rsid w:val="00596314"/>
    <w:rsid w:val="00597C06"/>
    <w:rsid w:val="005A1064"/>
    <w:rsid w:val="005A285D"/>
    <w:rsid w:val="005A531C"/>
    <w:rsid w:val="005B37F5"/>
    <w:rsid w:val="005B5A36"/>
    <w:rsid w:val="005B5AD4"/>
    <w:rsid w:val="005C1128"/>
    <w:rsid w:val="005C1345"/>
    <w:rsid w:val="005C1E96"/>
    <w:rsid w:val="005C2148"/>
    <w:rsid w:val="005C38B8"/>
    <w:rsid w:val="005C7195"/>
    <w:rsid w:val="005C7919"/>
    <w:rsid w:val="005D241D"/>
    <w:rsid w:val="005D3EE2"/>
    <w:rsid w:val="005D4D6E"/>
    <w:rsid w:val="005D5132"/>
    <w:rsid w:val="005D538D"/>
    <w:rsid w:val="005D5D66"/>
    <w:rsid w:val="005D61B1"/>
    <w:rsid w:val="005D7AB5"/>
    <w:rsid w:val="005E1781"/>
    <w:rsid w:val="005E1DF1"/>
    <w:rsid w:val="005E465C"/>
    <w:rsid w:val="005E50F1"/>
    <w:rsid w:val="005E580A"/>
    <w:rsid w:val="005E6BBE"/>
    <w:rsid w:val="005E73A1"/>
    <w:rsid w:val="005F04DD"/>
    <w:rsid w:val="005F0B18"/>
    <w:rsid w:val="005F155D"/>
    <w:rsid w:val="005F16D0"/>
    <w:rsid w:val="005F24EC"/>
    <w:rsid w:val="005F2B7A"/>
    <w:rsid w:val="005F4555"/>
    <w:rsid w:val="005F5E75"/>
    <w:rsid w:val="005F60A7"/>
    <w:rsid w:val="005F6CE2"/>
    <w:rsid w:val="005F714D"/>
    <w:rsid w:val="005F7368"/>
    <w:rsid w:val="005F75F6"/>
    <w:rsid w:val="006006C5"/>
    <w:rsid w:val="00603948"/>
    <w:rsid w:val="00606639"/>
    <w:rsid w:val="00606BF3"/>
    <w:rsid w:val="00606EED"/>
    <w:rsid w:val="00607C7A"/>
    <w:rsid w:val="006101E4"/>
    <w:rsid w:val="0061095C"/>
    <w:rsid w:val="00612569"/>
    <w:rsid w:val="006127F0"/>
    <w:rsid w:val="006145B4"/>
    <w:rsid w:val="00614BDB"/>
    <w:rsid w:val="00621387"/>
    <w:rsid w:val="006217E4"/>
    <w:rsid w:val="0062210A"/>
    <w:rsid w:val="00622814"/>
    <w:rsid w:val="00622E67"/>
    <w:rsid w:val="0062373B"/>
    <w:rsid w:val="00625248"/>
    <w:rsid w:val="00625401"/>
    <w:rsid w:val="00627315"/>
    <w:rsid w:val="00630095"/>
    <w:rsid w:val="00630BB6"/>
    <w:rsid w:val="00631388"/>
    <w:rsid w:val="00631EBD"/>
    <w:rsid w:val="0063221E"/>
    <w:rsid w:val="00635468"/>
    <w:rsid w:val="006362A8"/>
    <w:rsid w:val="00637176"/>
    <w:rsid w:val="00637770"/>
    <w:rsid w:val="00640003"/>
    <w:rsid w:val="0064086C"/>
    <w:rsid w:val="00641B0B"/>
    <w:rsid w:val="00641C50"/>
    <w:rsid w:val="00641E57"/>
    <w:rsid w:val="00642302"/>
    <w:rsid w:val="0064250F"/>
    <w:rsid w:val="006446F3"/>
    <w:rsid w:val="00650646"/>
    <w:rsid w:val="006508EF"/>
    <w:rsid w:val="00651425"/>
    <w:rsid w:val="00652FD2"/>
    <w:rsid w:val="00653555"/>
    <w:rsid w:val="006535B4"/>
    <w:rsid w:val="0065381D"/>
    <w:rsid w:val="00656729"/>
    <w:rsid w:val="0065678A"/>
    <w:rsid w:val="0065679A"/>
    <w:rsid w:val="00661F6D"/>
    <w:rsid w:val="00663C67"/>
    <w:rsid w:val="00664E22"/>
    <w:rsid w:val="006650BE"/>
    <w:rsid w:val="006665A6"/>
    <w:rsid w:val="006705C8"/>
    <w:rsid w:val="00670A1D"/>
    <w:rsid w:val="00673C6F"/>
    <w:rsid w:val="00674769"/>
    <w:rsid w:val="006750FB"/>
    <w:rsid w:val="00675540"/>
    <w:rsid w:val="00675F81"/>
    <w:rsid w:val="00676BFA"/>
    <w:rsid w:val="006773F2"/>
    <w:rsid w:val="00677DCB"/>
    <w:rsid w:val="0068009F"/>
    <w:rsid w:val="006803BE"/>
    <w:rsid w:val="00680803"/>
    <w:rsid w:val="00682826"/>
    <w:rsid w:val="0068367C"/>
    <w:rsid w:val="006859EE"/>
    <w:rsid w:val="00686369"/>
    <w:rsid w:val="006866E4"/>
    <w:rsid w:val="00687D73"/>
    <w:rsid w:val="006909FF"/>
    <w:rsid w:val="0069262F"/>
    <w:rsid w:val="00692868"/>
    <w:rsid w:val="006946A4"/>
    <w:rsid w:val="006A25D9"/>
    <w:rsid w:val="006A288D"/>
    <w:rsid w:val="006A44AD"/>
    <w:rsid w:val="006A63DE"/>
    <w:rsid w:val="006A75BC"/>
    <w:rsid w:val="006A75D1"/>
    <w:rsid w:val="006B1C2C"/>
    <w:rsid w:val="006B21C1"/>
    <w:rsid w:val="006B6F35"/>
    <w:rsid w:val="006B7305"/>
    <w:rsid w:val="006B749B"/>
    <w:rsid w:val="006C0854"/>
    <w:rsid w:val="006C4361"/>
    <w:rsid w:val="006C50FB"/>
    <w:rsid w:val="006C5C06"/>
    <w:rsid w:val="006D0725"/>
    <w:rsid w:val="006D16E1"/>
    <w:rsid w:val="006D2278"/>
    <w:rsid w:val="006D2798"/>
    <w:rsid w:val="006D37CE"/>
    <w:rsid w:val="006D4ABE"/>
    <w:rsid w:val="006D4CEA"/>
    <w:rsid w:val="006D5682"/>
    <w:rsid w:val="006D5CA1"/>
    <w:rsid w:val="006D6707"/>
    <w:rsid w:val="006D78DE"/>
    <w:rsid w:val="006E03FA"/>
    <w:rsid w:val="006E15EA"/>
    <w:rsid w:val="006E1777"/>
    <w:rsid w:val="006F3882"/>
    <w:rsid w:val="006F3C57"/>
    <w:rsid w:val="006F3D5D"/>
    <w:rsid w:val="006F5458"/>
    <w:rsid w:val="00700EDD"/>
    <w:rsid w:val="00702009"/>
    <w:rsid w:val="007026B8"/>
    <w:rsid w:val="00707B27"/>
    <w:rsid w:val="00710639"/>
    <w:rsid w:val="00710C31"/>
    <w:rsid w:val="007130A9"/>
    <w:rsid w:val="00713E2C"/>
    <w:rsid w:val="00714458"/>
    <w:rsid w:val="00715E58"/>
    <w:rsid w:val="00716420"/>
    <w:rsid w:val="00716932"/>
    <w:rsid w:val="00717ED7"/>
    <w:rsid w:val="00717FA3"/>
    <w:rsid w:val="00722771"/>
    <w:rsid w:val="0072440D"/>
    <w:rsid w:val="007249FA"/>
    <w:rsid w:val="00724B4C"/>
    <w:rsid w:val="00727C02"/>
    <w:rsid w:val="007314B4"/>
    <w:rsid w:val="007362E4"/>
    <w:rsid w:val="00736B83"/>
    <w:rsid w:val="007373E2"/>
    <w:rsid w:val="007374F7"/>
    <w:rsid w:val="00740273"/>
    <w:rsid w:val="00740832"/>
    <w:rsid w:val="00741762"/>
    <w:rsid w:val="00742A2A"/>
    <w:rsid w:val="00743AD3"/>
    <w:rsid w:val="0074416E"/>
    <w:rsid w:val="00745229"/>
    <w:rsid w:val="007470AE"/>
    <w:rsid w:val="00751080"/>
    <w:rsid w:val="00752863"/>
    <w:rsid w:val="00753758"/>
    <w:rsid w:val="007537DE"/>
    <w:rsid w:val="007575F0"/>
    <w:rsid w:val="0076009A"/>
    <w:rsid w:val="007616A9"/>
    <w:rsid w:val="007632FC"/>
    <w:rsid w:val="0076456B"/>
    <w:rsid w:val="00765A6C"/>
    <w:rsid w:val="00765CC1"/>
    <w:rsid w:val="0077159A"/>
    <w:rsid w:val="00771D9C"/>
    <w:rsid w:val="00776164"/>
    <w:rsid w:val="0077646F"/>
    <w:rsid w:val="0077675E"/>
    <w:rsid w:val="00776B0D"/>
    <w:rsid w:val="00780DB7"/>
    <w:rsid w:val="007810E8"/>
    <w:rsid w:val="007820A1"/>
    <w:rsid w:val="00782C60"/>
    <w:rsid w:val="007832FB"/>
    <w:rsid w:val="00784D94"/>
    <w:rsid w:val="00787C4A"/>
    <w:rsid w:val="00790C2C"/>
    <w:rsid w:val="00790CBB"/>
    <w:rsid w:val="0079124B"/>
    <w:rsid w:val="007914D4"/>
    <w:rsid w:val="00792714"/>
    <w:rsid w:val="00793197"/>
    <w:rsid w:val="00794826"/>
    <w:rsid w:val="00795134"/>
    <w:rsid w:val="00796E10"/>
    <w:rsid w:val="0079739D"/>
    <w:rsid w:val="007A0621"/>
    <w:rsid w:val="007A082D"/>
    <w:rsid w:val="007A1957"/>
    <w:rsid w:val="007A1CDF"/>
    <w:rsid w:val="007A1F47"/>
    <w:rsid w:val="007A3B24"/>
    <w:rsid w:val="007A6210"/>
    <w:rsid w:val="007A6FD9"/>
    <w:rsid w:val="007A721B"/>
    <w:rsid w:val="007B21C5"/>
    <w:rsid w:val="007B239E"/>
    <w:rsid w:val="007B4B08"/>
    <w:rsid w:val="007B638B"/>
    <w:rsid w:val="007B6D9E"/>
    <w:rsid w:val="007C0F68"/>
    <w:rsid w:val="007C20C0"/>
    <w:rsid w:val="007C3225"/>
    <w:rsid w:val="007C3B56"/>
    <w:rsid w:val="007C55AA"/>
    <w:rsid w:val="007C56CB"/>
    <w:rsid w:val="007C5EF8"/>
    <w:rsid w:val="007C6BCC"/>
    <w:rsid w:val="007C73FC"/>
    <w:rsid w:val="007D1772"/>
    <w:rsid w:val="007D1F1B"/>
    <w:rsid w:val="007D3101"/>
    <w:rsid w:val="007D40CF"/>
    <w:rsid w:val="007D416C"/>
    <w:rsid w:val="007D4890"/>
    <w:rsid w:val="007D574D"/>
    <w:rsid w:val="007D6045"/>
    <w:rsid w:val="007D75B5"/>
    <w:rsid w:val="007D7935"/>
    <w:rsid w:val="007D7C69"/>
    <w:rsid w:val="007E02C1"/>
    <w:rsid w:val="007E1EF5"/>
    <w:rsid w:val="007E2794"/>
    <w:rsid w:val="007E417F"/>
    <w:rsid w:val="007F15B5"/>
    <w:rsid w:val="007F2E05"/>
    <w:rsid w:val="007F5F2F"/>
    <w:rsid w:val="007F621A"/>
    <w:rsid w:val="007F6B74"/>
    <w:rsid w:val="00801892"/>
    <w:rsid w:val="00802FBF"/>
    <w:rsid w:val="00803701"/>
    <w:rsid w:val="00803805"/>
    <w:rsid w:val="008039D8"/>
    <w:rsid w:val="00806EAF"/>
    <w:rsid w:val="008129FD"/>
    <w:rsid w:val="0081363B"/>
    <w:rsid w:val="00814DA8"/>
    <w:rsid w:val="0081723B"/>
    <w:rsid w:val="00817DDC"/>
    <w:rsid w:val="00820646"/>
    <w:rsid w:val="00820F14"/>
    <w:rsid w:val="00825405"/>
    <w:rsid w:val="008258ED"/>
    <w:rsid w:val="0082590B"/>
    <w:rsid w:val="00830C27"/>
    <w:rsid w:val="00831129"/>
    <w:rsid w:val="00834A30"/>
    <w:rsid w:val="008370CC"/>
    <w:rsid w:val="008421D3"/>
    <w:rsid w:val="0084257D"/>
    <w:rsid w:val="00842D66"/>
    <w:rsid w:val="00843F0D"/>
    <w:rsid w:val="0084453C"/>
    <w:rsid w:val="008453D7"/>
    <w:rsid w:val="00845E9D"/>
    <w:rsid w:val="00846561"/>
    <w:rsid w:val="008503BB"/>
    <w:rsid w:val="00850B2B"/>
    <w:rsid w:val="00851919"/>
    <w:rsid w:val="00851DBC"/>
    <w:rsid w:val="00853146"/>
    <w:rsid w:val="00853669"/>
    <w:rsid w:val="00855C32"/>
    <w:rsid w:val="0086018A"/>
    <w:rsid w:val="008602AE"/>
    <w:rsid w:val="00860B14"/>
    <w:rsid w:val="00865323"/>
    <w:rsid w:val="00865A1E"/>
    <w:rsid w:val="0086624C"/>
    <w:rsid w:val="00867156"/>
    <w:rsid w:val="00870439"/>
    <w:rsid w:val="00872399"/>
    <w:rsid w:val="00872E21"/>
    <w:rsid w:val="00873B49"/>
    <w:rsid w:val="0087432D"/>
    <w:rsid w:val="0087521C"/>
    <w:rsid w:val="008766BA"/>
    <w:rsid w:val="008775D7"/>
    <w:rsid w:val="0088044F"/>
    <w:rsid w:val="00882174"/>
    <w:rsid w:val="008823A2"/>
    <w:rsid w:val="0088249A"/>
    <w:rsid w:val="00884453"/>
    <w:rsid w:val="00885286"/>
    <w:rsid w:val="008856CA"/>
    <w:rsid w:val="0089084F"/>
    <w:rsid w:val="00891D3F"/>
    <w:rsid w:val="00892959"/>
    <w:rsid w:val="008931E5"/>
    <w:rsid w:val="00893885"/>
    <w:rsid w:val="00896020"/>
    <w:rsid w:val="008969E4"/>
    <w:rsid w:val="00897025"/>
    <w:rsid w:val="008B127C"/>
    <w:rsid w:val="008B2E39"/>
    <w:rsid w:val="008B3A01"/>
    <w:rsid w:val="008B4844"/>
    <w:rsid w:val="008B5F3A"/>
    <w:rsid w:val="008B6055"/>
    <w:rsid w:val="008B7A5C"/>
    <w:rsid w:val="008C1E22"/>
    <w:rsid w:val="008C1ECC"/>
    <w:rsid w:val="008C2366"/>
    <w:rsid w:val="008C2946"/>
    <w:rsid w:val="008C3710"/>
    <w:rsid w:val="008C429A"/>
    <w:rsid w:val="008C45AB"/>
    <w:rsid w:val="008D115C"/>
    <w:rsid w:val="008D1886"/>
    <w:rsid w:val="008D2C88"/>
    <w:rsid w:val="008D3FF7"/>
    <w:rsid w:val="008D540F"/>
    <w:rsid w:val="008D5565"/>
    <w:rsid w:val="008D7660"/>
    <w:rsid w:val="008E1301"/>
    <w:rsid w:val="008E469A"/>
    <w:rsid w:val="008E4BF7"/>
    <w:rsid w:val="008E5132"/>
    <w:rsid w:val="008E622E"/>
    <w:rsid w:val="008E7FDF"/>
    <w:rsid w:val="008F0C5E"/>
    <w:rsid w:val="008F2127"/>
    <w:rsid w:val="008F2A6A"/>
    <w:rsid w:val="008F2ACB"/>
    <w:rsid w:val="008F3EFE"/>
    <w:rsid w:val="008F5585"/>
    <w:rsid w:val="008F5971"/>
    <w:rsid w:val="008F5E05"/>
    <w:rsid w:val="008F648F"/>
    <w:rsid w:val="008F6A1A"/>
    <w:rsid w:val="008F7531"/>
    <w:rsid w:val="00900DFB"/>
    <w:rsid w:val="009011F3"/>
    <w:rsid w:val="00902180"/>
    <w:rsid w:val="009030F9"/>
    <w:rsid w:val="0090347F"/>
    <w:rsid w:val="00903C38"/>
    <w:rsid w:val="00905005"/>
    <w:rsid w:val="0090762E"/>
    <w:rsid w:val="009145F9"/>
    <w:rsid w:val="009148E5"/>
    <w:rsid w:val="009149E2"/>
    <w:rsid w:val="009159FA"/>
    <w:rsid w:val="00915B55"/>
    <w:rsid w:val="0091631B"/>
    <w:rsid w:val="009164CA"/>
    <w:rsid w:val="009168AE"/>
    <w:rsid w:val="0092032C"/>
    <w:rsid w:val="00920855"/>
    <w:rsid w:val="00926FE9"/>
    <w:rsid w:val="0092767C"/>
    <w:rsid w:val="009303A5"/>
    <w:rsid w:val="00930586"/>
    <w:rsid w:val="009307BC"/>
    <w:rsid w:val="00931308"/>
    <w:rsid w:val="00931965"/>
    <w:rsid w:val="0093346D"/>
    <w:rsid w:val="00934AFD"/>
    <w:rsid w:val="0093506D"/>
    <w:rsid w:val="0093522E"/>
    <w:rsid w:val="00940636"/>
    <w:rsid w:val="00943060"/>
    <w:rsid w:val="0094481F"/>
    <w:rsid w:val="009457A5"/>
    <w:rsid w:val="00945E7B"/>
    <w:rsid w:val="00946AAB"/>
    <w:rsid w:val="009478E5"/>
    <w:rsid w:val="009479D7"/>
    <w:rsid w:val="00950339"/>
    <w:rsid w:val="00950654"/>
    <w:rsid w:val="009525E2"/>
    <w:rsid w:val="009527A0"/>
    <w:rsid w:val="009567D4"/>
    <w:rsid w:val="00961727"/>
    <w:rsid w:val="00961E54"/>
    <w:rsid w:val="00962F51"/>
    <w:rsid w:val="009655A9"/>
    <w:rsid w:val="00966409"/>
    <w:rsid w:val="009706BE"/>
    <w:rsid w:val="00970B44"/>
    <w:rsid w:val="00970FCF"/>
    <w:rsid w:val="00972C7E"/>
    <w:rsid w:val="0097327A"/>
    <w:rsid w:val="0097407B"/>
    <w:rsid w:val="00974451"/>
    <w:rsid w:val="00974F50"/>
    <w:rsid w:val="009761F8"/>
    <w:rsid w:val="00976DED"/>
    <w:rsid w:val="00982523"/>
    <w:rsid w:val="00982A1B"/>
    <w:rsid w:val="00982B82"/>
    <w:rsid w:val="009833A1"/>
    <w:rsid w:val="00984DC5"/>
    <w:rsid w:val="00985043"/>
    <w:rsid w:val="00985DF7"/>
    <w:rsid w:val="00990813"/>
    <w:rsid w:val="00996991"/>
    <w:rsid w:val="009A1E6E"/>
    <w:rsid w:val="009A29FB"/>
    <w:rsid w:val="009A4929"/>
    <w:rsid w:val="009A4F78"/>
    <w:rsid w:val="009A58FD"/>
    <w:rsid w:val="009A5CDA"/>
    <w:rsid w:val="009A6CF0"/>
    <w:rsid w:val="009B0199"/>
    <w:rsid w:val="009B01A7"/>
    <w:rsid w:val="009B1FB8"/>
    <w:rsid w:val="009B6E13"/>
    <w:rsid w:val="009B713D"/>
    <w:rsid w:val="009C0006"/>
    <w:rsid w:val="009C0007"/>
    <w:rsid w:val="009C0ACE"/>
    <w:rsid w:val="009C11A5"/>
    <w:rsid w:val="009C19A4"/>
    <w:rsid w:val="009C4092"/>
    <w:rsid w:val="009C4CEE"/>
    <w:rsid w:val="009C4D7E"/>
    <w:rsid w:val="009C4EF0"/>
    <w:rsid w:val="009C51A8"/>
    <w:rsid w:val="009C59A7"/>
    <w:rsid w:val="009C727E"/>
    <w:rsid w:val="009D026A"/>
    <w:rsid w:val="009D0FF9"/>
    <w:rsid w:val="009D1070"/>
    <w:rsid w:val="009D318E"/>
    <w:rsid w:val="009D3F15"/>
    <w:rsid w:val="009D452B"/>
    <w:rsid w:val="009E0C3D"/>
    <w:rsid w:val="009E4DED"/>
    <w:rsid w:val="009E66B2"/>
    <w:rsid w:val="009F070A"/>
    <w:rsid w:val="009F3BC3"/>
    <w:rsid w:val="009F4077"/>
    <w:rsid w:val="009F42C3"/>
    <w:rsid w:val="009F4FA8"/>
    <w:rsid w:val="009F689A"/>
    <w:rsid w:val="00A0082A"/>
    <w:rsid w:val="00A029A3"/>
    <w:rsid w:val="00A05111"/>
    <w:rsid w:val="00A0541D"/>
    <w:rsid w:val="00A06693"/>
    <w:rsid w:val="00A0683E"/>
    <w:rsid w:val="00A10A62"/>
    <w:rsid w:val="00A10F63"/>
    <w:rsid w:val="00A11CA7"/>
    <w:rsid w:val="00A12369"/>
    <w:rsid w:val="00A123D1"/>
    <w:rsid w:val="00A12FE9"/>
    <w:rsid w:val="00A13716"/>
    <w:rsid w:val="00A162D6"/>
    <w:rsid w:val="00A164A3"/>
    <w:rsid w:val="00A16511"/>
    <w:rsid w:val="00A17076"/>
    <w:rsid w:val="00A175F5"/>
    <w:rsid w:val="00A21EA5"/>
    <w:rsid w:val="00A227FC"/>
    <w:rsid w:val="00A257D1"/>
    <w:rsid w:val="00A2646C"/>
    <w:rsid w:val="00A2673B"/>
    <w:rsid w:val="00A30489"/>
    <w:rsid w:val="00A33871"/>
    <w:rsid w:val="00A338BD"/>
    <w:rsid w:val="00A339D2"/>
    <w:rsid w:val="00A33F34"/>
    <w:rsid w:val="00A3521A"/>
    <w:rsid w:val="00A375D6"/>
    <w:rsid w:val="00A37A75"/>
    <w:rsid w:val="00A45CE3"/>
    <w:rsid w:val="00A46B3C"/>
    <w:rsid w:val="00A5031F"/>
    <w:rsid w:val="00A52998"/>
    <w:rsid w:val="00A54114"/>
    <w:rsid w:val="00A54B31"/>
    <w:rsid w:val="00A5614F"/>
    <w:rsid w:val="00A60AFD"/>
    <w:rsid w:val="00A6219A"/>
    <w:rsid w:val="00A62271"/>
    <w:rsid w:val="00A64985"/>
    <w:rsid w:val="00A72336"/>
    <w:rsid w:val="00A73CDB"/>
    <w:rsid w:val="00A743B1"/>
    <w:rsid w:val="00A74DAF"/>
    <w:rsid w:val="00A75F97"/>
    <w:rsid w:val="00A7660A"/>
    <w:rsid w:val="00A77973"/>
    <w:rsid w:val="00A807BE"/>
    <w:rsid w:val="00A80F90"/>
    <w:rsid w:val="00A81B39"/>
    <w:rsid w:val="00A8316F"/>
    <w:rsid w:val="00A838D1"/>
    <w:rsid w:val="00A8447E"/>
    <w:rsid w:val="00A84DB4"/>
    <w:rsid w:val="00A86D9A"/>
    <w:rsid w:val="00A905FB"/>
    <w:rsid w:val="00A90627"/>
    <w:rsid w:val="00A908CE"/>
    <w:rsid w:val="00A93073"/>
    <w:rsid w:val="00A95E3B"/>
    <w:rsid w:val="00A96B48"/>
    <w:rsid w:val="00A97F5A"/>
    <w:rsid w:val="00AA547B"/>
    <w:rsid w:val="00AA5A5B"/>
    <w:rsid w:val="00AA5D18"/>
    <w:rsid w:val="00AA6840"/>
    <w:rsid w:val="00AA7AF2"/>
    <w:rsid w:val="00AA7D90"/>
    <w:rsid w:val="00AA7FD3"/>
    <w:rsid w:val="00AB03CA"/>
    <w:rsid w:val="00AB183A"/>
    <w:rsid w:val="00AB3356"/>
    <w:rsid w:val="00AB35E6"/>
    <w:rsid w:val="00AB4D3C"/>
    <w:rsid w:val="00AB55F9"/>
    <w:rsid w:val="00AB56C7"/>
    <w:rsid w:val="00AB632F"/>
    <w:rsid w:val="00AB7505"/>
    <w:rsid w:val="00AC04B1"/>
    <w:rsid w:val="00AC0AE2"/>
    <w:rsid w:val="00AC1039"/>
    <w:rsid w:val="00AC21B6"/>
    <w:rsid w:val="00AC271C"/>
    <w:rsid w:val="00AC3EB7"/>
    <w:rsid w:val="00AC4C0A"/>
    <w:rsid w:val="00AC4F2E"/>
    <w:rsid w:val="00AC5794"/>
    <w:rsid w:val="00AC5A35"/>
    <w:rsid w:val="00AC5AD5"/>
    <w:rsid w:val="00AC7EA2"/>
    <w:rsid w:val="00AD35F1"/>
    <w:rsid w:val="00AD4A4A"/>
    <w:rsid w:val="00AD603D"/>
    <w:rsid w:val="00AD678A"/>
    <w:rsid w:val="00AD68D6"/>
    <w:rsid w:val="00AD6B6D"/>
    <w:rsid w:val="00AE0ECC"/>
    <w:rsid w:val="00AE28B3"/>
    <w:rsid w:val="00AE30E6"/>
    <w:rsid w:val="00AE3CA8"/>
    <w:rsid w:val="00AE51C7"/>
    <w:rsid w:val="00AE74E8"/>
    <w:rsid w:val="00AE7EC0"/>
    <w:rsid w:val="00AF0612"/>
    <w:rsid w:val="00AF1AE3"/>
    <w:rsid w:val="00AF2F13"/>
    <w:rsid w:val="00AF340D"/>
    <w:rsid w:val="00AF388E"/>
    <w:rsid w:val="00AF3D92"/>
    <w:rsid w:val="00AF415D"/>
    <w:rsid w:val="00AF479E"/>
    <w:rsid w:val="00AF6208"/>
    <w:rsid w:val="00AF68C4"/>
    <w:rsid w:val="00B01439"/>
    <w:rsid w:val="00B01493"/>
    <w:rsid w:val="00B030DF"/>
    <w:rsid w:val="00B0319C"/>
    <w:rsid w:val="00B04161"/>
    <w:rsid w:val="00B04BD5"/>
    <w:rsid w:val="00B056AD"/>
    <w:rsid w:val="00B05914"/>
    <w:rsid w:val="00B06685"/>
    <w:rsid w:val="00B06DC6"/>
    <w:rsid w:val="00B073C7"/>
    <w:rsid w:val="00B105B7"/>
    <w:rsid w:val="00B110E7"/>
    <w:rsid w:val="00B1130A"/>
    <w:rsid w:val="00B1135C"/>
    <w:rsid w:val="00B12EE4"/>
    <w:rsid w:val="00B15A86"/>
    <w:rsid w:val="00B16B95"/>
    <w:rsid w:val="00B177C4"/>
    <w:rsid w:val="00B17F79"/>
    <w:rsid w:val="00B25C68"/>
    <w:rsid w:val="00B26050"/>
    <w:rsid w:val="00B2679C"/>
    <w:rsid w:val="00B3038A"/>
    <w:rsid w:val="00B30885"/>
    <w:rsid w:val="00B30EF6"/>
    <w:rsid w:val="00B332B8"/>
    <w:rsid w:val="00B334C1"/>
    <w:rsid w:val="00B34AB7"/>
    <w:rsid w:val="00B3544D"/>
    <w:rsid w:val="00B35769"/>
    <w:rsid w:val="00B35EEA"/>
    <w:rsid w:val="00B408FA"/>
    <w:rsid w:val="00B41093"/>
    <w:rsid w:val="00B413D8"/>
    <w:rsid w:val="00B43E1C"/>
    <w:rsid w:val="00B44DDD"/>
    <w:rsid w:val="00B45113"/>
    <w:rsid w:val="00B462E4"/>
    <w:rsid w:val="00B46816"/>
    <w:rsid w:val="00B47183"/>
    <w:rsid w:val="00B50B19"/>
    <w:rsid w:val="00B50BD9"/>
    <w:rsid w:val="00B50DEA"/>
    <w:rsid w:val="00B52437"/>
    <w:rsid w:val="00B54924"/>
    <w:rsid w:val="00B563B8"/>
    <w:rsid w:val="00B56492"/>
    <w:rsid w:val="00B57D28"/>
    <w:rsid w:val="00B60838"/>
    <w:rsid w:val="00B6326A"/>
    <w:rsid w:val="00B645FB"/>
    <w:rsid w:val="00B65580"/>
    <w:rsid w:val="00B70033"/>
    <w:rsid w:val="00B70540"/>
    <w:rsid w:val="00B70819"/>
    <w:rsid w:val="00B742DD"/>
    <w:rsid w:val="00B7484C"/>
    <w:rsid w:val="00B7505E"/>
    <w:rsid w:val="00B757EF"/>
    <w:rsid w:val="00B75957"/>
    <w:rsid w:val="00B75DD5"/>
    <w:rsid w:val="00B76E2B"/>
    <w:rsid w:val="00B80B9B"/>
    <w:rsid w:val="00B81881"/>
    <w:rsid w:val="00B84A56"/>
    <w:rsid w:val="00B85C8C"/>
    <w:rsid w:val="00B90023"/>
    <w:rsid w:val="00B92A6C"/>
    <w:rsid w:val="00B92B5E"/>
    <w:rsid w:val="00B955A5"/>
    <w:rsid w:val="00B95F30"/>
    <w:rsid w:val="00B9608B"/>
    <w:rsid w:val="00B9690F"/>
    <w:rsid w:val="00BA07E6"/>
    <w:rsid w:val="00BA5033"/>
    <w:rsid w:val="00BA6D52"/>
    <w:rsid w:val="00BB0325"/>
    <w:rsid w:val="00BB0696"/>
    <w:rsid w:val="00BB124E"/>
    <w:rsid w:val="00BB27F4"/>
    <w:rsid w:val="00BB2AB4"/>
    <w:rsid w:val="00BB3DAE"/>
    <w:rsid w:val="00BB4627"/>
    <w:rsid w:val="00BB4C9F"/>
    <w:rsid w:val="00BB6032"/>
    <w:rsid w:val="00BB6C05"/>
    <w:rsid w:val="00BC1A8A"/>
    <w:rsid w:val="00BC3443"/>
    <w:rsid w:val="00BC3F71"/>
    <w:rsid w:val="00BC45DA"/>
    <w:rsid w:val="00BD07E5"/>
    <w:rsid w:val="00BD2A33"/>
    <w:rsid w:val="00BD3205"/>
    <w:rsid w:val="00BD35FC"/>
    <w:rsid w:val="00BD6835"/>
    <w:rsid w:val="00BD77E3"/>
    <w:rsid w:val="00BE195B"/>
    <w:rsid w:val="00BE1C49"/>
    <w:rsid w:val="00BE51AE"/>
    <w:rsid w:val="00BE5291"/>
    <w:rsid w:val="00BE642B"/>
    <w:rsid w:val="00BE6DC8"/>
    <w:rsid w:val="00BF08B9"/>
    <w:rsid w:val="00BF23DD"/>
    <w:rsid w:val="00BF3775"/>
    <w:rsid w:val="00BF477B"/>
    <w:rsid w:val="00BF586D"/>
    <w:rsid w:val="00C01BB7"/>
    <w:rsid w:val="00C03598"/>
    <w:rsid w:val="00C03BD6"/>
    <w:rsid w:val="00C03C95"/>
    <w:rsid w:val="00C0419D"/>
    <w:rsid w:val="00C042C1"/>
    <w:rsid w:val="00C05ABA"/>
    <w:rsid w:val="00C11B72"/>
    <w:rsid w:val="00C145FD"/>
    <w:rsid w:val="00C17AFD"/>
    <w:rsid w:val="00C17C34"/>
    <w:rsid w:val="00C17F2E"/>
    <w:rsid w:val="00C202BF"/>
    <w:rsid w:val="00C219C5"/>
    <w:rsid w:val="00C2383E"/>
    <w:rsid w:val="00C24027"/>
    <w:rsid w:val="00C243C2"/>
    <w:rsid w:val="00C24BA0"/>
    <w:rsid w:val="00C24E7E"/>
    <w:rsid w:val="00C26BD5"/>
    <w:rsid w:val="00C27CE2"/>
    <w:rsid w:val="00C30B18"/>
    <w:rsid w:val="00C31FAC"/>
    <w:rsid w:val="00C329B3"/>
    <w:rsid w:val="00C345A6"/>
    <w:rsid w:val="00C348D4"/>
    <w:rsid w:val="00C35BB1"/>
    <w:rsid w:val="00C3719F"/>
    <w:rsid w:val="00C4064F"/>
    <w:rsid w:val="00C40B64"/>
    <w:rsid w:val="00C45B74"/>
    <w:rsid w:val="00C46538"/>
    <w:rsid w:val="00C46990"/>
    <w:rsid w:val="00C46C70"/>
    <w:rsid w:val="00C46FAA"/>
    <w:rsid w:val="00C50206"/>
    <w:rsid w:val="00C5220F"/>
    <w:rsid w:val="00C53540"/>
    <w:rsid w:val="00C53FD8"/>
    <w:rsid w:val="00C544A8"/>
    <w:rsid w:val="00C54874"/>
    <w:rsid w:val="00C54A4B"/>
    <w:rsid w:val="00C54B12"/>
    <w:rsid w:val="00C54D7D"/>
    <w:rsid w:val="00C55A86"/>
    <w:rsid w:val="00C57DE9"/>
    <w:rsid w:val="00C608AD"/>
    <w:rsid w:val="00C60A24"/>
    <w:rsid w:val="00C62BBD"/>
    <w:rsid w:val="00C634F6"/>
    <w:rsid w:val="00C64744"/>
    <w:rsid w:val="00C66B81"/>
    <w:rsid w:val="00C66E16"/>
    <w:rsid w:val="00C72F10"/>
    <w:rsid w:val="00C732F5"/>
    <w:rsid w:val="00C74D61"/>
    <w:rsid w:val="00C7686D"/>
    <w:rsid w:val="00C76A86"/>
    <w:rsid w:val="00C773B7"/>
    <w:rsid w:val="00C77E3B"/>
    <w:rsid w:val="00C8276E"/>
    <w:rsid w:val="00C83528"/>
    <w:rsid w:val="00C86712"/>
    <w:rsid w:val="00C8724C"/>
    <w:rsid w:val="00C91462"/>
    <w:rsid w:val="00C931F8"/>
    <w:rsid w:val="00C935AE"/>
    <w:rsid w:val="00C935E3"/>
    <w:rsid w:val="00C9380B"/>
    <w:rsid w:val="00C93FE5"/>
    <w:rsid w:val="00C95EF0"/>
    <w:rsid w:val="00CA03B2"/>
    <w:rsid w:val="00CA0715"/>
    <w:rsid w:val="00CA260B"/>
    <w:rsid w:val="00CA2AB7"/>
    <w:rsid w:val="00CA360B"/>
    <w:rsid w:val="00CA3CF2"/>
    <w:rsid w:val="00CA4154"/>
    <w:rsid w:val="00CA62A4"/>
    <w:rsid w:val="00CA6726"/>
    <w:rsid w:val="00CB1B9B"/>
    <w:rsid w:val="00CB2882"/>
    <w:rsid w:val="00CB4261"/>
    <w:rsid w:val="00CB4303"/>
    <w:rsid w:val="00CB596B"/>
    <w:rsid w:val="00CB5EBE"/>
    <w:rsid w:val="00CB5FAB"/>
    <w:rsid w:val="00CB6902"/>
    <w:rsid w:val="00CC04A2"/>
    <w:rsid w:val="00CC28E9"/>
    <w:rsid w:val="00CC2A4C"/>
    <w:rsid w:val="00CC32EE"/>
    <w:rsid w:val="00CC41B4"/>
    <w:rsid w:val="00CC59E6"/>
    <w:rsid w:val="00CC711A"/>
    <w:rsid w:val="00CC7688"/>
    <w:rsid w:val="00CD51E3"/>
    <w:rsid w:val="00CE0A60"/>
    <w:rsid w:val="00CE0FDF"/>
    <w:rsid w:val="00CE1DD6"/>
    <w:rsid w:val="00CE30B6"/>
    <w:rsid w:val="00CE3725"/>
    <w:rsid w:val="00CE3C51"/>
    <w:rsid w:val="00CE3FA2"/>
    <w:rsid w:val="00CE41D8"/>
    <w:rsid w:val="00CE671A"/>
    <w:rsid w:val="00CF1DE0"/>
    <w:rsid w:val="00CF6482"/>
    <w:rsid w:val="00CF6771"/>
    <w:rsid w:val="00CF6C9C"/>
    <w:rsid w:val="00CF70A5"/>
    <w:rsid w:val="00D00DA1"/>
    <w:rsid w:val="00D014A5"/>
    <w:rsid w:val="00D019CB"/>
    <w:rsid w:val="00D01B7C"/>
    <w:rsid w:val="00D02854"/>
    <w:rsid w:val="00D035AE"/>
    <w:rsid w:val="00D03C49"/>
    <w:rsid w:val="00D04BD4"/>
    <w:rsid w:val="00D05178"/>
    <w:rsid w:val="00D07307"/>
    <w:rsid w:val="00D079F2"/>
    <w:rsid w:val="00D1328D"/>
    <w:rsid w:val="00D139BA"/>
    <w:rsid w:val="00D15AAC"/>
    <w:rsid w:val="00D15D64"/>
    <w:rsid w:val="00D1607A"/>
    <w:rsid w:val="00D16FA8"/>
    <w:rsid w:val="00D17AE4"/>
    <w:rsid w:val="00D21851"/>
    <w:rsid w:val="00D21A13"/>
    <w:rsid w:val="00D27CA6"/>
    <w:rsid w:val="00D307FD"/>
    <w:rsid w:val="00D32C6C"/>
    <w:rsid w:val="00D3445B"/>
    <w:rsid w:val="00D34EB0"/>
    <w:rsid w:val="00D35BEE"/>
    <w:rsid w:val="00D37574"/>
    <w:rsid w:val="00D4266E"/>
    <w:rsid w:val="00D43996"/>
    <w:rsid w:val="00D46A35"/>
    <w:rsid w:val="00D47DEF"/>
    <w:rsid w:val="00D50A83"/>
    <w:rsid w:val="00D50A8F"/>
    <w:rsid w:val="00D5141C"/>
    <w:rsid w:val="00D525D7"/>
    <w:rsid w:val="00D55B56"/>
    <w:rsid w:val="00D5668B"/>
    <w:rsid w:val="00D576DD"/>
    <w:rsid w:val="00D57BCC"/>
    <w:rsid w:val="00D60B95"/>
    <w:rsid w:val="00D63A2C"/>
    <w:rsid w:val="00D63C89"/>
    <w:rsid w:val="00D651F9"/>
    <w:rsid w:val="00D657D6"/>
    <w:rsid w:val="00D7159C"/>
    <w:rsid w:val="00D71E1C"/>
    <w:rsid w:val="00D71FE5"/>
    <w:rsid w:val="00D731EC"/>
    <w:rsid w:val="00D7478B"/>
    <w:rsid w:val="00D74F5F"/>
    <w:rsid w:val="00D75A10"/>
    <w:rsid w:val="00D76227"/>
    <w:rsid w:val="00D764F3"/>
    <w:rsid w:val="00D76C77"/>
    <w:rsid w:val="00D8076F"/>
    <w:rsid w:val="00D80F01"/>
    <w:rsid w:val="00D815E2"/>
    <w:rsid w:val="00D831B0"/>
    <w:rsid w:val="00D843CF"/>
    <w:rsid w:val="00D84CA7"/>
    <w:rsid w:val="00D8547D"/>
    <w:rsid w:val="00D85D13"/>
    <w:rsid w:val="00D8723B"/>
    <w:rsid w:val="00D877A2"/>
    <w:rsid w:val="00D92446"/>
    <w:rsid w:val="00D931DD"/>
    <w:rsid w:val="00D93B52"/>
    <w:rsid w:val="00D93F62"/>
    <w:rsid w:val="00D9411D"/>
    <w:rsid w:val="00D95106"/>
    <w:rsid w:val="00D9619D"/>
    <w:rsid w:val="00D962C5"/>
    <w:rsid w:val="00D96915"/>
    <w:rsid w:val="00D96F6C"/>
    <w:rsid w:val="00D97381"/>
    <w:rsid w:val="00DA41ED"/>
    <w:rsid w:val="00DA74B5"/>
    <w:rsid w:val="00DB1338"/>
    <w:rsid w:val="00DB1A14"/>
    <w:rsid w:val="00DB1E5C"/>
    <w:rsid w:val="00DB23EB"/>
    <w:rsid w:val="00DB2949"/>
    <w:rsid w:val="00DB34B4"/>
    <w:rsid w:val="00DB384D"/>
    <w:rsid w:val="00DB3886"/>
    <w:rsid w:val="00DB4218"/>
    <w:rsid w:val="00DB5D9F"/>
    <w:rsid w:val="00DB69D2"/>
    <w:rsid w:val="00DB72FB"/>
    <w:rsid w:val="00DB7C89"/>
    <w:rsid w:val="00DC05B4"/>
    <w:rsid w:val="00DC6FB3"/>
    <w:rsid w:val="00DC78AC"/>
    <w:rsid w:val="00DD1908"/>
    <w:rsid w:val="00DD1C2E"/>
    <w:rsid w:val="00DD1D2B"/>
    <w:rsid w:val="00DD204C"/>
    <w:rsid w:val="00DD41A2"/>
    <w:rsid w:val="00DD5DB7"/>
    <w:rsid w:val="00DD6F89"/>
    <w:rsid w:val="00DE1CA0"/>
    <w:rsid w:val="00DE2115"/>
    <w:rsid w:val="00DE53EE"/>
    <w:rsid w:val="00DE775C"/>
    <w:rsid w:val="00DF15C7"/>
    <w:rsid w:val="00DF1760"/>
    <w:rsid w:val="00DF35C4"/>
    <w:rsid w:val="00DF5E52"/>
    <w:rsid w:val="00DF729B"/>
    <w:rsid w:val="00E000AA"/>
    <w:rsid w:val="00E009C3"/>
    <w:rsid w:val="00E00C9D"/>
    <w:rsid w:val="00E00D8B"/>
    <w:rsid w:val="00E027C6"/>
    <w:rsid w:val="00E02CF3"/>
    <w:rsid w:val="00E045CE"/>
    <w:rsid w:val="00E05528"/>
    <w:rsid w:val="00E07A5A"/>
    <w:rsid w:val="00E1181F"/>
    <w:rsid w:val="00E1231D"/>
    <w:rsid w:val="00E17B10"/>
    <w:rsid w:val="00E216EE"/>
    <w:rsid w:val="00E22704"/>
    <w:rsid w:val="00E22F2E"/>
    <w:rsid w:val="00E23BD1"/>
    <w:rsid w:val="00E2412A"/>
    <w:rsid w:val="00E24398"/>
    <w:rsid w:val="00E2560A"/>
    <w:rsid w:val="00E257DF"/>
    <w:rsid w:val="00E31012"/>
    <w:rsid w:val="00E3155B"/>
    <w:rsid w:val="00E3259E"/>
    <w:rsid w:val="00E3305D"/>
    <w:rsid w:val="00E33450"/>
    <w:rsid w:val="00E33C42"/>
    <w:rsid w:val="00E411F7"/>
    <w:rsid w:val="00E41408"/>
    <w:rsid w:val="00E41E64"/>
    <w:rsid w:val="00E43012"/>
    <w:rsid w:val="00E4405C"/>
    <w:rsid w:val="00E474AF"/>
    <w:rsid w:val="00E50D12"/>
    <w:rsid w:val="00E51D94"/>
    <w:rsid w:val="00E529D3"/>
    <w:rsid w:val="00E53003"/>
    <w:rsid w:val="00E53355"/>
    <w:rsid w:val="00E53EDD"/>
    <w:rsid w:val="00E57F3A"/>
    <w:rsid w:val="00E60DC5"/>
    <w:rsid w:val="00E60F3C"/>
    <w:rsid w:val="00E60FAD"/>
    <w:rsid w:val="00E613B2"/>
    <w:rsid w:val="00E64665"/>
    <w:rsid w:val="00E65FEB"/>
    <w:rsid w:val="00E66684"/>
    <w:rsid w:val="00E71B8C"/>
    <w:rsid w:val="00E73856"/>
    <w:rsid w:val="00E7393D"/>
    <w:rsid w:val="00E73D42"/>
    <w:rsid w:val="00E74A6D"/>
    <w:rsid w:val="00E757D2"/>
    <w:rsid w:val="00E771E1"/>
    <w:rsid w:val="00E777F1"/>
    <w:rsid w:val="00E77916"/>
    <w:rsid w:val="00E80504"/>
    <w:rsid w:val="00E82491"/>
    <w:rsid w:val="00E84950"/>
    <w:rsid w:val="00E84E94"/>
    <w:rsid w:val="00E871FB"/>
    <w:rsid w:val="00E8758E"/>
    <w:rsid w:val="00E90212"/>
    <w:rsid w:val="00E90AAF"/>
    <w:rsid w:val="00E9109C"/>
    <w:rsid w:val="00E912E1"/>
    <w:rsid w:val="00E94799"/>
    <w:rsid w:val="00E95AF9"/>
    <w:rsid w:val="00E96B33"/>
    <w:rsid w:val="00EA0226"/>
    <w:rsid w:val="00EA1AA1"/>
    <w:rsid w:val="00EA25FD"/>
    <w:rsid w:val="00EA2BA1"/>
    <w:rsid w:val="00EA4663"/>
    <w:rsid w:val="00EA46D0"/>
    <w:rsid w:val="00EA7BA0"/>
    <w:rsid w:val="00EB025B"/>
    <w:rsid w:val="00EB3BE0"/>
    <w:rsid w:val="00EB3C7B"/>
    <w:rsid w:val="00EB49A3"/>
    <w:rsid w:val="00EB4AB7"/>
    <w:rsid w:val="00EB551F"/>
    <w:rsid w:val="00EB587E"/>
    <w:rsid w:val="00EB6673"/>
    <w:rsid w:val="00EB71AE"/>
    <w:rsid w:val="00EC0661"/>
    <w:rsid w:val="00EC0AD5"/>
    <w:rsid w:val="00EC1F01"/>
    <w:rsid w:val="00EC2C4C"/>
    <w:rsid w:val="00EC34B7"/>
    <w:rsid w:val="00EC4B15"/>
    <w:rsid w:val="00EC6821"/>
    <w:rsid w:val="00ED15B9"/>
    <w:rsid w:val="00ED24A8"/>
    <w:rsid w:val="00ED2EB9"/>
    <w:rsid w:val="00ED4AD3"/>
    <w:rsid w:val="00ED5D3C"/>
    <w:rsid w:val="00ED60BC"/>
    <w:rsid w:val="00EE1EA1"/>
    <w:rsid w:val="00EE24F8"/>
    <w:rsid w:val="00EE2E1C"/>
    <w:rsid w:val="00EE3034"/>
    <w:rsid w:val="00EE3FED"/>
    <w:rsid w:val="00EE78DB"/>
    <w:rsid w:val="00EF03E5"/>
    <w:rsid w:val="00EF3880"/>
    <w:rsid w:val="00EF59B9"/>
    <w:rsid w:val="00EF5DBF"/>
    <w:rsid w:val="00EF61CC"/>
    <w:rsid w:val="00EF64CE"/>
    <w:rsid w:val="00EF73C9"/>
    <w:rsid w:val="00F011EB"/>
    <w:rsid w:val="00F036E1"/>
    <w:rsid w:val="00F03FB4"/>
    <w:rsid w:val="00F040D8"/>
    <w:rsid w:val="00F0602D"/>
    <w:rsid w:val="00F07845"/>
    <w:rsid w:val="00F1208F"/>
    <w:rsid w:val="00F1485C"/>
    <w:rsid w:val="00F14A43"/>
    <w:rsid w:val="00F14AC7"/>
    <w:rsid w:val="00F16234"/>
    <w:rsid w:val="00F167D4"/>
    <w:rsid w:val="00F1740D"/>
    <w:rsid w:val="00F20064"/>
    <w:rsid w:val="00F20F09"/>
    <w:rsid w:val="00F2110E"/>
    <w:rsid w:val="00F24510"/>
    <w:rsid w:val="00F24F80"/>
    <w:rsid w:val="00F27182"/>
    <w:rsid w:val="00F276B3"/>
    <w:rsid w:val="00F30A2C"/>
    <w:rsid w:val="00F31008"/>
    <w:rsid w:val="00F31BA2"/>
    <w:rsid w:val="00F321F6"/>
    <w:rsid w:val="00F32BDB"/>
    <w:rsid w:val="00F3344E"/>
    <w:rsid w:val="00F334BB"/>
    <w:rsid w:val="00F334C2"/>
    <w:rsid w:val="00F34B1C"/>
    <w:rsid w:val="00F35994"/>
    <w:rsid w:val="00F359EC"/>
    <w:rsid w:val="00F35B56"/>
    <w:rsid w:val="00F37434"/>
    <w:rsid w:val="00F3758C"/>
    <w:rsid w:val="00F44DED"/>
    <w:rsid w:val="00F45FB9"/>
    <w:rsid w:val="00F5057B"/>
    <w:rsid w:val="00F5081A"/>
    <w:rsid w:val="00F52F2D"/>
    <w:rsid w:val="00F54566"/>
    <w:rsid w:val="00F54ECB"/>
    <w:rsid w:val="00F57283"/>
    <w:rsid w:val="00F603F3"/>
    <w:rsid w:val="00F60837"/>
    <w:rsid w:val="00F61329"/>
    <w:rsid w:val="00F640FC"/>
    <w:rsid w:val="00F649D2"/>
    <w:rsid w:val="00F658B2"/>
    <w:rsid w:val="00F65E51"/>
    <w:rsid w:val="00F66139"/>
    <w:rsid w:val="00F66F9E"/>
    <w:rsid w:val="00F71015"/>
    <w:rsid w:val="00F717C4"/>
    <w:rsid w:val="00F725C3"/>
    <w:rsid w:val="00F72A16"/>
    <w:rsid w:val="00F72AFD"/>
    <w:rsid w:val="00F733BF"/>
    <w:rsid w:val="00F734A3"/>
    <w:rsid w:val="00F7416A"/>
    <w:rsid w:val="00F756BD"/>
    <w:rsid w:val="00F756EC"/>
    <w:rsid w:val="00F76B8E"/>
    <w:rsid w:val="00F77B36"/>
    <w:rsid w:val="00F801D4"/>
    <w:rsid w:val="00F821D1"/>
    <w:rsid w:val="00F83C8D"/>
    <w:rsid w:val="00F84061"/>
    <w:rsid w:val="00F845B1"/>
    <w:rsid w:val="00F86127"/>
    <w:rsid w:val="00F901DB"/>
    <w:rsid w:val="00F9067B"/>
    <w:rsid w:val="00F910E1"/>
    <w:rsid w:val="00F91A55"/>
    <w:rsid w:val="00F927B4"/>
    <w:rsid w:val="00F9288F"/>
    <w:rsid w:val="00F9536D"/>
    <w:rsid w:val="00F96032"/>
    <w:rsid w:val="00F96F7C"/>
    <w:rsid w:val="00FA09CC"/>
    <w:rsid w:val="00FA179E"/>
    <w:rsid w:val="00FA207E"/>
    <w:rsid w:val="00FA2A0A"/>
    <w:rsid w:val="00FA6011"/>
    <w:rsid w:val="00FA671A"/>
    <w:rsid w:val="00FA6A63"/>
    <w:rsid w:val="00FB0238"/>
    <w:rsid w:val="00FB09D2"/>
    <w:rsid w:val="00FB3BE6"/>
    <w:rsid w:val="00FB3D7E"/>
    <w:rsid w:val="00FB58E0"/>
    <w:rsid w:val="00FB6319"/>
    <w:rsid w:val="00FB68E1"/>
    <w:rsid w:val="00FB7387"/>
    <w:rsid w:val="00FB73D9"/>
    <w:rsid w:val="00FC26B7"/>
    <w:rsid w:val="00FC2E25"/>
    <w:rsid w:val="00FC3255"/>
    <w:rsid w:val="00FC4E2D"/>
    <w:rsid w:val="00FD3F76"/>
    <w:rsid w:val="00FD6141"/>
    <w:rsid w:val="00FD6B9C"/>
    <w:rsid w:val="00FD7781"/>
    <w:rsid w:val="00FD78F8"/>
    <w:rsid w:val="00FD7B10"/>
    <w:rsid w:val="00FE171C"/>
    <w:rsid w:val="00FE2B51"/>
    <w:rsid w:val="00FE35AB"/>
    <w:rsid w:val="00FE4107"/>
    <w:rsid w:val="00FE67A7"/>
    <w:rsid w:val="00FE7BB4"/>
    <w:rsid w:val="00FF0042"/>
    <w:rsid w:val="00FF03AF"/>
    <w:rsid w:val="00FF485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2CA29"/>
  <w15:docId w15:val="{758BF2A4-AD75-488B-94D9-7BCF04D4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246FA"/>
  </w:style>
  <w:style w:type="paragraph" w:styleId="1">
    <w:name w:val="heading 1"/>
    <w:aliases w:val="H1,1,Заголов + По левому краю,Перед:  12 пт,После:  3 пт,Заголов"/>
    <w:basedOn w:val="a0"/>
    <w:next w:val="a0"/>
    <w:link w:val="10"/>
    <w:uiPriority w:val="9"/>
    <w:qFormat/>
    <w:rsid w:val="005E6BBE"/>
    <w:pPr>
      <w:keepNext/>
      <w:keepLines/>
      <w:numPr>
        <w:numId w:val="5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Numbered text 3,2,h2,Раздел,Reset numbering"/>
    <w:basedOn w:val="a0"/>
    <w:next w:val="a0"/>
    <w:link w:val="20"/>
    <w:uiPriority w:val="9"/>
    <w:unhideWhenUsed/>
    <w:qFormat/>
    <w:rsid w:val="003246F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3,H3,h3"/>
    <w:basedOn w:val="a0"/>
    <w:next w:val="a0"/>
    <w:link w:val="30"/>
    <w:uiPriority w:val="9"/>
    <w:unhideWhenUsed/>
    <w:qFormat/>
    <w:rsid w:val="003246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3246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246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246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246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246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246FA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F0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F0C93"/>
  </w:style>
  <w:style w:type="paragraph" w:styleId="a6">
    <w:name w:val="footer"/>
    <w:basedOn w:val="a0"/>
    <w:link w:val="a7"/>
    <w:uiPriority w:val="99"/>
    <w:unhideWhenUsed/>
    <w:rsid w:val="001F0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F0C93"/>
  </w:style>
  <w:style w:type="character" w:styleId="a8">
    <w:name w:val="Hyperlink"/>
    <w:uiPriority w:val="99"/>
    <w:rsid w:val="001F0C93"/>
    <w:rPr>
      <w:color w:val="0000FF"/>
      <w:u w:val="single"/>
    </w:rPr>
  </w:style>
  <w:style w:type="character" w:customStyle="1" w:styleId="20">
    <w:name w:val="Заголовок 2 Знак"/>
    <w:aliases w:val="H2 Знак,Numbered text 3 Знак,2 Знак,h2 Знак,Раздел Знак,Reset numbering Знак"/>
    <w:basedOn w:val="a1"/>
    <w:link w:val="2"/>
    <w:uiPriority w:val="9"/>
    <w:rsid w:val="003246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3 Знак,H3 Знак,h3 Знак"/>
    <w:basedOn w:val="a1"/>
    <w:link w:val="3"/>
    <w:uiPriority w:val="9"/>
    <w:rsid w:val="003246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3246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246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aliases w:val="H1 Знак,1 Знак,Заголов + По левому краю Знак,Перед:  12 пт Знак,После:  3 пт Знак,Заголов Знак"/>
    <w:basedOn w:val="a1"/>
    <w:link w:val="1"/>
    <w:uiPriority w:val="9"/>
    <w:rsid w:val="005E6B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link w:val="aa"/>
    <w:uiPriority w:val="1"/>
    <w:qFormat/>
    <w:rsid w:val="003246FA"/>
    <w:pPr>
      <w:spacing w:after="0" w:line="240" w:lineRule="auto"/>
    </w:pPr>
    <w:rPr>
      <w:rFonts w:eastAsiaTheme="minorEastAsia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246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3246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3246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3246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IBS0">
    <w:name w:val="Заголовок 1 IBS"/>
    <w:next w:val="IBS0"/>
    <w:rsid w:val="0059123D"/>
    <w:pPr>
      <w:keepNext/>
      <w:spacing w:before="48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32"/>
      <w:lang w:eastAsia="ru-RU"/>
    </w:rPr>
  </w:style>
  <w:style w:type="paragraph" w:customStyle="1" w:styleId="IBS0">
    <w:name w:val="Основной текст IBS"/>
    <w:rsid w:val="0059123D"/>
    <w:pPr>
      <w:spacing w:before="12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IBS1">
    <w:name w:val="Подпись IBS"/>
    <w:rsid w:val="0059123D"/>
    <w:pPr>
      <w:spacing w:before="108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IBS3">
    <w:name w:val="Текст таблицы IBS"/>
    <w:rsid w:val="0059123D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1">
    <w:name w:val="toc 1"/>
    <w:basedOn w:val="a0"/>
    <w:next w:val="a0"/>
    <w:uiPriority w:val="39"/>
    <w:rsid w:val="0059123D"/>
    <w:pPr>
      <w:tabs>
        <w:tab w:val="left" w:pos="440"/>
        <w:tab w:val="right" w:leader="dot" w:pos="9627"/>
      </w:tabs>
      <w:spacing w:before="120"/>
      <w:ind w:left="442" w:hanging="442"/>
    </w:pPr>
    <w:rPr>
      <w:noProof/>
      <w:lang w:val="en-US"/>
    </w:rPr>
  </w:style>
  <w:style w:type="paragraph" w:customStyle="1" w:styleId="2IBS0">
    <w:name w:val="Маркированный 2 IBS"/>
    <w:basedOn w:val="IBS0"/>
    <w:rsid w:val="0059123D"/>
    <w:pPr>
      <w:tabs>
        <w:tab w:val="num" w:pos="360"/>
      </w:tabs>
      <w:spacing w:before="60"/>
    </w:pPr>
    <w:rPr>
      <w:lang w:val="en-US"/>
    </w:rPr>
  </w:style>
  <w:style w:type="paragraph" w:customStyle="1" w:styleId="IBS4">
    <w:name w:val="IBS Основной текст"/>
    <w:link w:val="IBS5"/>
    <w:rsid w:val="0059123D"/>
    <w:pPr>
      <w:spacing w:before="12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IBS2">
    <w:name w:val="IBS Маркированный 2"/>
    <w:basedOn w:val="IBS4"/>
    <w:rsid w:val="0059123D"/>
    <w:pPr>
      <w:numPr>
        <w:numId w:val="1"/>
      </w:numPr>
      <w:tabs>
        <w:tab w:val="clear" w:pos="1494"/>
        <w:tab w:val="num" w:pos="360"/>
      </w:tabs>
      <w:spacing w:before="60"/>
      <w:ind w:left="0" w:firstLine="0"/>
      <w:jc w:val="left"/>
    </w:pPr>
    <w:rPr>
      <w:lang w:val="en-US"/>
    </w:rPr>
  </w:style>
  <w:style w:type="paragraph" w:customStyle="1" w:styleId="IBS6">
    <w:name w:val="IBS Шапка документа"/>
    <w:next w:val="IBS4"/>
    <w:rsid w:val="0059123D"/>
    <w:pPr>
      <w:spacing w:before="480" w:after="120" w:line="240" w:lineRule="auto"/>
      <w:jc w:val="center"/>
    </w:pPr>
    <w:rPr>
      <w:rFonts w:ascii="Arial" w:eastAsia="Times New Roman" w:hAnsi="Arial" w:cs="Times New Roman"/>
      <w:b/>
      <w:sz w:val="32"/>
      <w:szCs w:val="32"/>
      <w:lang w:eastAsia="ru-RU"/>
    </w:rPr>
  </w:style>
  <w:style w:type="character" w:customStyle="1" w:styleId="IBS5">
    <w:name w:val="IBS Основной текст Знак"/>
    <w:link w:val="IBS4"/>
    <w:rsid w:val="0059123D"/>
    <w:rPr>
      <w:rFonts w:ascii="Arial" w:eastAsia="Times New Roman" w:hAnsi="Arial" w:cs="Times New Roman"/>
      <w:lang w:eastAsia="ru-RU"/>
    </w:rPr>
  </w:style>
  <w:style w:type="paragraph" w:styleId="ab">
    <w:name w:val="Body Text"/>
    <w:basedOn w:val="a0"/>
    <w:link w:val="ac"/>
    <w:rsid w:val="0059123D"/>
    <w:rPr>
      <w:rFonts w:ascii="Times New Roman" w:hAnsi="Times New Roman"/>
      <w:color w:val="FF6600"/>
      <w:sz w:val="24"/>
      <w:szCs w:val="24"/>
    </w:rPr>
  </w:style>
  <w:style w:type="character" w:customStyle="1" w:styleId="ac">
    <w:name w:val="Основной текст Знак"/>
    <w:basedOn w:val="a1"/>
    <w:link w:val="ab"/>
    <w:rsid w:val="0059123D"/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paragraph" w:styleId="31">
    <w:name w:val="Body Text Indent 3"/>
    <w:basedOn w:val="a0"/>
    <w:link w:val="32"/>
    <w:rsid w:val="0059123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9123D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d">
    <w:name w:val="Простой"/>
    <w:basedOn w:val="a0"/>
    <w:rsid w:val="0059123D"/>
    <w:rPr>
      <w:color w:val="000000"/>
      <w:spacing w:val="-4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5912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9123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3246FA"/>
    <w:pPr>
      <w:ind w:left="720"/>
      <w:contextualSpacing/>
    </w:pPr>
  </w:style>
  <w:style w:type="paragraph" w:styleId="21">
    <w:name w:val="toc 2"/>
    <w:basedOn w:val="a0"/>
    <w:next w:val="a0"/>
    <w:autoRedefine/>
    <w:uiPriority w:val="39"/>
    <w:unhideWhenUsed/>
    <w:rsid w:val="000531F6"/>
    <w:pPr>
      <w:tabs>
        <w:tab w:val="left" w:pos="880"/>
        <w:tab w:val="right" w:leader="dot" w:pos="9639"/>
      </w:tabs>
      <w:spacing w:after="100"/>
      <w:ind w:left="220"/>
    </w:pPr>
  </w:style>
  <w:style w:type="paragraph" w:customStyle="1" w:styleId="2IBS">
    <w:name w:val="Нумерованный список 2 IBS"/>
    <w:rsid w:val="00545160"/>
    <w:pPr>
      <w:numPr>
        <w:numId w:val="3"/>
      </w:numPr>
      <w:tabs>
        <w:tab w:val="clear" w:pos="397"/>
        <w:tab w:val="num" w:pos="735"/>
      </w:tabs>
      <w:spacing w:before="60" w:after="0" w:line="240" w:lineRule="auto"/>
      <w:ind w:left="737" w:hanging="567"/>
      <w:jc w:val="both"/>
    </w:pPr>
    <w:rPr>
      <w:rFonts w:ascii="Arial" w:eastAsia="Times New Roman" w:hAnsi="Arial" w:cs="Times New Roman"/>
      <w:lang w:eastAsia="ru-RU"/>
    </w:rPr>
  </w:style>
  <w:style w:type="paragraph" w:customStyle="1" w:styleId="5IBS">
    <w:name w:val="Нумерованный список 5 IBS"/>
    <w:rsid w:val="00545160"/>
    <w:pPr>
      <w:numPr>
        <w:ilvl w:val="4"/>
        <w:numId w:val="3"/>
      </w:numPr>
      <w:spacing w:before="6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f1">
    <w:name w:val="Normal (Web)"/>
    <w:basedOn w:val="a0"/>
    <w:rsid w:val="00AD67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E771E1"/>
    <w:pPr>
      <w:spacing w:after="100"/>
      <w:ind w:left="440"/>
    </w:pPr>
  </w:style>
  <w:style w:type="character" w:styleId="af2">
    <w:name w:val="Emphasis"/>
    <w:basedOn w:val="a1"/>
    <w:uiPriority w:val="20"/>
    <w:qFormat/>
    <w:rsid w:val="003246FA"/>
    <w:rPr>
      <w:b/>
      <w:bCs/>
      <w:i w:val="0"/>
      <w:iCs w:val="0"/>
    </w:rPr>
  </w:style>
  <w:style w:type="character" w:customStyle="1" w:styleId="aa">
    <w:name w:val="Без интервала Знак"/>
    <w:basedOn w:val="a1"/>
    <w:link w:val="a9"/>
    <w:uiPriority w:val="1"/>
    <w:rsid w:val="003246FA"/>
    <w:rPr>
      <w:rFonts w:eastAsiaTheme="minorEastAsia"/>
      <w:lang w:eastAsia="ru-RU"/>
    </w:rPr>
  </w:style>
  <w:style w:type="paragraph" w:styleId="af3">
    <w:name w:val="TOC Heading"/>
    <w:basedOn w:val="1"/>
    <w:next w:val="a0"/>
    <w:uiPriority w:val="39"/>
    <w:unhideWhenUsed/>
    <w:qFormat/>
    <w:rsid w:val="003246FA"/>
    <w:pPr>
      <w:numPr>
        <w:numId w:val="0"/>
      </w:numPr>
      <w:outlineLvl w:val="9"/>
    </w:pPr>
    <w:rPr>
      <w:lang w:eastAsia="ru-RU"/>
    </w:rPr>
  </w:style>
  <w:style w:type="paragraph" w:customStyle="1" w:styleId="IBS7">
    <w:name w:val="Нижний колонтитул IBS"/>
    <w:next w:val="a0"/>
    <w:rsid w:val="003246FA"/>
    <w:pPr>
      <w:tabs>
        <w:tab w:val="right" w:pos="9540"/>
      </w:tabs>
    </w:pPr>
    <w:rPr>
      <w:rFonts w:ascii="Arial" w:eastAsiaTheme="minorEastAsia" w:hAnsi="Arial"/>
      <w:sz w:val="16"/>
      <w:lang w:eastAsia="ru-RU"/>
    </w:rPr>
  </w:style>
  <w:style w:type="character" w:customStyle="1" w:styleId="DFN">
    <w:name w:val="DFN"/>
    <w:basedOn w:val="a1"/>
    <w:rsid w:val="0003657B"/>
    <w:rPr>
      <w:b/>
    </w:rPr>
  </w:style>
  <w:style w:type="paragraph" w:customStyle="1" w:styleId="IBS8">
    <w:name w:val="IBS Текст таблицы"/>
    <w:rsid w:val="0003657B"/>
    <w:pPr>
      <w:spacing w:before="40" w:after="40"/>
    </w:pPr>
    <w:rPr>
      <w:rFonts w:ascii="Arial" w:eastAsiaTheme="minorEastAsia" w:hAnsi="Arial"/>
      <w:lang w:eastAsia="ru-RU"/>
    </w:rPr>
  </w:style>
  <w:style w:type="paragraph" w:customStyle="1" w:styleId="IBS9">
    <w:name w:val="IBS Шапка таблицы"/>
    <w:rsid w:val="0003657B"/>
    <w:pPr>
      <w:spacing w:before="120" w:after="60"/>
      <w:jc w:val="center"/>
    </w:pPr>
    <w:rPr>
      <w:rFonts w:ascii="Arial" w:eastAsiaTheme="minorEastAsia" w:hAnsi="Arial"/>
      <w:b/>
      <w:bCs/>
      <w:lang w:eastAsia="ru-RU"/>
    </w:rPr>
  </w:style>
  <w:style w:type="character" w:styleId="af4">
    <w:name w:val="annotation reference"/>
    <w:basedOn w:val="a1"/>
    <w:uiPriority w:val="99"/>
    <w:semiHidden/>
    <w:unhideWhenUsed/>
    <w:rsid w:val="007B4B08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7B4B0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rsid w:val="007B4B0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4B0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4B08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F60837"/>
    <w:pPr>
      <w:spacing w:after="0" w:line="240" w:lineRule="auto"/>
    </w:pPr>
  </w:style>
  <w:style w:type="paragraph" w:customStyle="1" w:styleId="IBSa">
    <w:name w:val="IBS Название таблицы"/>
    <w:basedOn w:val="IBS4"/>
    <w:next w:val="IBS4"/>
    <w:rsid w:val="005465CC"/>
    <w:pPr>
      <w:keepNext/>
      <w:spacing w:after="120"/>
      <w:ind w:left="1208" w:hanging="1208"/>
      <w:jc w:val="left"/>
    </w:pPr>
    <w:rPr>
      <w:b/>
      <w:i/>
    </w:rPr>
  </w:style>
  <w:style w:type="paragraph" w:customStyle="1" w:styleId="a">
    <w:name w:val="Список нумерованный в тексте"/>
    <w:basedOn w:val="IBS0"/>
    <w:rsid w:val="005465CC"/>
    <w:pPr>
      <w:numPr>
        <w:numId w:val="2"/>
      </w:numPr>
    </w:pPr>
    <w:rPr>
      <w:lang w:val="en-US"/>
    </w:rPr>
  </w:style>
  <w:style w:type="paragraph" w:customStyle="1" w:styleId="IBS">
    <w:name w:val="IBS Список нумерованный в тексте"/>
    <w:basedOn w:val="IBS4"/>
    <w:rsid w:val="005465CC"/>
    <w:pPr>
      <w:numPr>
        <w:numId w:val="6"/>
      </w:numPr>
      <w:jc w:val="left"/>
    </w:pPr>
    <w:rPr>
      <w:lang w:val="en-US"/>
    </w:rPr>
  </w:style>
  <w:style w:type="table" w:styleId="afa">
    <w:name w:val="Table Grid"/>
    <w:basedOn w:val="a2"/>
    <w:uiPriority w:val="39"/>
    <w:rsid w:val="00546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BS">
    <w:name w:val="Ненумерованный список 1 IBS"/>
    <w:rsid w:val="005465CC"/>
    <w:pPr>
      <w:numPr>
        <w:ilvl w:val="1"/>
        <w:numId w:val="7"/>
      </w:numPr>
      <w:tabs>
        <w:tab w:val="clear" w:pos="567"/>
        <w:tab w:val="num" w:pos="700"/>
      </w:tabs>
      <w:spacing w:before="120" w:after="0" w:line="240" w:lineRule="auto"/>
      <w:ind w:left="680" w:hanging="34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3IBS">
    <w:name w:val="Ненумерованный список 3 IBS"/>
    <w:rsid w:val="005465CC"/>
    <w:pPr>
      <w:numPr>
        <w:numId w:val="7"/>
      </w:numPr>
      <w:tabs>
        <w:tab w:val="clear" w:pos="397"/>
        <w:tab w:val="num" w:pos="210"/>
        <w:tab w:val="num" w:pos="1021"/>
      </w:tabs>
      <w:spacing w:before="60" w:after="0" w:line="240" w:lineRule="auto"/>
      <w:ind w:left="1020" w:hanging="34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5IBS0">
    <w:name w:val="Ненумерованный список 5 IBS"/>
    <w:rsid w:val="005465CC"/>
    <w:pPr>
      <w:numPr>
        <w:ilvl w:val="3"/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3IBS0">
    <w:name w:val="Нумерованный заголовок 3 IBS"/>
    <w:next w:val="IBS0"/>
    <w:rsid w:val="005465CC"/>
    <w:pPr>
      <w:keepNext/>
      <w:numPr>
        <w:ilvl w:val="2"/>
        <w:numId w:val="7"/>
      </w:numPr>
      <w:spacing w:before="120"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eastAsia="ru-RU"/>
    </w:rPr>
  </w:style>
  <w:style w:type="paragraph" w:customStyle="1" w:styleId="5IBS1">
    <w:name w:val="Нумерованный заголовок 5 IBS"/>
    <w:next w:val="IBS0"/>
    <w:rsid w:val="005465CC"/>
    <w:pPr>
      <w:keepNext/>
      <w:numPr>
        <w:ilvl w:val="4"/>
        <w:numId w:val="7"/>
      </w:numPr>
      <w:spacing w:before="120" w:after="0" w:line="240" w:lineRule="auto"/>
      <w:outlineLvl w:val="4"/>
    </w:pPr>
    <w:rPr>
      <w:rFonts w:ascii="Arial" w:eastAsia="Times New Roman" w:hAnsi="Arial" w:cs="Times New Roman"/>
      <w:i/>
      <w:szCs w:val="20"/>
      <w:u w:val="single"/>
      <w:lang w:eastAsia="ru-RU"/>
    </w:rPr>
  </w:style>
  <w:style w:type="paragraph" w:customStyle="1" w:styleId="afb">
    <w:name w:val="Основной ПР"/>
    <w:link w:val="afc"/>
    <w:qFormat/>
    <w:rsid w:val="005E6BBE"/>
    <w:pPr>
      <w:spacing w:before="120" w:after="120" w:line="360" w:lineRule="auto"/>
      <w:ind w:firstLine="329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c">
    <w:name w:val="Основной ПР Знак"/>
    <w:basedOn w:val="IBS5"/>
    <w:link w:val="afb"/>
    <w:rsid w:val="005E6BBE"/>
    <w:rPr>
      <w:rFonts w:ascii="Arial" w:eastAsia="Times New Roman" w:hAnsi="Arial" w:cs="Times New Roman"/>
      <w:lang w:eastAsia="ru-RU"/>
    </w:rPr>
  </w:style>
  <w:style w:type="paragraph" w:customStyle="1" w:styleId="TableHeading">
    <w:name w:val="Table Heading"/>
    <w:basedOn w:val="a0"/>
    <w:rsid w:val="001402F9"/>
    <w:pPr>
      <w:keepLines/>
      <w:spacing w:before="120" w:after="120" w:line="240" w:lineRule="auto"/>
      <w:jc w:val="both"/>
    </w:pPr>
    <w:rPr>
      <w:rFonts w:ascii="Book Antiqua" w:eastAsia="Times New Roman" w:hAnsi="Book Antiqua" w:cs="Times New Roman"/>
      <w:b/>
      <w:sz w:val="16"/>
      <w:szCs w:val="20"/>
      <w:lang w:val="en-US" w:eastAsia="ru-RU"/>
    </w:rPr>
  </w:style>
  <w:style w:type="character" w:styleId="afd">
    <w:name w:val="Unresolved Mention"/>
    <w:basedOn w:val="a1"/>
    <w:uiPriority w:val="99"/>
    <w:semiHidden/>
    <w:unhideWhenUsed/>
    <w:rsid w:val="008D115C"/>
    <w:rPr>
      <w:color w:val="605E5C"/>
      <w:shd w:val="clear" w:color="auto" w:fill="E1DFDD"/>
    </w:rPr>
  </w:style>
  <w:style w:type="character" w:styleId="afe">
    <w:name w:val="FollowedHyperlink"/>
    <w:basedOn w:val="a1"/>
    <w:uiPriority w:val="99"/>
    <w:semiHidden/>
    <w:unhideWhenUsed/>
    <w:rsid w:val="00C64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ao-esp.ru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adviser.ru" TargetMode="External"/><Relationship Id="rId2" Type="http://schemas.openxmlformats.org/officeDocument/2006/relationships/image" Target="cid:image001.jpg@01CDD3E1.63709F80" TargetMode="External"/><Relationship Id="rId1" Type="http://schemas.openxmlformats.org/officeDocument/2006/relationships/image" Target="media/image8.jpeg"/><Relationship Id="rId4" Type="http://schemas.openxmlformats.org/officeDocument/2006/relationships/hyperlink" Target="mailto:bsa@bs-adviser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adviser.ru" TargetMode="External"/><Relationship Id="rId2" Type="http://schemas.openxmlformats.org/officeDocument/2006/relationships/image" Target="cid:image001.jpg@01CDD3E1.63709F80" TargetMode="External"/><Relationship Id="rId1" Type="http://schemas.openxmlformats.org/officeDocument/2006/relationships/image" Target="media/image8.jpeg"/><Relationship Id="rId4" Type="http://schemas.openxmlformats.org/officeDocument/2006/relationships/hyperlink" Target="mailto:bsa@bs-advise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Gukasyan\&#1056;&#1072;&#1073;&#1086;&#1095;&#1080;&#1081;%20&#1089;&#1090;&#1086;&#1083;\&#1041;&#1083;&#1072;&#1085;&#1082;%20BSA%20Grey.dotx" TargetMode="External"/></Relationships>
</file>

<file path=word/theme/theme1.xml><?xml version="1.0" encoding="utf-8"?>
<a:theme xmlns:a="http://schemas.openxmlformats.org/drawingml/2006/main" name="BSA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AGukasyan@bs-adviser.ru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038E48-83CD-4C5A-BE99-2A5A7EB2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BSA Grey.dotx</Template>
  <TotalTime>13220</TotalTime>
  <Pages>7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администратора
Настройка BSA Retail</vt:lpstr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пользователя
Настройка BSA Retail и ТС ПИОТ</dc:title>
  <dc:subject>BSA Retail</dc:subject>
  <dc:creator>Гукасян А.В.</dc:creator>
  <cp:keywords/>
  <dc:description/>
  <cp:lastModifiedBy> </cp:lastModifiedBy>
  <cp:revision>287</cp:revision>
  <dcterms:created xsi:type="dcterms:W3CDTF">2013-10-15T10:48:00Z</dcterms:created>
  <dcterms:modified xsi:type="dcterms:W3CDTF">2026-02-19T10:42:00Z</dcterms:modified>
</cp:coreProperties>
</file>