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15226509"/>
        <w:docPartObj>
          <w:docPartGallery w:val="Cover Pages"/>
          <w:docPartUnique/>
        </w:docPartObj>
      </w:sdtPr>
      <w:sdtEndPr/>
      <w:sdtContent>
        <w:p w14:paraId="60D6DE05" w14:textId="6189307A" w:rsidR="003246FA" w:rsidRDefault="003246FA" w:rsidP="00B332B8">
          <w:pPr>
            <w:spacing w:line="360" w:lineRule="auto"/>
          </w:pPr>
        </w:p>
        <w:p w14:paraId="2E104F64" w14:textId="215BE90C" w:rsidR="003246FA" w:rsidRDefault="000531F6" w:rsidP="00B332B8">
          <w:pPr>
            <w:spacing w:line="360" w:lineRule="auto"/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E81905" wp14:editId="50D15A69">
                    <wp:simplePos x="0" y="0"/>
                    <wp:positionH relativeFrom="page">
                      <wp:posOffset>-365760</wp:posOffset>
                    </wp:positionH>
                    <wp:positionV relativeFrom="page">
                      <wp:posOffset>2560320</wp:posOffset>
                    </wp:positionV>
                    <wp:extent cx="7796530" cy="2766060"/>
                    <wp:effectExtent l="0" t="0" r="0" b="1524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96530" cy="2766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FADA8E" w14:textId="6C40DEF7" w:rsidR="000F4EE3" w:rsidRDefault="00EC43BE" w:rsidP="005E6BBE">
                                <w:pPr>
                                  <w:jc w:val="right"/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8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5037615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EC43BE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Инструкция пользователя</w:t>
                                    </w:r>
                                    <w:r w:rsidRPr="00EC43BE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br/>
                                      <w:t>Настройка BSA Retail и ЛМ ЧЗ</w:t>
                                    </w:r>
                                  </w:sdtContent>
                                </w:sdt>
                                <w:r w:rsidR="00FB0238" w:rsidRPr="00FB0238"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  <w:br/>
                                </w:r>
                              </w:p>
                              <w:p w14:paraId="2D7AB912" w14:textId="5F53E969" w:rsidR="00D764F3" w:rsidRDefault="00052BC3" w:rsidP="005E6BB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5360490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76E2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en-US"/>
                                      </w:rPr>
                                      <w:t>BSA Retail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1520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81905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-28.8pt;margin-top:201.6pt;width:613.9pt;height:217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" filled="f" stroked="f" strokeweight=".5pt">
                    <v:textbox inset="32mm,0,54pt,0">
                      <w:txbxContent>
                        <w:p w14:paraId="5EFADA8E" w14:textId="6C40DEF7" w:rsidR="000F4EE3" w:rsidRDefault="00EC43BE" w:rsidP="005E6BBE">
                          <w:pPr>
                            <w:jc w:val="right"/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8"/>
                                <w:szCs w:val="64"/>
                              </w:rPr>
                              <w:alias w:val="Название"/>
                              <w:tag w:val=""/>
                              <w:id w:val="-15037615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EC43BE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Инструкция пользователя</w:t>
                              </w:r>
                              <w:r w:rsidRPr="00EC43BE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br/>
                                <w:t>Настройка BSA Retail и ЛМ ЧЗ</w:t>
                              </w:r>
                            </w:sdtContent>
                          </w:sdt>
                          <w:r w:rsidR="00FB0238" w:rsidRPr="00FB0238"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  <w:br/>
                          </w:r>
                        </w:p>
                        <w:p w14:paraId="2D7AB912" w14:textId="5F53E969" w:rsidR="00D764F3" w:rsidRDefault="00052BC3" w:rsidP="005E6BB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5360490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76E2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en-US"/>
                                </w:rPr>
                                <w:t>BSA Retail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246FA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811938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C2868B" w14:textId="77777777" w:rsidR="003246FA" w:rsidRDefault="003246FA" w:rsidP="00B332B8">
          <w:pPr>
            <w:pStyle w:val="af3"/>
            <w:spacing w:line="360" w:lineRule="auto"/>
          </w:pPr>
          <w:r>
            <w:t>Оглавление</w:t>
          </w:r>
        </w:p>
        <w:p w14:paraId="07D96D62" w14:textId="7B107DB4" w:rsidR="0057560F" w:rsidRDefault="003246FA">
          <w:pPr>
            <w:pStyle w:val="11"/>
            <w:rPr>
              <w:rFonts w:eastAsiaTheme="minorEastAsia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499026" w:history="1">
            <w:r w:rsidR="0057560F" w:rsidRPr="00225108">
              <w:rPr>
                <w:rStyle w:val="a8"/>
              </w:rPr>
              <w:t>2</w:t>
            </w:r>
            <w:r w:rsidR="0057560F">
              <w:rPr>
                <w:rFonts w:eastAsiaTheme="minorEastAsia"/>
                <w:lang w:val="ru-RU" w:eastAsia="ru-RU"/>
              </w:rPr>
              <w:tab/>
            </w:r>
            <w:r w:rsidR="0057560F" w:rsidRPr="00225108">
              <w:rPr>
                <w:rStyle w:val="a8"/>
              </w:rPr>
              <w:t>Общее описание</w:t>
            </w:r>
            <w:r w:rsidR="0057560F">
              <w:rPr>
                <w:webHidden/>
              </w:rPr>
              <w:tab/>
            </w:r>
            <w:r w:rsidR="0057560F">
              <w:rPr>
                <w:webHidden/>
              </w:rPr>
              <w:fldChar w:fldCharType="begin"/>
            </w:r>
            <w:r w:rsidR="0057560F">
              <w:rPr>
                <w:webHidden/>
              </w:rPr>
              <w:instrText xml:space="preserve"> PAGEREF _Toc225499026 \h </w:instrText>
            </w:r>
            <w:r w:rsidR="0057560F">
              <w:rPr>
                <w:webHidden/>
              </w:rPr>
            </w:r>
            <w:r w:rsidR="0057560F">
              <w:rPr>
                <w:webHidden/>
              </w:rPr>
              <w:fldChar w:fldCharType="separate"/>
            </w:r>
            <w:r w:rsidR="0057560F">
              <w:rPr>
                <w:webHidden/>
              </w:rPr>
              <w:t>2</w:t>
            </w:r>
            <w:r w:rsidR="0057560F">
              <w:rPr>
                <w:webHidden/>
              </w:rPr>
              <w:fldChar w:fldCharType="end"/>
            </w:r>
          </w:hyperlink>
        </w:p>
        <w:p w14:paraId="3B45FBEE" w14:textId="476A08F9" w:rsidR="0057560F" w:rsidRDefault="0057560F">
          <w:pPr>
            <w:pStyle w:val="11"/>
            <w:rPr>
              <w:rFonts w:eastAsiaTheme="minorEastAsia"/>
              <w:lang w:val="ru-RU" w:eastAsia="ru-RU"/>
            </w:rPr>
          </w:pPr>
          <w:hyperlink w:anchor="_Toc225499027" w:history="1">
            <w:r w:rsidRPr="00225108">
              <w:rPr>
                <w:rStyle w:val="a8"/>
              </w:rPr>
              <w:t>3</w:t>
            </w:r>
            <w:r>
              <w:rPr>
                <w:rFonts w:eastAsiaTheme="minorEastAsia"/>
                <w:lang w:val="ru-RU" w:eastAsia="ru-RU"/>
              </w:rPr>
              <w:tab/>
            </w:r>
            <w:r w:rsidRPr="00225108">
              <w:rPr>
                <w:rStyle w:val="a8"/>
              </w:rPr>
              <w:t>Настройка подключения к ЛМ ЧЗ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_Toc225499027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F9F0C62" w14:textId="57F908F4" w:rsidR="003246FA" w:rsidRDefault="003246FA" w:rsidP="00B332B8">
          <w:pPr>
            <w:tabs>
              <w:tab w:val="right" w:leader="dot" w:pos="10204"/>
            </w:tabs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63AACBF7" w14:textId="77777777" w:rsidR="003246FA" w:rsidRDefault="003246FA" w:rsidP="00B332B8">
      <w:pPr>
        <w:spacing w:line="360" w:lineRule="auto"/>
        <w:jc w:val="center"/>
      </w:pPr>
      <w:r>
        <w:t xml:space="preserve"> </w:t>
      </w:r>
    </w:p>
    <w:p w14:paraId="2A5F9DB2" w14:textId="77777777" w:rsidR="0059123D" w:rsidRDefault="0059123D" w:rsidP="00B332B8">
      <w:pPr>
        <w:pStyle w:val="1"/>
        <w:numPr>
          <w:ilvl w:val="0"/>
          <w:numId w:val="0"/>
        </w:numPr>
        <w:spacing w:line="360" w:lineRule="auto"/>
      </w:pPr>
    </w:p>
    <w:p w14:paraId="6A5086A0" w14:textId="2637EEF8" w:rsidR="0048694C" w:rsidRDefault="0059123D" w:rsidP="00F334C2">
      <w:pPr>
        <w:pStyle w:val="1"/>
        <w:keepLines w:val="0"/>
        <w:tabs>
          <w:tab w:val="num" w:pos="397"/>
        </w:tabs>
        <w:spacing w:before="480" w:after="120" w:line="360" w:lineRule="auto"/>
        <w:ind w:left="397" w:hanging="397"/>
      </w:pPr>
      <w:r>
        <w:br w:type="page"/>
      </w:r>
      <w:bookmarkStart w:id="0" w:name="_Toc369272278"/>
    </w:p>
    <w:p w14:paraId="2787E4FC" w14:textId="61ADB96C" w:rsidR="00474346" w:rsidRDefault="00474346" w:rsidP="00FB6319">
      <w:pPr>
        <w:pStyle w:val="1"/>
      </w:pPr>
      <w:bookmarkStart w:id="1" w:name="_Toc225499026"/>
      <w:r>
        <w:lastRenderedPageBreak/>
        <w:t>Общее описание</w:t>
      </w:r>
      <w:bookmarkEnd w:id="1"/>
    </w:p>
    <w:p w14:paraId="3D9CB432" w14:textId="33891CD3" w:rsidR="00474346" w:rsidRDefault="00474346" w:rsidP="00474346">
      <w:pPr>
        <w:pStyle w:val="afb"/>
        <w:rPr>
          <w:lang w:val="en-US"/>
        </w:rPr>
      </w:pPr>
      <w:r>
        <w:rPr>
          <w:lang w:val="en-US"/>
        </w:rPr>
        <w:t>BSA</w:t>
      </w:r>
      <w:r w:rsidRPr="00474346">
        <w:t xml:space="preserve"> </w:t>
      </w:r>
      <w:r>
        <w:rPr>
          <w:lang w:val="en-US"/>
        </w:rPr>
        <w:t>Retail</w:t>
      </w:r>
      <w:r>
        <w:t xml:space="preserve"> </w:t>
      </w:r>
      <w:r w:rsidR="007362E4">
        <w:t xml:space="preserve">- </w:t>
      </w:r>
      <w:r>
        <w:t xml:space="preserve">решение основанное на платформе </w:t>
      </w:r>
      <w:r>
        <w:rPr>
          <w:lang w:val="en-US"/>
        </w:rPr>
        <w:t>LS</w:t>
      </w:r>
      <w:r w:rsidRPr="00474346">
        <w:t xml:space="preserve"> </w:t>
      </w:r>
      <w:r>
        <w:rPr>
          <w:lang w:val="en-US"/>
        </w:rPr>
        <w:t>Retail</w:t>
      </w:r>
      <w:r>
        <w:t xml:space="preserve"> и </w:t>
      </w:r>
      <w:r>
        <w:rPr>
          <w:lang w:val="en-US"/>
        </w:rPr>
        <w:t>MS</w:t>
      </w:r>
      <w:r w:rsidRPr="00474346">
        <w:t xml:space="preserve"> </w:t>
      </w:r>
      <w:r>
        <w:rPr>
          <w:lang w:val="en-US"/>
        </w:rPr>
        <w:t>Dynamics</w:t>
      </w:r>
      <w:r w:rsidRPr="00474346">
        <w:t xml:space="preserve"> </w:t>
      </w:r>
      <w:r>
        <w:rPr>
          <w:lang w:val="en-US"/>
        </w:rPr>
        <w:t>NAV</w:t>
      </w:r>
    </w:p>
    <w:p w14:paraId="2E23932F" w14:textId="67E45FD1" w:rsidR="00EC43BE" w:rsidRDefault="00EC43BE" w:rsidP="00474346">
      <w:pPr>
        <w:pStyle w:val="afb"/>
      </w:pPr>
      <w:r>
        <w:t>ЛМ ЧЗ – локальный модуль честного знака</w:t>
      </w:r>
    </w:p>
    <w:p w14:paraId="2E5A804C" w14:textId="2B76AA99" w:rsidR="00195F4C" w:rsidRDefault="00195F4C" w:rsidP="0018081E">
      <w:pPr>
        <w:pStyle w:val="1"/>
      </w:pPr>
      <w:bookmarkStart w:id="2" w:name="_Toc225499027"/>
      <w:r>
        <w:t xml:space="preserve">Настройка </w:t>
      </w:r>
      <w:r w:rsidR="00574878">
        <w:t xml:space="preserve">подключения к </w:t>
      </w:r>
      <w:r w:rsidR="00C36C0A">
        <w:t>ЛМ ЧЗ</w:t>
      </w:r>
      <w:bookmarkEnd w:id="2"/>
    </w:p>
    <w:p w14:paraId="539F5C18" w14:textId="2F668DCA" w:rsidR="009020E3" w:rsidRDefault="009020E3" w:rsidP="009020E3">
      <w:pPr>
        <w:pStyle w:val="IBS4"/>
        <w:spacing w:line="360" w:lineRule="auto"/>
      </w:pPr>
      <w:r>
        <w:t>Необходимо заполнить таблицу «</w:t>
      </w:r>
      <w:r w:rsidRPr="00A72D74">
        <w:t xml:space="preserve">LM </w:t>
      </w:r>
      <w:proofErr w:type="spellStart"/>
      <w:r w:rsidRPr="00A72D74">
        <w:t>List</w:t>
      </w:r>
      <w:proofErr w:type="spellEnd"/>
      <w:r>
        <w:t>»</w:t>
      </w:r>
      <w:r w:rsidR="003436E7">
        <w:t xml:space="preserve"> в </w:t>
      </w:r>
      <w:r w:rsidR="00E13317">
        <w:t xml:space="preserve">центральной </w:t>
      </w:r>
      <w:r w:rsidR="003436E7">
        <w:t>базе</w:t>
      </w:r>
      <w:r>
        <w:t>, в которой перечисляются адреса ЛМ ЧЗ, доступных на кассах. Нужно заполнить:</w:t>
      </w:r>
    </w:p>
    <w:p w14:paraId="239CDE7D" w14:textId="5EED7057" w:rsidR="009020E3" w:rsidRPr="007E25C3" w:rsidRDefault="009020E3" w:rsidP="009020E3">
      <w:pPr>
        <w:pStyle w:val="IBS4"/>
        <w:numPr>
          <w:ilvl w:val="0"/>
          <w:numId w:val="46"/>
        </w:numPr>
        <w:spacing w:line="360" w:lineRule="auto"/>
      </w:pPr>
      <w:r>
        <w:rPr>
          <w:lang w:val="en-US"/>
        </w:rPr>
        <w:t>Store</w:t>
      </w:r>
      <w:r w:rsidRPr="007E25C3">
        <w:t xml:space="preserve"> </w:t>
      </w:r>
      <w:r>
        <w:rPr>
          <w:lang w:val="en-US"/>
        </w:rPr>
        <w:t>No</w:t>
      </w:r>
      <w:r w:rsidRPr="007E25C3">
        <w:t xml:space="preserve">. – </w:t>
      </w:r>
      <w:r>
        <w:t xml:space="preserve">можно указать номер салона. В этом случае данный ЛМ ЧЗ будет доступен только в указанном салоне. </w:t>
      </w:r>
    </w:p>
    <w:p w14:paraId="54101CC1" w14:textId="55FB96BE" w:rsidR="009020E3" w:rsidRPr="007E25C3" w:rsidRDefault="009020E3" w:rsidP="009020E3">
      <w:pPr>
        <w:pStyle w:val="IBS4"/>
        <w:numPr>
          <w:ilvl w:val="0"/>
          <w:numId w:val="46"/>
        </w:numPr>
        <w:spacing w:line="360" w:lineRule="auto"/>
      </w:pPr>
      <w:r>
        <w:rPr>
          <w:lang w:val="en-US"/>
        </w:rPr>
        <w:t>Pos</w:t>
      </w:r>
      <w:r w:rsidRPr="00C15EAE">
        <w:t xml:space="preserve"> </w:t>
      </w:r>
      <w:r>
        <w:rPr>
          <w:lang w:val="en-US"/>
        </w:rPr>
        <w:t>Terminal</w:t>
      </w:r>
      <w:r w:rsidRPr="00C15EAE">
        <w:t xml:space="preserve"> </w:t>
      </w:r>
      <w:r>
        <w:rPr>
          <w:lang w:val="en-US"/>
        </w:rPr>
        <w:t>No</w:t>
      </w:r>
      <w:r w:rsidRPr="00C15EAE">
        <w:t xml:space="preserve">. </w:t>
      </w:r>
      <w:r w:rsidRPr="007E25C3">
        <w:t xml:space="preserve">– </w:t>
      </w:r>
      <w:r>
        <w:t>можно указать номер конкретной кассы.</w:t>
      </w:r>
    </w:p>
    <w:p w14:paraId="092BEC90" w14:textId="77777777" w:rsidR="009020E3" w:rsidRPr="007E25C3" w:rsidRDefault="009020E3" w:rsidP="009020E3">
      <w:pPr>
        <w:pStyle w:val="IBS4"/>
        <w:numPr>
          <w:ilvl w:val="0"/>
          <w:numId w:val="46"/>
        </w:numPr>
        <w:spacing w:line="360" w:lineRule="auto"/>
      </w:pPr>
      <w:r>
        <w:rPr>
          <w:lang w:val="en-US"/>
        </w:rPr>
        <w:t>URL</w:t>
      </w:r>
      <w:r>
        <w:t xml:space="preserve"> – адрес ЛМ ЧЗ. Обязательно указать в адресе порт (5995 по умолчанию)</w:t>
      </w:r>
    </w:p>
    <w:p w14:paraId="4034E153" w14:textId="445EAE92" w:rsidR="009020E3" w:rsidRDefault="009020E3" w:rsidP="009020E3">
      <w:pPr>
        <w:pStyle w:val="IBS4"/>
        <w:numPr>
          <w:ilvl w:val="0"/>
          <w:numId w:val="46"/>
        </w:numPr>
        <w:spacing w:line="360" w:lineRule="auto"/>
      </w:pPr>
      <w:r>
        <w:rPr>
          <w:lang w:val="en-US"/>
        </w:rPr>
        <w:t>Auth</w:t>
      </w:r>
      <w:r w:rsidRPr="000860A1">
        <w:t xml:space="preserve"> </w:t>
      </w:r>
      <w:r>
        <w:rPr>
          <w:lang w:val="en-US"/>
        </w:rPr>
        <w:t>String</w:t>
      </w:r>
      <w:r>
        <w:t xml:space="preserve"> – строка авторизации. Закодированный </w:t>
      </w:r>
      <w:proofErr w:type="spellStart"/>
      <w:proofErr w:type="gramStart"/>
      <w:r>
        <w:t>логин:пароль</w:t>
      </w:r>
      <w:proofErr w:type="spellEnd"/>
      <w:proofErr w:type="gramEnd"/>
      <w:r>
        <w:t xml:space="preserve"> в формате </w:t>
      </w:r>
      <w:r>
        <w:rPr>
          <w:lang w:val="en-US"/>
        </w:rPr>
        <w:t>Base</w:t>
      </w:r>
      <w:r w:rsidRPr="000860A1">
        <w:t>64</w:t>
      </w:r>
      <w:r w:rsidRPr="00BA7699">
        <w:t>.</w:t>
      </w:r>
    </w:p>
    <w:p w14:paraId="2AEB1D83" w14:textId="7CF5228B" w:rsidR="009020E3" w:rsidRDefault="009020E3" w:rsidP="009020E3">
      <w:pPr>
        <w:pStyle w:val="IBS4"/>
        <w:numPr>
          <w:ilvl w:val="0"/>
          <w:numId w:val="46"/>
        </w:numPr>
        <w:spacing w:line="360" w:lineRule="auto"/>
      </w:pPr>
      <w:r>
        <w:t>«</w:t>
      </w:r>
      <w:r w:rsidRPr="009020E3">
        <w:t>Аварийный Токен ЛМ ЧЗ</w:t>
      </w:r>
      <w:r>
        <w:t xml:space="preserve">» - </w:t>
      </w:r>
      <w:r>
        <w:t xml:space="preserve">токен для </w:t>
      </w:r>
      <w:r>
        <w:t>касс</w:t>
      </w:r>
      <w:r w:rsidR="00E13317">
        <w:t>ы</w:t>
      </w:r>
      <w:bookmarkStart w:id="3" w:name="_GoBack"/>
      <w:bookmarkEnd w:id="3"/>
      <w:r>
        <w:t>, который</w:t>
      </w:r>
      <w:r>
        <w:t xml:space="preserve"> выдаётся через ТС </w:t>
      </w:r>
      <w:proofErr w:type="spellStart"/>
      <w:r>
        <w:t>ПИоТ</w:t>
      </w:r>
      <w:proofErr w:type="spellEnd"/>
      <w:r>
        <w:t xml:space="preserve"> и предназначен для использования только в аварийных ситуациях, когда штатное взаимодействие </w:t>
      </w:r>
      <w:r>
        <w:t xml:space="preserve">ЛМ ЧЗ </w:t>
      </w:r>
      <w:r>
        <w:t xml:space="preserve">через ТС </w:t>
      </w:r>
      <w:proofErr w:type="spellStart"/>
      <w:r>
        <w:t>ПИоТ</w:t>
      </w:r>
      <w:proofErr w:type="spellEnd"/>
      <w:r>
        <w:t xml:space="preserve"> невозможно (например, при выходе ТС </w:t>
      </w:r>
      <w:proofErr w:type="spellStart"/>
      <w:r>
        <w:t>ПИоТ</w:t>
      </w:r>
      <w:proofErr w:type="spellEnd"/>
      <w:r>
        <w:t xml:space="preserve"> из строя). В таком режиме </w:t>
      </w:r>
      <w:r>
        <w:t>касса</w:t>
      </w:r>
      <w:r>
        <w:t xml:space="preserve"> получает возможность напрямую обращаться к методам ЛМ ЧЗ. Срок жизни аварийного токена составляет 72 часа.</w:t>
      </w:r>
    </w:p>
    <w:p w14:paraId="7F5BF5BF" w14:textId="2BFCD8E2" w:rsidR="009020E3" w:rsidRPr="00A72D74" w:rsidRDefault="009020E3" w:rsidP="00FC1635">
      <w:pPr>
        <w:pStyle w:val="IBS4"/>
        <w:spacing w:line="360" w:lineRule="auto"/>
      </w:pPr>
    </w:p>
    <w:p w14:paraId="47B506D7" w14:textId="77777777" w:rsidR="009020E3" w:rsidRDefault="009020E3" w:rsidP="009020E3">
      <w:pPr>
        <w:pStyle w:val="IBS4"/>
        <w:spacing w:line="360" w:lineRule="auto"/>
      </w:pPr>
      <w:r>
        <w:t>Пример с тестовой кассы:</w:t>
      </w:r>
    </w:p>
    <w:p w14:paraId="06D45035" w14:textId="77777777" w:rsidR="009020E3" w:rsidRPr="00A72D74" w:rsidRDefault="009020E3" w:rsidP="009020E3">
      <w:pPr>
        <w:pStyle w:val="IBS4"/>
        <w:spacing w:line="360" w:lineRule="auto"/>
      </w:pPr>
      <w:r>
        <w:rPr>
          <w:noProof/>
        </w:rPr>
        <w:drawing>
          <wp:inline distT="0" distB="0" distL="0" distR="0" wp14:anchorId="4EEE2E28" wp14:editId="226D8754">
            <wp:extent cx="6119495" cy="76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BC86" w14:textId="77777777" w:rsidR="009020E3" w:rsidRPr="00EA325A" w:rsidRDefault="009020E3" w:rsidP="009020E3">
      <w:pPr>
        <w:pStyle w:val="IBS4"/>
      </w:pPr>
    </w:p>
    <w:bookmarkEnd w:id="0"/>
    <w:p w14:paraId="027B6A08" w14:textId="77777777" w:rsidR="009020E3" w:rsidRPr="009020E3" w:rsidRDefault="009020E3" w:rsidP="009020E3">
      <w:pPr>
        <w:rPr>
          <w:lang w:val="en-US"/>
        </w:rPr>
      </w:pPr>
    </w:p>
    <w:sectPr w:rsidR="009020E3" w:rsidRPr="009020E3" w:rsidSect="003246FA">
      <w:headerReference w:type="default" r:id="rId10"/>
      <w:footerReference w:type="default" r:id="rId11"/>
      <w:headerReference w:type="first" r:id="rId12"/>
      <w:pgSz w:w="11906" w:h="16838"/>
      <w:pgMar w:top="1418" w:right="851" w:bottom="567" w:left="851" w:header="539" w:footer="3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7DB2B" w14:textId="77777777" w:rsidR="00052BC3" w:rsidRDefault="00052BC3" w:rsidP="001F0C93">
      <w:r>
        <w:separator/>
      </w:r>
    </w:p>
  </w:endnote>
  <w:endnote w:type="continuationSeparator" w:id="0">
    <w:p w14:paraId="4DEB033D" w14:textId="77777777" w:rsidR="00052BC3" w:rsidRDefault="00052BC3" w:rsidP="001F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6C69" w14:textId="77777777" w:rsidR="00D764F3" w:rsidRDefault="00052BC3" w:rsidP="003246FA">
    <w:pPr>
      <w:pStyle w:val="IBS7"/>
    </w:pPr>
    <w:r>
      <w:pict w14:anchorId="6A26472B">
        <v:rect id="_x0000_i1025" style="width:481.85pt;height:1pt" o:hralign="center" o:hrstd="t" o:hrnoshade="t" o:hr="t" fillcolor="black" stroked="f"/>
      </w:pict>
    </w:r>
  </w:p>
  <w:p w14:paraId="7A1BFD4A" w14:textId="0FE708D4" w:rsidR="00D764F3" w:rsidRDefault="00D764F3" w:rsidP="003246FA">
    <w:pPr>
      <w:pStyle w:val="IBS7"/>
      <w:jc w:val="right"/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 w:rsidR="0002212C">
      <w:rPr>
        <w:noProof/>
        <w:szCs w:val="24"/>
      </w:rPr>
      <w:t>6</w:t>
    </w:r>
    <w:r>
      <w:rPr>
        <w:szCs w:val="24"/>
      </w:rPr>
      <w:fldChar w:fldCharType="end"/>
    </w:r>
    <w:r>
      <w:rPr>
        <w:szCs w:val="24"/>
      </w:rPr>
      <w:t>/</w:t>
    </w:r>
    <w:r>
      <w:rPr>
        <w:szCs w:val="24"/>
      </w:rPr>
      <w:fldChar w:fldCharType="begin"/>
    </w:r>
    <w:r>
      <w:rPr>
        <w:szCs w:val="24"/>
      </w:rPr>
      <w:instrText xml:space="preserve"> NUMPAGES </w:instrText>
    </w:r>
    <w:r>
      <w:rPr>
        <w:szCs w:val="24"/>
      </w:rPr>
      <w:fldChar w:fldCharType="separate"/>
    </w:r>
    <w:r w:rsidR="0002212C">
      <w:rPr>
        <w:noProof/>
        <w:szCs w:val="24"/>
      </w:rPr>
      <w:t>7</w:t>
    </w:r>
    <w:r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982DB" w14:textId="77777777" w:rsidR="00052BC3" w:rsidRDefault="00052BC3" w:rsidP="001F0C93">
      <w:r>
        <w:separator/>
      </w:r>
    </w:p>
  </w:footnote>
  <w:footnote w:type="continuationSeparator" w:id="0">
    <w:p w14:paraId="3678FBD6" w14:textId="77777777" w:rsidR="00052BC3" w:rsidRDefault="00052BC3" w:rsidP="001F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524B" w14:textId="1CA457FF" w:rsidR="00D764F3" w:rsidRPr="004254E8" w:rsidRDefault="00D764F3" w:rsidP="00081220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2848" behindDoc="0" locked="0" layoutInCell="1" allowOverlap="1" wp14:anchorId="0FC1EF66" wp14:editId="1E09E1F7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0" name="Рисунок 10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78CB755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2C61F732" w14:textId="77777777" w:rsidR="00D764F3" w:rsidRPr="003246FA" w:rsidRDefault="00052BC3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4554FF4C" w14:textId="77777777" w:rsidR="00D764F3" w:rsidRPr="003246FA" w:rsidRDefault="00D764F3" w:rsidP="00324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6C7B" w14:textId="6D9C017A" w:rsidR="00D764F3" w:rsidRPr="004254E8" w:rsidRDefault="00D764F3" w:rsidP="003246FA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0800" behindDoc="0" locked="0" layoutInCell="1" allowOverlap="1" wp14:anchorId="59851F60" wp14:editId="63118F26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1" name="Рисунок 11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80F947C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48C01ECE" w14:textId="77777777" w:rsidR="00D764F3" w:rsidRPr="003246FA" w:rsidRDefault="00052BC3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0D6AA2CD" w14:textId="77777777" w:rsidR="00D764F3" w:rsidRDefault="00D764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2FCF"/>
    <w:multiLevelType w:val="hybridMultilevel"/>
    <w:tmpl w:val="A5D8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2532"/>
    <w:multiLevelType w:val="hybridMultilevel"/>
    <w:tmpl w:val="4E9C26E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" w15:restartNumberingAfterBreak="0">
    <w:nsid w:val="0B51667B"/>
    <w:multiLevelType w:val="hybridMultilevel"/>
    <w:tmpl w:val="2F24EF6C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" w15:restartNumberingAfterBreak="0">
    <w:nsid w:val="0CEC7E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31A26"/>
    <w:multiLevelType w:val="hybridMultilevel"/>
    <w:tmpl w:val="4E2A08E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5" w15:restartNumberingAfterBreak="0">
    <w:nsid w:val="100A041E"/>
    <w:multiLevelType w:val="hybridMultilevel"/>
    <w:tmpl w:val="4D5C3F1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6" w15:restartNumberingAfterBreak="0">
    <w:nsid w:val="113A133F"/>
    <w:multiLevelType w:val="hybridMultilevel"/>
    <w:tmpl w:val="0EBC8A9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7" w15:restartNumberingAfterBreak="0">
    <w:nsid w:val="1D46420E"/>
    <w:multiLevelType w:val="multilevel"/>
    <w:tmpl w:val="568255B8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8F5E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38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6A7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A22BE9"/>
    <w:multiLevelType w:val="hybridMultilevel"/>
    <w:tmpl w:val="9FE2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AE4"/>
    <w:multiLevelType w:val="multilevel"/>
    <w:tmpl w:val="0B8A08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832E31"/>
    <w:multiLevelType w:val="hybridMultilevel"/>
    <w:tmpl w:val="9C6C4ED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4" w15:restartNumberingAfterBreak="0">
    <w:nsid w:val="2FC55CAB"/>
    <w:multiLevelType w:val="multilevel"/>
    <w:tmpl w:val="42563BB8"/>
    <w:lvl w:ilvl="0">
      <w:start w:val="1"/>
      <w:numFmt w:val="decimal"/>
      <w:pStyle w:val="2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078"/>
        </w:tabs>
        <w:ind w:left="107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05"/>
      </w:pPr>
      <w:rPr>
        <w:rFonts w:hint="default"/>
      </w:rPr>
    </w:lvl>
    <w:lvl w:ilvl="4">
      <w:start w:val="1"/>
      <w:numFmt w:val="decimal"/>
      <w:pStyle w:val="5IBS"/>
      <w:lvlText w:val="%1.%2.%3.%4.%5."/>
      <w:lvlJc w:val="left"/>
      <w:pPr>
        <w:tabs>
          <w:tab w:val="num" w:pos="1758"/>
        </w:tabs>
        <w:ind w:left="1758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5"/>
        </w:tabs>
        <w:ind w:left="27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5"/>
        </w:tabs>
        <w:ind w:left="32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5"/>
        </w:tabs>
        <w:ind w:left="37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35"/>
        </w:tabs>
        <w:ind w:left="4315" w:hanging="1440"/>
      </w:pPr>
      <w:rPr>
        <w:rFonts w:hint="default"/>
      </w:rPr>
    </w:lvl>
  </w:abstractNum>
  <w:abstractNum w:abstractNumId="15" w15:restartNumberingAfterBreak="0">
    <w:nsid w:val="357163BA"/>
    <w:multiLevelType w:val="hybridMultilevel"/>
    <w:tmpl w:val="30E6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737C9"/>
    <w:multiLevelType w:val="multilevel"/>
    <w:tmpl w:val="F5D486A0"/>
    <w:lvl w:ilvl="0">
      <w:start w:val="1"/>
      <w:numFmt w:val="decimal"/>
      <w:pStyle w:val="3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1IBS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3IBS0"/>
      <w:lvlText w:val="%1.%2.%3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  <w:u w:val="single"/>
      </w:rPr>
    </w:lvl>
    <w:lvl w:ilvl="3">
      <w:start w:val="1"/>
      <w:numFmt w:val="decimal"/>
      <w:pStyle w:val="5IBS0"/>
      <w:lvlText w:val="%1.%2.%3.%4."/>
      <w:lvlJc w:val="left"/>
      <w:pPr>
        <w:tabs>
          <w:tab w:val="num" w:pos="1457"/>
        </w:tabs>
        <w:ind w:left="1457" w:hanging="907"/>
      </w:pPr>
      <w:rPr>
        <w:rFonts w:ascii="Arial" w:hAnsi="Arial" w:hint="default"/>
        <w:b w:val="0"/>
        <w:i w:val="0"/>
        <w:sz w:val="22"/>
        <w:u w:val="single"/>
      </w:rPr>
    </w:lvl>
    <w:lvl w:ilvl="4">
      <w:start w:val="1"/>
      <w:numFmt w:val="decimal"/>
      <w:pStyle w:val="5IBS1"/>
      <w:lvlText w:val="%1.%2.%3.%4.%5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37015A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B02421"/>
    <w:multiLevelType w:val="hybridMultilevel"/>
    <w:tmpl w:val="6010A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0258E"/>
    <w:multiLevelType w:val="hybridMultilevel"/>
    <w:tmpl w:val="9304861A"/>
    <w:lvl w:ilvl="0" w:tplc="55DC4CF8">
      <w:start w:val="1"/>
      <w:numFmt w:val="bullet"/>
      <w:pStyle w:val="IBS2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302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340ABD"/>
    <w:multiLevelType w:val="hybridMultilevel"/>
    <w:tmpl w:val="3CF625BA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2" w15:restartNumberingAfterBreak="0">
    <w:nsid w:val="422B3B89"/>
    <w:multiLevelType w:val="hybridMultilevel"/>
    <w:tmpl w:val="53D4792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457D1852"/>
    <w:multiLevelType w:val="hybridMultilevel"/>
    <w:tmpl w:val="E560397E"/>
    <w:lvl w:ilvl="0" w:tplc="919A3952">
      <w:start w:val="1"/>
      <w:numFmt w:val="decimal"/>
      <w:pStyle w:val="IBS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74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8D2887"/>
    <w:multiLevelType w:val="hybridMultilevel"/>
    <w:tmpl w:val="1D604A8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6" w15:restartNumberingAfterBreak="0">
    <w:nsid w:val="49173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6B2FA8"/>
    <w:multiLevelType w:val="hybridMultilevel"/>
    <w:tmpl w:val="D6A6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D1F88"/>
    <w:multiLevelType w:val="hybridMultilevel"/>
    <w:tmpl w:val="BC90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93752"/>
    <w:multiLevelType w:val="hybridMultilevel"/>
    <w:tmpl w:val="1C1600D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0" w15:restartNumberingAfterBreak="0">
    <w:nsid w:val="5D8A5434"/>
    <w:multiLevelType w:val="hybridMultilevel"/>
    <w:tmpl w:val="87765492"/>
    <w:lvl w:ilvl="0" w:tplc="A1C0DD3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1" w15:restartNumberingAfterBreak="0">
    <w:nsid w:val="5F384190"/>
    <w:multiLevelType w:val="hybridMultilevel"/>
    <w:tmpl w:val="D3F8640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2" w15:restartNumberingAfterBreak="0">
    <w:nsid w:val="617D42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2924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FF2A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DB2554"/>
    <w:multiLevelType w:val="hybridMultilevel"/>
    <w:tmpl w:val="8932E0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6" w15:restartNumberingAfterBreak="0">
    <w:nsid w:val="700844AF"/>
    <w:multiLevelType w:val="hybridMultilevel"/>
    <w:tmpl w:val="60EA79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7" w15:restartNumberingAfterBreak="0">
    <w:nsid w:val="70FA6CE4"/>
    <w:multiLevelType w:val="hybridMultilevel"/>
    <w:tmpl w:val="7FA66E5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8" w15:restartNumberingAfterBreak="0">
    <w:nsid w:val="73875BB3"/>
    <w:multiLevelType w:val="hybridMultilevel"/>
    <w:tmpl w:val="280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A0ECB"/>
    <w:multiLevelType w:val="hybridMultilevel"/>
    <w:tmpl w:val="68F0316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0" w15:restartNumberingAfterBreak="0">
    <w:nsid w:val="7A585F57"/>
    <w:multiLevelType w:val="hybridMultilevel"/>
    <w:tmpl w:val="9ECEB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C2B27"/>
    <w:multiLevelType w:val="hybridMultilevel"/>
    <w:tmpl w:val="6DC811E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2" w15:restartNumberingAfterBreak="0">
    <w:nsid w:val="7F3856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7"/>
  </w:num>
  <w:num w:numId="5">
    <w:abstractNumId w:val="12"/>
  </w:num>
  <w:num w:numId="6">
    <w:abstractNumId w:val="23"/>
  </w:num>
  <w:num w:numId="7">
    <w:abstractNumId w:val="16"/>
  </w:num>
  <w:num w:numId="8">
    <w:abstractNumId w:val="34"/>
  </w:num>
  <w:num w:numId="9">
    <w:abstractNumId w:val="8"/>
  </w:num>
  <w:num w:numId="10">
    <w:abstractNumId w:val="33"/>
  </w:num>
  <w:num w:numId="11">
    <w:abstractNumId w:val="24"/>
  </w:num>
  <w:num w:numId="12">
    <w:abstractNumId w:val="17"/>
  </w:num>
  <w:num w:numId="13">
    <w:abstractNumId w:val="9"/>
  </w:num>
  <w:num w:numId="14">
    <w:abstractNumId w:val="10"/>
  </w:num>
  <w:num w:numId="15">
    <w:abstractNumId w:val="20"/>
  </w:num>
  <w:num w:numId="16">
    <w:abstractNumId w:val="3"/>
  </w:num>
  <w:num w:numId="17">
    <w:abstractNumId w:val="42"/>
  </w:num>
  <w:num w:numId="18">
    <w:abstractNumId w:val="26"/>
  </w:num>
  <w:num w:numId="19">
    <w:abstractNumId w:val="32"/>
  </w:num>
  <w:num w:numId="20">
    <w:abstractNumId w:val="38"/>
  </w:num>
  <w:num w:numId="21">
    <w:abstractNumId w:val="27"/>
  </w:num>
  <w:num w:numId="22">
    <w:abstractNumId w:val="0"/>
  </w:num>
  <w:num w:numId="23">
    <w:abstractNumId w:val="22"/>
  </w:num>
  <w:num w:numId="24">
    <w:abstractNumId w:val="12"/>
  </w:num>
  <w:num w:numId="25">
    <w:abstractNumId w:val="35"/>
  </w:num>
  <w:num w:numId="26">
    <w:abstractNumId w:val="21"/>
  </w:num>
  <w:num w:numId="27">
    <w:abstractNumId w:val="6"/>
  </w:num>
  <w:num w:numId="28">
    <w:abstractNumId w:val="2"/>
  </w:num>
  <w:num w:numId="29">
    <w:abstractNumId w:val="18"/>
  </w:num>
  <w:num w:numId="30">
    <w:abstractNumId w:val="29"/>
  </w:num>
  <w:num w:numId="31">
    <w:abstractNumId w:val="39"/>
  </w:num>
  <w:num w:numId="32">
    <w:abstractNumId w:val="25"/>
  </w:num>
  <w:num w:numId="33">
    <w:abstractNumId w:val="4"/>
  </w:num>
  <w:num w:numId="34">
    <w:abstractNumId w:val="41"/>
  </w:num>
  <w:num w:numId="35">
    <w:abstractNumId w:val="37"/>
  </w:num>
  <w:num w:numId="36">
    <w:abstractNumId w:val="31"/>
  </w:num>
  <w:num w:numId="37">
    <w:abstractNumId w:val="28"/>
  </w:num>
  <w:num w:numId="38">
    <w:abstractNumId w:val="12"/>
  </w:num>
  <w:num w:numId="39">
    <w:abstractNumId w:val="13"/>
  </w:num>
  <w:num w:numId="40">
    <w:abstractNumId w:val="40"/>
  </w:num>
  <w:num w:numId="41">
    <w:abstractNumId w:val="11"/>
  </w:num>
  <w:num w:numId="42">
    <w:abstractNumId w:val="36"/>
  </w:num>
  <w:num w:numId="43">
    <w:abstractNumId w:val="5"/>
  </w:num>
  <w:num w:numId="44">
    <w:abstractNumId w:val="1"/>
  </w:num>
  <w:num w:numId="45">
    <w:abstractNumId w:val="30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3D"/>
    <w:rsid w:val="0000304D"/>
    <w:rsid w:val="0000345D"/>
    <w:rsid w:val="00005BBD"/>
    <w:rsid w:val="00006C3F"/>
    <w:rsid w:val="00010434"/>
    <w:rsid w:val="00010B17"/>
    <w:rsid w:val="000139A4"/>
    <w:rsid w:val="00013C0B"/>
    <w:rsid w:val="000140D5"/>
    <w:rsid w:val="00014FE5"/>
    <w:rsid w:val="00016600"/>
    <w:rsid w:val="000175A1"/>
    <w:rsid w:val="00020610"/>
    <w:rsid w:val="000209A7"/>
    <w:rsid w:val="0002152D"/>
    <w:rsid w:val="0002212C"/>
    <w:rsid w:val="00022949"/>
    <w:rsid w:val="000230B4"/>
    <w:rsid w:val="00023C55"/>
    <w:rsid w:val="00024404"/>
    <w:rsid w:val="0002597D"/>
    <w:rsid w:val="0003178B"/>
    <w:rsid w:val="00032895"/>
    <w:rsid w:val="0003452B"/>
    <w:rsid w:val="00035AB9"/>
    <w:rsid w:val="0003657B"/>
    <w:rsid w:val="000377D4"/>
    <w:rsid w:val="000402A8"/>
    <w:rsid w:val="0004237F"/>
    <w:rsid w:val="00044A0A"/>
    <w:rsid w:val="00044F5E"/>
    <w:rsid w:val="000462E9"/>
    <w:rsid w:val="000501B6"/>
    <w:rsid w:val="00050425"/>
    <w:rsid w:val="00052BC3"/>
    <w:rsid w:val="000531F6"/>
    <w:rsid w:val="0005387E"/>
    <w:rsid w:val="00053CF4"/>
    <w:rsid w:val="000544F9"/>
    <w:rsid w:val="000557EF"/>
    <w:rsid w:val="0005700A"/>
    <w:rsid w:val="00057346"/>
    <w:rsid w:val="00057F45"/>
    <w:rsid w:val="00060197"/>
    <w:rsid w:val="0006073A"/>
    <w:rsid w:val="00061F6D"/>
    <w:rsid w:val="000620B0"/>
    <w:rsid w:val="00062771"/>
    <w:rsid w:val="000639AC"/>
    <w:rsid w:val="000639EA"/>
    <w:rsid w:val="000640D3"/>
    <w:rsid w:val="000655A2"/>
    <w:rsid w:val="00066E73"/>
    <w:rsid w:val="00070CB1"/>
    <w:rsid w:val="000719B7"/>
    <w:rsid w:val="00072831"/>
    <w:rsid w:val="00072AE2"/>
    <w:rsid w:val="00072CBB"/>
    <w:rsid w:val="00073076"/>
    <w:rsid w:val="000733C7"/>
    <w:rsid w:val="00073698"/>
    <w:rsid w:val="000742B8"/>
    <w:rsid w:val="000747EA"/>
    <w:rsid w:val="000774F4"/>
    <w:rsid w:val="00081220"/>
    <w:rsid w:val="00081B29"/>
    <w:rsid w:val="00082181"/>
    <w:rsid w:val="000831A2"/>
    <w:rsid w:val="00084931"/>
    <w:rsid w:val="00085823"/>
    <w:rsid w:val="000867D7"/>
    <w:rsid w:val="0008681F"/>
    <w:rsid w:val="00086A38"/>
    <w:rsid w:val="0008737D"/>
    <w:rsid w:val="0008782D"/>
    <w:rsid w:val="000931BD"/>
    <w:rsid w:val="000944E0"/>
    <w:rsid w:val="000945C9"/>
    <w:rsid w:val="00096CB6"/>
    <w:rsid w:val="000A0644"/>
    <w:rsid w:val="000A3FDA"/>
    <w:rsid w:val="000A501C"/>
    <w:rsid w:val="000A54F0"/>
    <w:rsid w:val="000A6029"/>
    <w:rsid w:val="000A7188"/>
    <w:rsid w:val="000A72DF"/>
    <w:rsid w:val="000B363A"/>
    <w:rsid w:val="000B7D5D"/>
    <w:rsid w:val="000C0977"/>
    <w:rsid w:val="000C17A0"/>
    <w:rsid w:val="000C3ED1"/>
    <w:rsid w:val="000C6B8D"/>
    <w:rsid w:val="000D20F1"/>
    <w:rsid w:val="000D2326"/>
    <w:rsid w:val="000D531B"/>
    <w:rsid w:val="000D5B5D"/>
    <w:rsid w:val="000D7052"/>
    <w:rsid w:val="000D721D"/>
    <w:rsid w:val="000E054D"/>
    <w:rsid w:val="000E234C"/>
    <w:rsid w:val="000E2EE5"/>
    <w:rsid w:val="000E3F3A"/>
    <w:rsid w:val="000E4AF9"/>
    <w:rsid w:val="000E5716"/>
    <w:rsid w:val="000F12D5"/>
    <w:rsid w:val="000F2FB1"/>
    <w:rsid w:val="000F4D6F"/>
    <w:rsid w:val="000F4EE3"/>
    <w:rsid w:val="000F712F"/>
    <w:rsid w:val="00100848"/>
    <w:rsid w:val="00101F4C"/>
    <w:rsid w:val="001029F6"/>
    <w:rsid w:val="00103168"/>
    <w:rsid w:val="001032E3"/>
    <w:rsid w:val="001034AE"/>
    <w:rsid w:val="0010532A"/>
    <w:rsid w:val="001101D9"/>
    <w:rsid w:val="00110B78"/>
    <w:rsid w:val="00110EBA"/>
    <w:rsid w:val="00111000"/>
    <w:rsid w:val="001126EE"/>
    <w:rsid w:val="00112978"/>
    <w:rsid w:val="00112F46"/>
    <w:rsid w:val="00113827"/>
    <w:rsid w:val="0011382D"/>
    <w:rsid w:val="0011607E"/>
    <w:rsid w:val="0011621A"/>
    <w:rsid w:val="00116B71"/>
    <w:rsid w:val="00116FA8"/>
    <w:rsid w:val="00117DFD"/>
    <w:rsid w:val="001201D9"/>
    <w:rsid w:val="00120B77"/>
    <w:rsid w:val="00120D8F"/>
    <w:rsid w:val="0012191E"/>
    <w:rsid w:val="00122050"/>
    <w:rsid w:val="001227A7"/>
    <w:rsid w:val="0012390F"/>
    <w:rsid w:val="00123F14"/>
    <w:rsid w:val="001257EB"/>
    <w:rsid w:val="00126E47"/>
    <w:rsid w:val="00132CFA"/>
    <w:rsid w:val="00133625"/>
    <w:rsid w:val="0013486C"/>
    <w:rsid w:val="0013528A"/>
    <w:rsid w:val="00135A94"/>
    <w:rsid w:val="0013647C"/>
    <w:rsid w:val="00137CAA"/>
    <w:rsid w:val="00137D42"/>
    <w:rsid w:val="00137FF5"/>
    <w:rsid w:val="0014022C"/>
    <w:rsid w:val="001402F9"/>
    <w:rsid w:val="00140669"/>
    <w:rsid w:val="00141384"/>
    <w:rsid w:val="001423C0"/>
    <w:rsid w:val="00143ECF"/>
    <w:rsid w:val="00144FBC"/>
    <w:rsid w:val="00146C82"/>
    <w:rsid w:val="00146C9B"/>
    <w:rsid w:val="00150026"/>
    <w:rsid w:val="00151EA7"/>
    <w:rsid w:val="00151F5F"/>
    <w:rsid w:val="00152827"/>
    <w:rsid w:val="00154200"/>
    <w:rsid w:val="0015519A"/>
    <w:rsid w:val="00157856"/>
    <w:rsid w:val="001600B0"/>
    <w:rsid w:val="00160B26"/>
    <w:rsid w:val="00161A80"/>
    <w:rsid w:val="00162041"/>
    <w:rsid w:val="00164A28"/>
    <w:rsid w:val="00166A22"/>
    <w:rsid w:val="00166E8B"/>
    <w:rsid w:val="00171BB7"/>
    <w:rsid w:val="00172EA8"/>
    <w:rsid w:val="00173B9D"/>
    <w:rsid w:val="0017443C"/>
    <w:rsid w:val="001749B5"/>
    <w:rsid w:val="00175E27"/>
    <w:rsid w:val="00176181"/>
    <w:rsid w:val="00176B43"/>
    <w:rsid w:val="0018081E"/>
    <w:rsid w:val="0018082C"/>
    <w:rsid w:val="00180863"/>
    <w:rsid w:val="0018176D"/>
    <w:rsid w:val="001817D7"/>
    <w:rsid w:val="00183145"/>
    <w:rsid w:val="001832D4"/>
    <w:rsid w:val="001841C8"/>
    <w:rsid w:val="00184566"/>
    <w:rsid w:val="00184CCD"/>
    <w:rsid w:val="00190788"/>
    <w:rsid w:val="001918E7"/>
    <w:rsid w:val="00191A79"/>
    <w:rsid w:val="00191BB6"/>
    <w:rsid w:val="00192BC8"/>
    <w:rsid w:val="001947FF"/>
    <w:rsid w:val="00195653"/>
    <w:rsid w:val="00195F4C"/>
    <w:rsid w:val="001A0500"/>
    <w:rsid w:val="001A1A52"/>
    <w:rsid w:val="001A1FEC"/>
    <w:rsid w:val="001A2C58"/>
    <w:rsid w:val="001A3836"/>
    <w:rsid w:val="001A66D2"/>
    <w:rsid w:val="001A7C55"/>
    <w:rsid w:val="001B2C22"/>
    <w:rsid w:val="001B3086"/>
    <w:rsid w:val="001B459E"/>
    <w:rsid w:val="001B4C34"/>
    <w:rsid w:val="001B4EED"/>
    <w:rsid w:val="001B55FC"/>
    <w:rsid w:val="001B5C81"/>
    <w:rsid w:val="001C0857"/>
    <w:rsid w:val="001C0B84"/>
    <w:rsid w:val="001C0C90"/>
    <w:rsid w:val="001C4243"/>
    <w:rsid w:val="001C5173"/>
    <w:rsid w:val="001C7376"/>
    <w:rsid w:val="001D00EC"/>
    <w:rsid w:val="001D0D89"/>
    <w:rsid w:val="001D1E44"/>
    <w:rsid w:val="001D5710"/>
    <w:rsid w:val="001D5F4D"/>
    <w:rsid w:val="001E0BF8"/>
    <w:rsid w:val="001E1036"/>
    <w:rsid w:val="001E152C"/>
    <w:rsid w:val="001E1CC0"/>
    <w:rsid w:val="001E31CC"/>
    <w:rsid w:val="001E32E4"/>
    <w:rsid w:val="001E55AA"/>
    <w:rsid w:val="001E65CA"/>
    <w:rsid w:val="001E6F07"/>
    <w:rsid w:val="001E75FF"/>
    <w:rsid w:val="001E7CC2"/>
    <w:rsid w:val="001F040D"/>
    <w:rsid w:val="001F0C93"/>
    <w:rsid w:val="001F15E1"/>
    <w:rsid w:val="001F2C4A"/>
    <w:rsid w:val="001F3754"/>
    <w:rsid w:val="001F5ECA"/>
    <w:rsid w:val="001F63EE"/>
    <w:rsid w:val="001F7388"/>
    <w:rsid w:val="001F74A6"/>
    <w:rsid w:val="001F7587"/>
    <w:rsid w:val="002014CF"/>
    <w:rsid w:val="00201504"/>
    <w:rsid w:val="002016B7"/>
    <w:rsid w:val="00201FF7"/>
    <w:rsid w:val="0020282B"/>
    <w:rsid w:val="0020344D"/>
    <w:rsid w:val="00204299"/>
    <w:rsid w:val="0020512B"/>
    <w:rsid w:val="002074CC"/>
    <w:rsid w:val="0021048F"/>
    <w:rsid w:val="00210C3F"/>
    <w:rsid w:val="0021219F"/>
    <w:rsid w:val="002126D4"/>
    <w:rsid w:val="00212AAE"/>
    <w:rsid w:val="002138CF"/>
    <w:rsid w:val="00213A0A"/>
    <w:rsid w:val="00213C7C"/>
    <w:rsid w:val="00214278"/>
    <w:rsid w:val="0021542F"/>
    <w:rsid w:val="00216186"/>
    <w:rsid w:val="002162DC"/>
    <w:rsid w:val="00216C09"/>
    <w:rsid w:val="002177CB"/>
    <w:rsid w:val="00222205"/>
    <w:rsid w:val="00224202"/>
    <w:rsid w:val="002245FD"/>
    <w:rsid w:val="00225822"/>
    <w:rsid w:val="002264FF"/>
    <w:rsid w:val="002266C3"/>
    <w:rsid w:val="00231859"/>
    <w:rsid w:val="0023268A"/>
    <w:rsid w:val="00232CF9"/>
    <w:rsid w:val="002336AA"/>
    <w:rsid w:val="00234B80"/>
    <w:rsid w:val="00234E24"/>
    <w:rsid w:val="002362F8"/>
    <w:rsid w:val="002416C3"/>
    <w:rsid w:val="00242EF6"/>
    <w:rsid w:val="00247439"/>
    <w:rsid w:val="0024752B"/>
    <w:rsid w:val="0024759C"/>
    <w:rsid w:val="00255F1D"/>
    <w:rsid w:val="00256928"/>
    <w:rsid w:val="00257C8C"/>
    <w:rsid w:val="00257CC5"/>
    <w:rsid w:val="00257E11"/>
    <w:rsid w:val="00257FC4"/>
    <w:rsid w:val="00260479"/>
    <w:rsid w:val="00261475"/>
    <w:rsid w:val="0026186D"/>
    <w:rsid w:val="00262396"/>
    <w:rsid w:val="00263702"/>
    <w:rsid w:val="002645C6"/>
    <w:rsid w:val="00265D66"/>
    <w:rsid w:val="00265F0B"/>
    <w:rsid w:val="002665B4"/>
    <w:rsid w:val="00266F04"/>
    <w:rsid w:val="00266FCB"/>
    <w:rsid w:val="0026751B"/>
    <w:rsid w:val="002700C6"/>
    <w:rsid w:val="002724A1"/>
    <w:rsid w:val="002759D8"/>
    <w:rsid w:val="002764A0"/>
    <w:rsid w:val="00277B24"/>
    <w:rsid w:val="00281AA0"/>
    <w:rsid w:val="0028202E"/>
    <w:rsid w:val="0028253B"/>
    <w:rsid w:val="00282E49"/>
    <w:rsid w:val="002839CA"/>
    <w:rsid w:val="00284E69"/>
    <w:rsid w:val="00284EE8"/>
    <w:rsid w:val="00290B00"/>
    <w:rsid w:val="00294BAA"/>
    <w:rsid w:val="002970B9"/>
    <w:rsid w:val="00297395"/>
    <w:rsid w:val="002A06BE"/>
    <w:rsid w:val="002A1208"/>
    <w:rsid w:val="002A391D"/>
    <w:rsid w:val="002A4979"/>
    <w:rsid w:val="002A4D6B"/>
    <w:rsid w:val="002A5884"/>
    <w:rsid w:val="002A664E"/>
    <w:rsid w:val="002A770B"/>
    <w:rsid w:val="002B17CF"/>
    <w:rsid w:val="002B3628"/>
    <w:rsid w:val="002B3A3C"/>
    <w:rsid w:val="002B5BA2"/>
    <w:rsid w:val="002B5CC5"/>
    <w:rsid w:val="002B5E60"/>
    <w:rsid w:val="002B77DA"/>
    <w:rsid w:val="002C6E18"/>
    <w:rsid w:val="002D432B"/>
    <w:rsid w:val="002D5D3F"/>
    <w:rsid w:val="002D69C1"/>
    <w:rsid w:val="002D742C"/>
    <w:rsid w:val="002E0AAD"/>
    <w:rsid w:val="002E0D8A"/>
    <w:rsid w:val="002E134A"/>
    <w:rsid w:val="002E2014"/>
    <w:rsid w:val="002E2A47"/>
    <w:rsid w:val="002E310C"/>
    <w:rsid w:val="002E3AE4"/>
    <w:rsid w:val="002E41C2"/>
    <w:rsid w:val="002E5E0B"/>
    <w:rsid w:val="002E5E1E"/>
    <w:rsid w:val="002E64F3"/>
    <w:rsid w:val="002E66CE"/>
    <w:rsid w:val="002F017E"/>
    <w:rsid w:val="002F0A05"/>
    <w:rsid w:val="002F4EEA"/>
    <w:rsid w:val="002F616A"/>
    <w:rsid w:val="002F68A5"/>
    <w:rsid w:val="0030145C"/>
    <w:rsid w:val="00301ABC"/>
    <w:rsid w:val="003021F5"/>
    <w:rsid w:val="00302FD9"/>
    <w:rsid w:val="00304DA5"/>
    <w:rsid w:val="003074F5"/>
    <w:rsid w:val="003115CD"/>
    <w:rsid w:val="00312B96"/>
    <w:rsid w:val="00315E34"/>
    <w:rsid w:val="00321076"/>
    <w:rsid w:val="00321ECD"/>
    <w:rsid w:val="003246FA"/>
    <w:rsid w:val="003248AC"/>
    <w:rsid w:val="00324A6A"/>
    <w:rsid w:val="00324BAD"/>
    <w:rsid w:val="003275D0"/>
    <w:rsid w:val="0033079B"/>
    <w:rsid w:val="00331559"/>
    <w:rsid w:val="00331A0F"/>
    <w:rsid w:val="00331BAF"/>
    <w:rsid w:val="00334DAE"/>
    <w:rsid w:val="003436E7"/>
    <w:rsid w:val="00344360"/>
    <w:rsid w:val="00346916"/>
    <w:rsid w:val="003509AC"/>
    <w:rsid w:val="003526F3"/>
    <w:rsid w:val="00357E4E"/>
    <w:rsid w:val="003600B5"/>
    <w:rsid w:val="0036035B"/>
    <w:rsid w:val="003641CC"/>
    <w:rsid w:val="00364349"/>
    <w:rsid w:val="00364735"/>
    <w:rsid w:val="003661D6"/>
    <w:rsid w:val="003662C8"/>
    <w:rsid w:val="00372B8F"/>
    <w:rsid w:val="00372DFB"/>
    <w:rsid w:val="003738A0"/>
    <w:rsid w:val="0037396C"/>
    <w:rsid w:val="00374F2A"/>
    <w:rsid w:val="00376860"/>
    <w:rsid w:val="0038155B"/>
    <w:rsid w:val="0038157F"/>
    <w:rsid w:val="00382773"/>
    <w:rsid w:val="00382B53"/>
    <w:rsid w:val="00383A2D"/>
    <w:rsid w:val="00384195"/>
    <w:rsid w:val="0038525F"/>
    <w:rsid w:val="00387703"/>
    <w:rsid w:val="00390ED5"/>
    <w:rsid w:val="0039136D"/>
    <w:rsid w:val="00391AD6"/>
    <w:rsid w:val="00392298"/>
    <w:rsid w:val="00393F88"/>
    <w:rsid w:val="003950FB"/>
    <w:rsid w:val="003952A4"/>
    <w:rsid w:val="003966AB"/>
    <w:rsid w:val="00397591"/>
    <w:rsid w:val="0039788C"/>
    <w:rsid w:val="00397A5C"/>
    <w:rsid w:val="003A02F3"/>
    <w:rsid w:val="003A09DA"/>
    <w:rsid w:val="003A13B7"/>
    <w:rsid w:val="003A1AF4"/>
    <w:rsid w:val="003A1C56"/>
    <w:rsid w:val="003A2FB6"/>
    <w:rsid w:val="003A3BDB"/>
    <w:rsid w:val="003A3D38"/>
    <w:rsid w:val="003A4568"/>
    <w:rsid w:val="003A4745"/>
    <w:rsid w:val="003A6020"/>
    <w:rsid w:val="003A6C73"/>
    <w:rsid w:val="003A6C7B"/>
    <w:rsid w:val="003A739B"/>
    <w:rsid w:val="003A757E"/>
    <w:rsid w:val="003B0C22"/>
    <w:rsid w:val="003B0E34"/>
    <w:rsid w:val="003B1A4F"/>
    <w:rsid w:val="003B2B31"/>
    <w:rsid w:val="003B3E5B"/>
    <w:rsid w:val="003B3E93"/>
    <w:rsid w:val="003B57FA"/>
    <w:rsid w:val="003B5F5D"/>
    <w:rsid w:val="003B6B09"/>
    <w:rsid w:val="003B6BD5"/>
    <w:rsid w:val="003B767F"/>
    <w:rsid w:val="003C1412"/>
    <w:rsid w:val="003C1623"/>
    <w:rsid w:val="003C3A82"/>
    <w:rsid w:val="003C3E4E"/>
    <w:rsid w:val="003C3EC2"/>
    <w:rsid w:val="003C5C1E"/>
    <w:rsid w:val="003C7AFA"/>
    <w:rsid w:val="003D3534"/>
    <w:rsid w:val="003D6573"/>
    <w:rsid w:val="003D6DB7"/>
    <w:rsid w:val="003E0ABD"/>
    <w:rsid w:val="003E1A68"/>
    <w:rsid w:val="003E1CEB"/>
    <w:rsid w:val="003E2738"/>
    <w:rsid w:val="003E29ED"/>
    <w:rsid w:val="003E30B3"/>
    <w:rsid w:val="003E35EC"/>
    <w:rsid w:val="003E5DCC"/>
    <w:rsid w:val="003E5F23"/>
    <w:rsid w:val="003E7AB8"/>
    <w:rsid w:val="003F0A26"/>
    <w:rsid w:val="003F0E4E"/>
    <w:rsid w:val="003F28FB"/>
    <w:rsid w:val="003F2A2B"/>
    <w:rsid w:val="003F32C8"/>
    <w:rsid w:val="003F4A13"/>
    <w:rsid w:val="003F5C32"/>
    <w:rsid w:val="003F5E0C"/>
    <w:rsid w:val="003F600E"/>
    <w:rsid w:val="003F68EC"/>
    <w:rsid w:val="00402A71"/>
    <w:rsid w:val="00402BEE"/>
    <w:rsid w:val="00403EDD"/>
    <w:rsid w:val="004051B8"/>
    <w:rsid w:val="00405458"/>
    <w:rsid w:val="00406E74"/>
    <w:rsid w:val="00407936"/>
    <w:rsid w:val="00413482"/>
    <w:rsid w:val="00413C88"/>
    <w:rsid w:val="004155A2"/>
    <w:rsid w:val="00415A43"/>
    <w:rsid w:val="004265C3"/>
    <w:rsid w:val="004272CD"/>
    <w:rsid w:val="00430578"/>
    <w:rsid w:val="0043166C"/>
    <w:rsid w:val="00431E9A"/>
    <w:rsid w:val="004322AE"/>
    <w:rsid w:val="00435E40"/>
    <w:rsid w:val="004361BD"/>
    <w:rsid w:val="00436DFB"/>
    <w:rsid w:val="00437761"/>
    <w:rsid w:val="00437DD2"/>
    <w:rsid w:val="0044154D"/>
    <w:rsid w:val="0044161E"/>
    <w:rsid w:val="00441E66"/>
    <w:rsid w:val="00441E98"/>
    <w:rsid w:val="0044214E"/>
    <w:rsid w:val="004428C3"/>
    <w:rsid w:val="004504EC"/>
    <w:rsid w:val="004518AC"/>
    <w:rsid w:val="0045204F"/>
    <w:rsid w:val="004521E1"/>
    <w:rsid w:val="0045372C"/>
    <w:rsid w:val="004548B9"/>
    <w:rsid w:val="0045541C"/>
    <w:rsid w:val="004556D6"/>
    <w:rsid w:val="004559F5"/>
    <w:rsid w:val="0045619B"/>
    <w:rsid w:val="00457AF1"/>
    <w:rsid w:val="00460134"/>
    <w:rsid w:val="0046056A"/>
    <w:rsid w:val="004625F9"/>
    <w:rsid w:val="00463B86"/>
    <w:rsid w:val="004656FA"/>
    <w:rsid w:val="00466803"/>
    <w:rsid w:val="00467A56"/>
    <w:rsid w:val="00467C83"/>
    <w:rsid w:val="0047067C"/>
    <w:rsid w:val="00474346"/>
    <w:rsid w:val="00474A41"/>
    <w:rsid w:val="00475E0D"/>
    <w:rsid w:val="004764AF"/>
    <w:rsid w:val="00477882"/>
    <w:rsid w:val="00482D88"/>
    <w:rsid w:val="00485104"/>
    <w:rsid w:val="0048694C"/>
    <w:rsid w:val="004877EC"/>
    <w:rsid w:val="00493E87"/>
    <w:rsid w:val="004965EE"/>
    <w:rsid w:val="00496941"/>
    <w:rsid w:val="004A01A8"/>
    <w:rsid w:val="004A1BBC"/>
    <w:rsid w:val="004A5080"/>
    <w:rsid w:val="004A5749"/>
    <w:rsid w:val="004A75AA"/>
    <w:rsid w:val="004A78A1"/>
    <w:rsid w:val="004B0A2D"/>
    <w:rsid w:val="004B1EE7"/>
    <w:rsid w:val="004B2266"/>
    <w:rsid w:val="004B2CAE"/>
    <w:rsid w:val="004B3029"/>
    <w:rsid w:val="004B689B"/>
    <w:rsid w:val="004B7A97"/>
    <w:rsid w:val="004C09A4"/>
    <w:rsid w:val="004C1687"/>
    <w:rsid w:val="004C30AE"/>
    <w:rsid w:val="004C3C80"/>
    <w:rsid w:val="004C446C"/>
    <w:rsid w:val="004C5BA6"/>
    <w:rsid w:val="004C660D"/>
    <w:rsid w:val="004D0043"/>
    <w:rsid w:val="004D1ACC"/>
    <w:rsid w:val="004D307C"/>
    <w:rsid w:val="004D3B75"/>
    <w:rsid w:val="004D5374"/>
    <w:rsid w:val="004E0C41"/>
    <w:rsid w:val="004E32D9"/>
    <w:rsid w:val="004E33D8"/>
    <w:rsid w:val="004E58F1"/>
    <w:rsid w:val="004E72F7"/>
    <w:rsid w:val="004F0026"/>
    <w:rsid w:val="004F15E4"/>
    <w:rsid w:val="004F16EF"/>
    <w:rsid w:val="004F3ACC"/>
    <w:rsid w:val="004F3C33"/>
    <w:rsid w:val="004F5244"/>
    <w:rsid w:val="00501978"/>
    <w:rsid w:val="005024E3"/>
    <w:rsid w:val="0050297F"/>
    <w:rsid w:val="00502C19"/>
    <w:rsid w:val="00503A17"/>
    <w:rsid w:val="00511720"/>
    <w:rsid w:val="00513D1D"/>
    <w:rsid w:val="005166A1"/>
    <w:rsid w:val="00516FA8"/>
    <w:rsid w:val="00517F96"/>
    <w:rsid w:val="00520A9C"/>
    <w:rsid w:val="0052400D"/>
    <w:rsid w:val="005241B8"/>
    <w:rsid w:val="00526FC7"/>
    <w:rsid w:val="0053060B"/>
    <w:rsid w:val="005332A1"/>
    <w:rsid w:val="005365AE"/>
    <w:rsid w:val="00537F65"/>
    <w:rsid w:val="00540A7C"/>
    <w:rsid w:val="00540AD6"/>
    <w:rsid w:val="00543DD4"/>
    <w:rsid w:val="00545160"/>
    <w:rsid w:val="005461F2"/>
    <w:rsid w:val="005465CC"/>
    <w:rsid w:val="00547590"/>
    <w:rsid w:val="00550563"/>
    <w:rsid w:val="00550746"/>
    <w:rsid w:val="00553DFD"/>
    <w:rsid w:val="00554EC4"/>
    <w:rsid w:val="00556B0A"/>
    <w:rsid w:val="00556DEF"/>
    <w:rsid w:val="00560B2F"/>
    <w:rsid w:val="00561C25"/>
    <w:rsid w:val="00563D27"/>
    <w:rsid w:val="00564A06"/>
    <w:rsid w:val="005671D5"/>
    <w:rsid w:val="005675F9"/>
    <w:rsid w:val="00574878"/>
    <w:rsid w:val="0057560F"/>
    <w:rsid w:val="005760CF"/>
    <w:rsid w:val="00576D15"/>
    <w:rsid w:val="00577820"/>
    <w:rsid w:val="00577EF1"/>
    <w:rsid w:val="00577F8B"/>
    <w:rsid w:val="005823E1"/>
    <w:rsid w:val="00583362"/>
    <w:rsid w:val="005842CC"/>
    <w:rsid w:val="0058587C"/>
    <w:rsid w:val="005860C1"/>
    <w:rsid w:val="00586413"/>
    <w:rsid w:val="0058779D"/>
    <w:rsid w:val="0059123D"/>
    <w:rsid w:val="00591487"/>
    <w:rsid w:val="005923B1"/>
    <w:rsid w:val="005928A7"/>
    <w:rsid w:val="00593D2C"/>
    <w:rsid w:val="00594A97"/>
    <w:rsid w:val="00595974"/>
    <w:rsid w:val="00596314"/>
    <w:rsid w:val="00597C06"/>
    <w:rsid w:val="005A1064"/>
    <w:rsid w:val="005A285D"/>
    <w:rsid w:val="005A531C"/>
    <w:rsid w:val="005B37F5"/>
    <w:rsid w:val="005B5A36"/>
    <w:rsid w:val="005B5AD4"/>
    <w:rsid w:val="005C1128"/>
    <w:rsid w:val="005C1345"/>
    <w:rsid w:val="005C1E96"/>
    <w:rsid w:val="005C2148"/>
    <w:rsid w:val="005C38B8"/>
    <w:rsid w:val="005C7195"/>
    <w:rsid w:val="005C7919"/>
    <w:rsid w:val="005D241D"/>
    <w:rsid w:val="005D3EE2"/>
    <w:rsid w:val="005D4D6E"/>
    <w:rsid w:val="005D5132"/>
    <w:rsid w:val="005D538D"/>
    <w:rsid w:val="005D5D66"/>
    <w:rsid w:val="005D61B1"/>
    <w:rsid w:val="005D7AB5"/>
    <w:rsid w:val="005E1781"/>
    <w:rsid w:val="005E1DF1"/>
    <w:rsid w:val="005E465C"/>
    <w:rsid w:val="005E50F1"/>
    <w:rsid w:val="005E580A"/>
    <w:rsid w:val="005E6BBE"/>
    <w:rsid w:val="005E73A1"/>
    <w:rsid w:val="005F04DD"/>
    <w:rsid w:val="005F0B18"/>
    <w:rsid w:val="005F155D"/>
    <w:rsid w:val="005F16D0"/>
    <w:rsid w:val="005F24EC"/>
    <w:rsid w:val="005F2B7A"/>
    <w:rsid w:val="005F4555"/>
    <w:rsid w:val="005F5E75"/>
    <w:rsid w:val="005F60A7"/>
    <w:rsid w:val="005F6CE2"/>
    <w:rsid w:val="005F714D"/>
    <w:rsid w:val="005F7368"/>
    <w:rsid w:val="005F75F6"/>
    <w:rsid w:val="006006C5"/>
    <w:rsid w:val="00603948"/>
    <w:rsid w:val="00606639"/>
    <w:rsid w:val="00606BF3"/>
    <w:rsid w:val="00606EED"/>
    <w:rsid w:val="00607C7A"/>
    <w:rsid w:val="006101E4"/>
    <w:rsid w:val="0061095C"/>
    <w:rsid w:val="00612569"/>
    <w:rsid w:val="006127F0"/>
    <w:rsid w:val="006145B4"/>
    <w:rsid w:val="00614BDB"/>
    <w:rsid w:val="00621387"/>
    <w:rsid w:val="006217E4"/>
    <w:rsid w:val="0062210A"/>
    <w:rsid w:val="00622814"/>
    <w:rsid w:val="00622E67"/>
    <w:rsid w:val="0062373B"/>
    <w:rsid w:val="00625248"/>
    <w:rsid w:val="00625401"/>
    <w:rsid w:val="00627315"/>
    <w:rsid w:val="00630095"/>
    <w:rsid w:val="00630BB6"/>
    <w:rsid w:val="00631388"/>
    <w:rsid w:val="00631EBD"/>
    <w:rsid w:val="0063221E"/>
    <w:rsid w:val="00635468"/>
    <w:rsid w:val="006362A8"/>
    <w:rsid w:val="00637176"/>
    <w:rsid w:val="00637770"/>
    <w:rsid w:val="00640003"/>
    <w:rsid w:val="0064086C"/>
    <w:rsid w:val="00641B0B"/>
    <w:rsid w:val="00641C50"/>
    <w:rsid w:val="00641E57"/>
    <w:rsid w:val="00642302"/>
    <w:rsid w:val="0064250F"/>
    <w:rsid w:val="006446F3"/>
    <w:rsid w:val="00650646"/>
    <w:rsid w:val="006508EF"/>
    <w:rsid w:val="00651425"/>
    <w:rsid w:val="00652FD2"/>
    <w:rsid w:val="00653555"/>
    <w:rsid w:val="006535B4"/>
    <w:rsid w:val="0065381D"/>
    <w:rsid w:val="00656729"/>
    <w:rsid w:val="0065678A"/>
    <w:rsid w:val="0065679A"/>
    <w:rsid w:val="00661F6D"/>
    <w:rsid w:val="00663C67"/>
    <w:rsid w:val="00664E22"/>
    <w:rsid w:val="006650BE"/>
    <w:rsid w:val="006665A6"/>
    <w:rsid w:val="006705C8"/>
    <w:rsid w:val="00670A1D"/>
    <w:rsid w:val="00673C6F"/>
    <w:rsid w:val="00674769"/>
    <w:rsid w:val="006750FB"/>
    <w:rsid w:val="00675540"/>
    <w:rsid w:val="00675F81"/>
    <w:rsid w:val="00676BFA"/>
    <w:rsid w:val="006773F2"/>
    <w:rsid w:val="00677DCB"/>
    <w:rsid w:val="0068009F"/>
    <w:rsid w:val="006803BE"/>
    <w:rsid w:val="00680803"/>
    <w:rsid w:val="00682826"/>
    <w:rsid w:val="0068367C"/>
    <w:rsid w:val="006859EE"/>
    <w:rsid w:val="00686369"/>
    <w:rsid w:val="006866E4"/>
    <w:rsid w:val="00687D73"/>
    <w:rsid w:val="006909FF"/>
    <w:rsid w:val="0069262F"/>
    <w:rsid w:val="00692868"/>
    <w:rsid w:val="006946A4"/>
    <w:rsid w:val="006A25D9"/>
    <w:rsid w:val="006A288D"/>
    <w:rsid w:val="006A44AD"/>
    <w:rsid w:val="006A63DE"/>
    <w:rsid w:val="006A75BC"/>
    <w:rsid w:val="006A75D1"/>
    <w:rsid w:val="006B1C2C"/>
    <w:rsid w:val="006B21C1"/>
    <w:rsid w:val="006B6F35"/>
    <w:rsid w:val="006B7305"/>
    <w:rsid w:val="006B749B"/>
    <w:rsid w:val="006C0854"/>
    <w:rsid w:val="006C4361"/>
    <w:rsid w:val="006C50FB"/>
    <w:rsid w:val="006C5C06"/>
    <w:rsid w:val="006D0725"/>
    <w:rsid w:val="006D16E1"/>
    <w:rsid w:val="006D2278"/>
    <w:rsid w:val="006D2798"/>
    <w:rsid w:val="006D37CE"/>
    <w:rsid w:val="006D4ABE"/>
    <w:rsid w:val="006D4CEA"/>
    <w:rsid w:val="006D5682"/>
    <w:rsid w:val="006D5CA1"/>
    <w:rsid w:val="006D6707"/>
    <w:rsid w:val="006D78DE"/>
    <w:rsid w:val="006E03FA"/>
    <w:rsid w:val="006E15EA"/>
    <w:rsid w:val="006E1777"/>
    <w:rsid w:val="006F3882"/>
    <w:rsid w:val="006F3C57"/>
    <w:rsid w:val="006F3D5D"/>
    <w:rsid w:val="006F5458"/>
    <w:rsid w:val="00700EDD"/>
    <w:rsid w:val="00702009"/>
    <w:rsid w:val="007026B8"/>
    <w:rsid w:val="00707B27"/>
    <w:rsid w:val="00710639"/>
    <w:rsid w:val="00710C31"/>
    <w:rsid w:val="007130A9"/>
    <w:rsid w:val="00713E2C"/>
    <w:rsid w:val="00714458"/>
    <w:rsid w:val="00715E58"/>
    <w:rsid w:val="00716420"/>
    <w:rsid w:val="00716932"/>
    <w:rsid w:val="00717ED7"/>
    <w:rsid w:val="00717FA3"/>
    <w:rsid w:val="00722771"/>
    <w:rsid w:val="0072440D"/>
    <w:rsid w:val="007249FA"/>
    <w:rsid w:val="00724B4C"/>
    <w:rsid w:val="00727C02"/>
    <w:rsid w:val="007314B4"/>
    <w:rsid w:val="007362E4"/>
    <w:rsid w:val="00736B83"/>
    <w:rsid w:val="007373E2"/>
    <w:rsid w:val="007374F7"/>
    <w:rsid w:val="00740273"/>
    <w:rsid w:val="00740832"/>
    <w:rsid w:val="00741762"/>
    <w:rsid w:val="00742A2A"/>
    <w:rsid w:val="00743AD3"/>
    <w:rsid w:val="0074416E"/>
    <w:rsid w:val="00745229"/>
    <w:rsid w:val="007470AE"/>
    <w:rsid w:val="00751080"/>
    <w:rsid w:val="00752863"/>
    <w:rsid w:val="00753758"/>
    <w:rsid w:val="007537DE"/>
    <w:rsid w:val="007575F0"/>
    <w:rsid w:val="0076009A"/>
    <w:rsid w:val="007616A9"/>
    <w:rsid w:val="007632FC"/>
    <w:rsid w:val="0076456B"/>
    <w:rsid w:val="00765A6C"/>
    <w:rsid w:val="00765CC1"/>
    <w:rsid w:val="0077159A"/>
    <w:rsid w:val="00771D9C"/>
    <w:rsid w:val="00776164"/>
    <w:rsid w:val="0077646F"/>
    <w:rsid w:val="0077675E"/>
    <w:rsid w:val="00776B0D"/>
    <w:rsid w:val="00780DB7"/>
    <w:rsid w:val="007810E8"/>
    <w:rsid w:val="007820A1"/>
    <w:rsid w:val="00782C60"/>
    <w:rsid w:val="007832FB"/>
    <w:rsid w:val="00784D94"/>
    <w:rsid w:val="00787C4A"/>
    <w:rsid w:val="00790C2C"/>
    <w:rsid w:val="00790CBB"/>
    <w:rsid w:val="0079124B"/>
    <w:rsid w:val="007914D4"/>
    <w:rsid w:val="00792714"/>
    <w:rsid w:val="00793197"/>
    <w:rsid w:val="00794826"/>
    <w:rsid w:val="00795134"/>
    <w:rsid w:val="00796E10"/>
    <w:rsid w:val="0079739D"/>
    <w:rsid w:val="007A0621"/>
    <w:rsid w:val="007A082D"/>
    <w:rsid w:val="007A1957"/>
    <w:rsid w:val="007A1CDF"/>
    <w:rsid w:val="007A1F47"/>
    <w:rsid w:val="007A3B24"/>
    <w:rsid w:val="007A6210"/>
    <w:rsid w:val="007A6FD9"/>
    <w:rsid w:val="007A721B"/>
    <w:rsid w:val="007B21C5"/>
    <w:rsid w:val="007B239E"/>
    <w:rsid w:val="007B4B08"/>
    <w:rsid w:val="007B638B"/>
    <w:rsid w:val="007B6D9E"/>
    <w:rsid w:val="007C0F68"/>
    <w:rsid w:val="007C20C0"/>
    <w:rsid w:val="007C3225"/>
    <w:rsid w:val="007C3B56"/>
    <w:rsid w:val="007C55AA"/>
    <w:rsid w:val="007C56CB"/>
    <w:rsid w:val="007C5EF8"/>
    <w:rsid w:val="007C6BCC"/>
    <w:rsid w:val="007C73FC"/>
    <w:rsid w:val="007D1772"/>
    <w:rsid w:val="007D1F1B"/>
    <w:rsid w:val="007D3101"/>
    <w:rsid w:val="007D40CF"/>
    <w:rsid w:val="007D416C"/>
    <w:rsid w:val="007D4890"/>
    <w:rsid w:val="007D574D"/>
    <w:rsid w:val="007D6045"/>
    <w:rsid w:val="007D75B5"/>
    <w:rsid w:val="007D7935"/>
    <w:rsid w:val="007D7C69"/>
    <w:rsid w:val="007E02C1"/>
    <w:rsid w:val="007E1EF5"/>
    <w:rsid w:val="007E2794"/>
    <w:rsid w:val="007E417F"/>
    <w:rsid w:val="007F15B5"/>
    <w:rsid w:val="007F2E05"/>
    <w:rsid w:val="007F5F2F"/>
    <w:rsid w:val="007F621A"/>
    <w:rsid w:val="007F6B74"/>
    <w:rsid w:val="00801892"/>
    <w:rsid w:val="00802FBF"/>
    <w:rsid w:val="00803701"/>
    <w:rsid w:val="00803805"/>
    <w:rsid w:val="008039D8"/>
    <w:rsid w:val="00806EAF"/>
    <w:rsid w:val="008129FD"/>
    <w:rsid w:val="0081363B"/>
    <w:rsid w:val="00814DA8"/>
    <w:rsid w:val="0081723B"/>
    <w:rsid w:val="00817DDC"/>
    <w:rsid w:val="00820646"/>
    <w:rsid w:val="00820F14"/>
    <w:rsid w:val="00825405"/>
    <w:rsid w:val="008258ED"/>
    <w:rsid w:val="0082590B"/>
    <w:rsid w:val="00830C27"/>
    <w:rsid w:val="00831129"/>
    <w:rsid w:val="00834A30"/>
    <w:rsid w:val="008370CC"/>
    <w:rsid w:val="008421D3"/>
    <w:rsid w:val="0084257D"/>
    <w:rsid w:val="00842D66"/>
    <w:rsid w:val="00843F0D"/>
    <w:rsid w:val="0084453C"/>
    <w:rsid w:val="008453D7"/>
    <w:rsid w:val="00845E9D"/>
    <w:rsid w:val="00846561"/>
    <w:rsid w:val="008503BB"/>
    <w:rsid w:val="00850B2B"/>
    <w:rsid w:val="00851919"/>
    <w:rsid w:val="00851DBC"/>
    <w:rsid w:val="00853146"/>
    <w:rsid w:val="00853669"/>
    <w:rsid w:val="00855C32"/>
    <w:rsid w:val="0086018A"/>
    <w:rsid w:val="008602AE"/>
    <w:rsid w:val="00860B14"/>
    <w:rsid w:val="00865323"/>
    <w:rsid w:val="00865A1E"/>
    <w:rsid w:val="0086624C"/>
    <w:rsid w:val="00867156"/>
    <w:rsid w:val="00870439"/>
    <w:rsid w:val="00872399"/>
    <w:rsid w:val="00872E21"/>
    <w:rsid w:val="00873B49"/>
    <w:rsid w:val="0087432D"/>
    <w:rsid w:val="0087521C"/>
    <w:rsid w:val="008766BA"/>
    <w:rsid w:val="008775D7"/>
    <w:rsid w:val="0088044F"/>
    <w:rsid w:val="00882174"/>
    <w:rsid w:val="008823A2"/>
    <w:rsid w:val="0088249A"/>
    <w:rsid w:val="00884453"/>
    <w:rsid w:val="00885286"/>
    <w:rsid w:val="008856CA"/>
    <w:rsid w:val="0089084F"/>
    <w:rsid w:val="00891D3F"/>
    <w:rsid w:val="00892959"/>
    <w:rsid w:val="008931E5"/>
    <w:rsid w:val="00893885"/>
    <w:rsid w:val="00896020"/>
    <w:rsid w:val="008969E4"/>
    <w:rsid w:val="00897025"/>
    <w:rsid w:val="008B127C"/>
    <w:rsid w:val="008B2E39"/>
    <w:rsid w:val="008B3A01"/>
    <w:rsid w:val="008B4844"/>
    <w:rsid w:val="008B5F3A"/>
    <w:rsid w:val="008B6055"/>
    <w:rsid w:val="008B7A5C"/>
    <w:rsid w:val="008C1E22"/>
    <w:rsid w:val="008C1ECC"/>
    <w:rsid w:val="008C2366"/>
    <w:rsid w:val="008C2946"/>
    <w:rsid w:val="008C3710"/>
    <w:rsid w:val="008C429A"/>
    <w:rsid w:val="008C45AB"/>
    <w:rsid w:val="008D115C"/>
    <w:rsid w:val="008D1886"/>
    <w:rsid w:val="008D2C88"/>
    <w:rsid w:val="008D3FF7"/>
    <w:rsid w:val="008D540F"/>
    <w:rsid w:val="008D5565"/>
    <w:rsid w:val="008D7660"/>
    <w:rsid w:val="008E1301"/>
    <w:rsid w:val="008E469A"/>
    <w:rsid w:val="008E4BF7"/>
    <w:rsid w:val="008E5132"/>
    <w:rsid w:val="008E622E"/>
    <w:rsid w:val="008E7FDF"/>
    <w:rsid w:val="008F0C5E"/>
    <w:rsid w:val="008F2127"/>
    <w:rsid w:val="008F2A6A"/>
    <w:rsid w:val="008F2ACB"/>
    <w:rsid w:val="008F3EFE"/>
    <w:rsid w:val="008F5585"/>
    <w:rsid w:val="008F5971"/>
    <w:rsid w:val="008F5E05"/>
    <w:rsid w:val="008F648F"/>
    <w:rsid w:val="008F6A1A"/>
    <w:rsid w:val="008F7531"/>
    <w:rsid w:val="00900DFB"/>
    <w:rsid w:val="009011F3"/>
    <w:rsid w:val="009020E3"/>
    <w:rsid w:val="00902180"/>
    <w:rsid w:val="009030F9"/>
    <w:rsid w:val="0090347F"/>
    <w:rsid w:val="00903C38"/>
    <w:rsid w:val="00905005"/>
    <w:rsid w:val="0090762E"/>
    <w:rsid w:val="009145F9"/>
    <w:rsid w:val="009148E5"/>
    <w:rsid w:val="009149E2"/>
    <w:rsid w:val="009159FA"/>
    <w:rsid w:val="00915B55"/>
    <w:rsid w:val="0091631B"/>
    <w:rsid w:val="009164CA"/>
    <w:rsid w:val="009168AE"/>
    <w:rsid w:val="0092032C"/>
    <w:rsid w:val="00920855"/>
    <w:rsid w:val="00926FE9"/>
    <w:rsid w:val="0092767C"/>
    <w:rsid w:val="009303A5"/>
    <w:rsid w:val="00930586"/>
    <w:rsid w:val="009307BC"/>
    <w:rsid w:val="00931308"/>
    <w:rsid w:val="00931965"/>
    <w:rsid w:val="0093346D"/>
    <w:rsid w:val="00934AFD"/>
    <w:rsid w:val="0093506D"/>
    <w:rsid w:val="0093522E"/>
    <w:rsid w:val="00940636"/>
    <w:rsid w:val="00943060"/>
    <w:rsid w:val="0094481F"/>
    <w:rsid w:val="009457A5"/>
    <w:rsid w:val="00945E7B"/>
    <w:rsid w:val="00946AAB"/>
    <w:rsid w:val="009478E5"/>
    <w:rsid w:val="009479D7"/>
    <w:rsid w:val="00950339"/>
    <w:rsid w:val="00950654"/>
    <w:rsid w:val="009525E2"/>
    <w:rsid w:val="009527A0"/>
    <w:rsid w:val="009567D4"/>
    <w:rsid w:val="00961727"/>
    <w:rsid w:val="00961E54"/>
    <w:rsid w:val="00962F51"/>
    <w:rsid w:val="009655A9"/>
    <w:rsid w:val="00966409"/>
    <w:rsid w:val="009706BE"/>
    <w:rsid w:val="00970B44"/>
    <w:rsid w:val="00970FCF"/>
    <w:rsid w:val="00972C7E"/>
    <w:rsid w:val="0097327A"/>
    <w:rsid w:val="0097407B"/>
    <w:rsid w:val="00974451"/>
    <w:rsid w:val="00974F50"/>
    <w:rsid w:val="009761F8"/>
    <w:rsid w:val="00976DED"/>
    <w:rsid w:val="00982523"/>
    <w:rsid w:val="00982A1B"/>
    <w:rsid w:val="00982B82"/>
    <w:rsid w:val="009833A1"/>
    <w:rsid w:val="00984DC5"/>
    <w:rsid w:val="00985043"/>
    <w:rsid w:val="00985DF7"/>
    <w:rsid w:val="00990813"/>
    <w:rsid w:val="00996991"/>
    <w:rsid w:val="009A1E6E"/>
    <w:rsid w:val="009A29FB"/>
    <w:rsid w:val="009A4929"/>
    <w:rsid w:val="009A4F78"/>
    <w:rsid w:val="009A58FD"/>
    <w:rsid w:val="009A5CDA"/>
    <w:rsid w:val="009A6CF0"/>
    <w:rsid w:val="009B0199"/>
    <w:rsid w:val="009B01A7"/>
    <w:rsid w:val="009B1FB8"/>
    <w:rsid w:val="009B6E13"/>
    <w:rsid w:val="009B713D"/>
    <w:rsid w:val="009C0006"/>
    <w:rsid w:val="009C0007"/>
    <w:rsid w:val="009C0ACE"/>
    <w:rsid w:val="009C11A5"/>
    <w:rsid w:val="009C19A4"/>
    <w:rsid w:val="009C4092"/>
    <w:rsid w:val="009C4CEE"/>
    <w:rsid w:val="009C4D7E"/>
    <w:rsid w:val="009C4EF0"/>
    <w:rsid w:val="009C51A8"/>
    <w:rsid w:val="009C59A7"/>
    <w:rsid w:val="009C727E"/>
    <w:rsid w:val="009D026A"/>
    <w:rsid w:val="009D0FF9"/>
    <w:rsid w:val="009D1070"/>
    <w:rsid w:val="009D318E"/>
    <w:rsid w:val="009D3F15"/>
    <w:rsid w:val="009D452B"/>
    <w:rsid w:val="009E0C3D"/>
    <w:rsid w:val="009E4DED"/>
    <w:rsid w:val="009E66B2"/>
    <w:rsid w:val="009F070A"/>
    <w:rsid w:val="009F3BC3"/>
    <w:rsid w:val="009F4077"/>
    <w:rsid w:val="009F42C3"/>
    <w:rsid w:val="009F4FA8"/>
    <w:rsid w:val="009F689A"/>
    <w:rsid w:val="00A0082A"/>
    <w:rsid w:val="00A029A3"/>
    <w:rsid w:val="00A05111"/>
    <w:rsid w:val="00A0541D"/>
    <w:rsid w:val="00A06693"/>
    <w:rsid w:val="00A0683E"/>
    <w:rsid w:val="00A10A62"/>
    <w:rsid w:val="00A10F63"/>
    <w:rsid w:val="00A11CA7"/>
    <w:rsid w:val="00A12369"/>
    <w:rsid w:val="00A123D1"/>
    <w:rsid w:val="00A12FE9"/>
    <w:rsid w:val="00A13716"/>
    <w:rsid w:val="00A162D6"/>
    <w:rsid w:val="00A164A3"/>
    <w:rsid w:val="00A16511"/>
    <w:rsid w:val="00A17076"/>
    <w:rsid w:val="00A175F5"/>
    <w:rsid w:val="00A21EA5"/>
    <w:rsid w:val="00A227FC"/>
    <w:rsid w:val="00A257D1"/>
    <w:rsid w:val="00A2646C"/>
    <w:rsid w:val="00A2673B"/>
    <w:rsid w:val="00A30489"/>
    <w:rsid w:val="00A33871"/>
    <w:rsid w:val="00A338BD"/>
    <w:rsid w:val="00A339D2"/>
    <w:rsid w:val="00A33F34"/>
    <w:rsid w:val="00A3521A"/>
    <w:rsid w:val="00A375D6"/>
    <w:rsid w:val="00A37A75"/>
    <w:rsid w:val="00A45CE3"/>
    <w:rsid w:val="00A46B3C"/>
    <w:rsid w:val="00A5031F"/>
    <w:rsid w:val="00A52998"/>
    <w:rsid w:val="00A54114"/>
    <w:rsid w:val="00A54B31"/>
    <w:rsid w:val="00A5614F"/>
    <w:rsid w:val="00A60AFD"/>
    <w:rsid w:val="00A6219A"/>
    <w:rsid w:val="00A62271"/>
    <w:rsid w:val="00A64985"/>
    <w:rsid w:val="00A72336"/>
    <w:rsid w:val="00A73CDB"/>
    <w:rsid w:val="00A743B1"/>
    <w:rsid w:val="00A74DAF"/>
    <w:rsid w:val="00A75F97"/>
    <w:rsid w:val="00A7660A"/>
    <w:rsid w:val="00A77973"/>
    <w:rsid w:val="00A807BE"/>
    <w:rsid w:val="00A80F90"/>
    <w:rsid w:val="00A81B39"/>
    <w:rsid w:val="00A81DB4"/>
    <w:rsid w:val="00A8316F"/>
    <w:rsid w:val="00A838D1"/>
    <w:rsid w:val="00A8447E"/>
    <w:rsid w:val="00A84DB4"/>
    <w:rsid w:val="00A86D9A"/>
    <w:rsid w:val="00A905FB"/>
    <w:rsid w:val="00A90627"/>
    <w:rsid w:val="00A908CE"/>
    <w:rsid w:val="00A93073"/>
    <w:rsid w:val="00A95E3B"/>
    <w:rsid w:val="00A96B48"/>
    <w:rsid w:val="00A97F5A"/>
    <w:rsid w:val="00AA547B"/>
    <w:rsid w:val="00AA5A5B"/>
    <w:rsid w:val="00AA5D18"/>
    <w:rsid w:val="00AA6840"/>
    <w:rsid w:val="00AA7AF2"/>
    <w:rsid w:val="00AA7D90"/>
    <w:rsid w:val="00AA7FD3"/>
    <w:rsid w:val="00AB03CA"/>
    <w:rsid w:val="00AB183A"/>
    <w:rsid w:val="00AB3356"/>
    <w:rsid w:val="00AB35E6"/>
    <w:rsid w:val="00AB4D3C"/>
    <w:rsid w:val="00AB55F9"/>
    <w:rsid w:val="00AB56C7"/>
    <w:rsid w:val="00AB632F"/>
    <w:rsid w:val="00AB7505"/>
    <w:rsid w:val="00AC04B1"/>
    <w:rsid w:val="00AC0AE2"/>
    <w:rsid w:val="00AC1039"/>
    <w:rsid w:val="00AC21B6"/>
    <w:rsid w:val="00AC271C"/>
    <w:rsid w:val="00AC3EB7"/>
    <w:rsid w:val="00AC4C0A"/>
    <w:rsid w:val="00AC4F2E"/>
    <w:rsid w:val="00AC5794"/>
    <w:rsid w:val="00AC5A35"/>
    <w:rsid w:val="00AC5AD5"/>
    <w:rsid w:val="00AC7EA2"/>
    <w:rsid w:val="00AD35F1"/>
    <w:rsid w:val="00AD4A4A"/>
    <w:rsid w:val="00AD603D"/>
    <w:rsid w:val="00AD678A"/>
    <w:rsid w:val="00AD68D6"/>
    <w:rsid w:val="00AD6B6D"/>
    <w:rsid w:val="00AE0ECC"/>
    <w:rsid w:val="00AE28B3"/>
    <w:rsid w:val="00AE30E6"/>
    <w:rsid w:val="00AE3CA8"/>
    <w:rsid w:val="00AE51C7"/>
    <w:rsid w:val="00AE74E8"/>
    <w:rsid w:val="00AE7EC0"/>
    <w:rsid w:val="00AF0612"/>
    <w:rsid w:val="00AF1AE3"/>
    <w:rsid w:val="00AF2F13"/>
    <w:rsid w:val="00AF340D"/>
    <w:rsid w:val="00AF388E"/>
    <w:rsid w:val="00AF3D92"/>
    <w:rsid w:val="00AF415D"/>
    <w:rsid w:val="00AF479E"/>
    <w:rsid w:val="00AF6208"/>
    <w:rsid w:val="00AF68C4"/>
    <w:rsid w:val="00B01439"/>
    <w:rsid w:val="00B01493"/>
    <w:rsid w:val="00B030DF"/>
    <w:rsid w:val="00B0319C"/>
    <w:rsid w:val="00B04161"/>
    <w:rsid w:val="00B04BD5"/>
    <w:rsid w:val="00B056AD"/>
    <w:rsid w:val="00B05914"/>
    <w:rsid w:val="00B06685"/>
    <w:rsid w:val="00B06DC6"/>
    <w:rsid w:val="00B073C7"/>
    <w:rsid w:val="00B105B7"/>
    <w:rsid w:val="00B110E7"/>
    <w:rsid w:val="00B1130A"/>
    <w:rsid w:val="00B1135C"/>
    <w:rsid w:val="00B12EE4"/>
    <w:rsid w:val="00B15A86"/>
    <w:rsid w:val="00B16B95"/>
    <w:rsid w:val="00B177C4"/>
    <w:rsid w:val="00B17F79"/>
    <w:rsid w:val="00B25C68"/>
    <w:rsid w:val="00B26050"/>
    <w:rsid w:val="00B2679C"/>
    <w:rsid w:val="00B3038A"/>
    <w:rsid w:val="00B30885"/>
    <w:rsid w:val="00B30EF6"/>
    <w:rsid w:val="00B332B8"/>
    <w:rsid w:val="00B334C1"/>
    <w:rsid w:val="00B34AB7"/>
    <w:rsid w:val="00B3544D"/>
    <w:rsid w:val="00B35769"/>
    <w:rsid w:val="00B35EEA"/>
    <w:rsid w:val="00B408FA"/>
    <w:rsid w:val="00B41093"/>
    <w:rsid w:val="00B413D8"/>
    <w:rsid w:val="00B43E1C"/>
    <w:rsid w:val="00B44DDD"/>
    <w:rsid w:val="00B45113"/>
    <w:rsid w:val="00B462E4"/>
    <w:rsid w:val="00B46816"/>
    <w:rsid w:val="00B47183"/>
    <w:rsid w:val="00B50B19"/>
    <w:rsid w:val="00B50BD9"/>
    <w:rsid w:val="00B50DEA"/>
    <w:rsid w:val="00B52437"/>
    <w:rsid w:val="00B54924"/>
    <w:rsid w:val="00B563B8"/>
    <w:rsid w:val="00B56492"/>
    <w:rsid w:val="00B57D28"/>
    <w:rsid w:val="00B60838"/>
    <w:rsid w:val="00B6326A"/>
    <w:rsid w:val="00B645FB"/>
    <w:rsid w:val="00B65580"/>
    <w:rsid w:val="00B70033"/>
    <w:rsid w:val="00B70540"/>
    <w:rsid w:val="00B70819"/>
    <w:rsid w:val="00B742DD"/>
    <w:rsid w:val="00B7484C"/>
    <w:rsid w:val="00B7505E"/>
    <w:rsid w:val="00B757EF"/>
    <w:rsid w:val="00B75957"/>
    <w:rsid w:val="00B75DD5"/>
    <w:rsid w:val="00B76E2B"/>
    <w:rsid w:val="00B80B9B"/>
    <w:rsid w:val="00B81881"/>
    <w:rsid w:val="00B84A56"/>
    <w:rsid w:val="00B85C8C"/>
    <w:rsid w:val="00B90023"/>
    <w:rsid w:val="00B92A6C"/>
    <w:rsid w:val="00B92B5E"/>
    <w:rsid w:val="00B955A5"/>
    <w:rsid w:val="00B95F30"/>
    <w:rsid w:val="00B9608B"/>
    <w:rsid w:val="00B9690F"/>
    <w:rsid w:val="00BA07E6"/>
    <w:rsid w:val="00BA5033"/>
    <w:rsid w:val="00BA6D52"/>
    <w:rsid w:val="00BB0325"/>
    <w:rsid w:val="00BB0696"/>
    <w:rsid w:val="00BB124E"/>
    <w:rsid w:val="00BB27F4"/>
    <w:rsid w:val="00BB2AB4"/>
    <w:rsid w:val="00BB3DAE"/>
    <w:rsid w:val="00BB4627"/>
    <w:rsid w:val="00BB4C9F"/>
    <w:rsid w:val="00BB6032"/>
    <w:rsid w:val="00BB6C05"/>
    <w:rsid w:val="00BC1A8A"/>
    <w:rsid w:val="00BC3443"/>
    <w:rsid w:val="00BC3F71"/>
    <w:rsid w:val="00BC45DA"/>
    <w:rsid w:val="00BD07E5"/>
    <w:rsid w:val="00BD2A33"/>
    <w:rsid w:val="00BD3205"/>
    <w:rsid w:val="00BD35FC"/>
    <w:rsid w:val="00BD6835"/>
    <w:rsid w:val="00BD77E3"/>
    <w:rsid w:val="00BE195B"/>
    <w:rsid w:val="00BE1C49"/>
    <w:rsid w:val="00BE51AE"/>
    <w:rsid w:val="00BE5291"/>
    <w:rsid w:val="00BE642B"/>
    <w:rsid w:val="00BE6DC8"/>
    <w:rsid w:val="00BF08B9"/>
    <w:rsid w:val="00BF23DD"/>
    <w:rsid w:val="00BF3775"/>
    <w:rsid w:val="00BF477B"/>
    <w:rsid w:val="00BF586D"/>
    <w:rsid w:val="00C01BB7"/>
    <w:rsid w:val="00C03598"/>
    <w:rsid w:val="00C03BD6"/>
    <w:rsid w:val="00C03C95"/>
    <w:rsid w:val="00C0419D"/>
    <w:rsid w:val="00C042C1"/>
    <w:rsid w:val="00C05ABA"/>
    <w:rsid w:val="00C11B72"/>
    <w:rsid w:val="00C145FD"/>
    <w:rsid w:val="00C17AFD"/>
    <w:rsid w:val="00C17C34"/>
    <w:rsid w:val="00C17F2E"/>
    <w:rsid w:val="00C202BF"/>
    <w:rsid w:val="00C219C5"/>
    <w:rsid w:val="00C2383E"/>
    <w:rsid w:val="00C24027"/>
    <w:rsid w:val="00C243C2"/>
    <w:rsid w:val="00C24BA0"/>
    <w:rsid w:val="00C24E7E"/>
    <w:rsid w:val="00C26BD5"/>
    <w:rsid w:val="00C27CE2"/>
    <w:rsid w:val="00C30B18"/>
    <w:rsid w:val="00C31FAC"/>
    <w:rsid w:val="00C329B3"/>
    <w:rsid w:val="00C345A6"/>
    <w:rsid w:val="00C348D4"/>
    <w:rsid w:val="00C35BB1"/>
    <w:rsid w:val="00C36C0A"/>
    <w:rsid w:val="00C3719F"/>
    <w:rsid w:val="00C4064F"/>
    <w:rsid w:val="00C40B64"/>
    <w:rsid w:val="00C45B74"/>
    <w:rsid w:val="00C46538"/>
    <w:rsid w:val="00C46990"/>
    <w:rsid w:val="00C46C70"/>
    <w:rsid w:val="00C46FAA"/>
    <w:rsid w:val="00C50206"/>
    <w:rsid w:val="00C5220F"/>
    <w:rsid w:val="00C53540"/>
    <w:rsid w:val="00C53FD8"/>
    <w:rsid w:val="00C544A8"/>
    <w:rsid w:val="00C54874"/>
    <w:rsid w:val="00C54A4B"/>
    <w:rsid w:val="00C54B12"/>
    <w:rsid w:val="00C54D7D"/>
    <w:rsid w:val="00C55A86"/>
    <w:rsid w:val="00C57DE9"/>
    <w:rsid w:val="00C608AD"/>
    <w:rsid w:val="00C60A24"/>
    <w:rsid w:val="00C62BBD"/>
    <w:rsid w:val="00C634F6"/>
    <w:rsid w:val="00C64744"/>
    <w:rsid w:val="00C66B81"/>
    <w:rsid w:val="00C66E16"/>
    <w:rsid w:val="00C72F10"/>
    <w:rsid w:val="00C732F5"/>
    <w:rsid w:val="00C74D61"/>
    <w:rsid w:val="00C7686D"/>
    <w:rsid w:val="00C76A86"/>
    <w:rsid w:val="00C773B7"/>
    <w:rsid w:val="00C77E3B"/>
    <w:rsid w:val="00C8276E"/>
    <w:rsid w:val="00C83528"/>
    <w:rsid w:val="00C86712"/>
    <w:rsid w:val="00C8724C"/>
    <w:rsid w:val="00C91462"/>
    <w:rsid w:val="00C931F8"/>
    <w:rsid w:val="00C935AE"/>
    <w:rsid w:val="00C935E3"/>
    <w:rsid w:val="00C9380B"/>
    <w:rsid w:val="00C93FE5"/>
    <w:rsid w:val="00C95EF0"/>
    <w:rsid w:val="00CA03B2"/>
    <w:rsid w:val="00CA0715"/>
    <w:rsid w:val="00CA260B"/>
    <w:rsid w:val="00CA2AB7"/>
    <w:rsid w:val="00CA360B"/>
    <w:rsid w:val="00CA3CF2"/>
    <w:rsid w:val="00CA4154"/>
    <w:rsid w:val="00CA62A4"/>
    <w:rsid w:val="00CA6726"/>
    <w:rsid w:val="00CB1B9B"/>
    <w:rsid w:val="00CB2882"/>
    <w:rsid w:val="00CB4261"/>
    <w:rsid w:val="00CB4303"/>
    <w:rsid w:val="00CB596B"/>
    <w:rsid w:val="00CB5EBE"/>
    <w:rsid w:val="00CB5FAB"/>
    <w:rsid w:val="00CB6902"/>
    <w:rsid w:val="00CC04A2"/>
    <w:rsid w:val="00CC28E9"/>
    <w:rsid w:val="00CC2A4C"/>
    <w:rsid w:val="00CC32EE"/>
    <w:rsid w:val="00CC41B4"/>
    <w:rsid w:val="00CC59E6"/>
    <w:rsid w:val="00CC711A"/>
    <w:rsid w:val="00CC7688"/>
    <w:rsid w:val="00CD51E3"/>
    <w:rsid w:val="00CE0A60"/>
    <w:rsid w:val="00CE0FDF"/>
    <w:rsid w:val="00CE1DD6"/>
    <w:rsid w:val="00CE30B6"/>
    <w:rsid w:val="00CE3725"/>
    <w:rsid w:val="00CE3C51"/>
    <w:rsid w:val="00CE3FA2"/>
    <w:rsid w:val="00CE41D8"/>
    <w:rsid w:val="00CE671A"/>
    <w:rsid w:val="00CF1DE0"/>
    <w:rsid w:val="00CF6482"/>
    <w:rsid w:val="00CF6771"/>
    <w:rsid w:val="00CF6C9C"/>
    <w:rsid w:val="00CF70A5"/>
    <w:rsid w:val="00D00DA1"/>
    <w:rsid w:val="00D014A5"/>
    <w:rsid w:val="00D019CB"/>
    <w:rsid w:val="00D01B7C"/>
    <w:rsid w:val="00D02854"/>
    <w:rsid w:val="00D035AE"/>
    <w:rsid w:val="00D03C49"/>
    <w:rsid w:val="00D04BD4"/>
    <w:rsid w:val="00D05178"/>
    <w:rsid w:val="00D07307"/>
    <w:rsid w:val="00D079F2"/>
    <w:rsid w:val="00D1328D"/>
    <w:rsid w:val="00D139BA"/>
    <w:rsid w:val="00D15AAC"/>
    <w:rsid w:val="00D15D64"/>
    <w:rsid w:val="00D1607A"/>
    <w:rsid w:val="00D16FA8"/>
    <w:rsid w:val="00D17AE4"/>
    <w:rsid w:val="00D21851"/>
    <w:rsid w:val="00D21A13"/>
    <w:rsid w:val="00D27CA6"/>
    <w:rsid w:val="00D307FD"/>
    <w:rsid w:val="00D32C6C"/>
    <w:rsid w:val="00D3445B"/>
    <w:rsid w:val="00D34EB0"/>
    <w:rsid w:val="00D35BEE"/>
    <w:rsid w:val="00D37574"/>
    <w:rsid w:val="00D4266E"/>
    <w:rsid w:val="00D43996"/>
    <w:rsid w:val="00D46A35"/>
    <w:rsid w:val="00D47DEF"/>
    <w:rsid w:val="00D50A83"/>
    <w:rsid w:val="00D50A8F"/>
    <w:rsid w:val="00D5141C"/>
    <w:rsid w:val="00D525D7"/>
    <w:rsid w:val="00D55B56"/>
    <w:rsid w:val="00D5668B"/>
    <w:rsid w:val="00D576DD"/>
    <w:rsid w:val="00D57BCC"/>
    <w:rsid w:val="00D60B95"/>
    <w:rsid w:val="00D63A2C"/>
    <w:rsid w:val="00D63C89"/>
    <w:rsid w:val="00D651F9"/>
    <w:rsid w:val="00D657D6"/>
    <w:rsid w:val="00D7159C"/>
    <w:rsid w:val="00D71E1C"/>
    <w:rsid w:val="00D71FE5"/>
    <w:rsid w:val="00D731EC"/>
    <w:rsid w:val="00D7478B"/>
    <w:rsid w:val="00D74F5F"/>
    <w:rsid w:val="00D75A10"/>
    <w:rsid w:val="00D76227"/>
    <w:rsid w:val="00D764F3"/>
    <w:rsid w:val="00D76C77"/>
    <w:rsid w:val="00D8076F"/>
    <w:rsid w:val="00D80F01"/>
    <w:rsid w:val="00D815E2"/>
    <w:rsid w:val="00D831B0"/>
    <w:rsid w:val="00D843CF"/>
    <w:rsid w:val="00D84CA7"/>
    <w:rsid w:val="00D8547D"/>
    <w:rsid w:val="00D85D13"/>
    <w:rsid w:val="00D8723B"/>
    <w:rsid w:val="00D877A2"/>
    <w:rsid w:val="00D92446"/>
    <w:rsid w:val="00D931DD"/>
    <w:rsid w:val="00D93B52"/>
    <w:rsid w:val="00D93F62"/>
    <w:rsid w:val="00D9411D"/>
    <w:rsid w:val="00D95106"/>
    <w:rsid w:val="00D9619D"/>
    <w:rsid w:val="00D962C5"/>
    <w:rsid w:val="00D96915"/>
    <w:rsid w:val="00D96F6C"/>
    <w:rsid w:val="00D97381"/>
    <w:rsid w:val="00DA41ED"/>
    <w:rsid w:val="00DA74B5"/>
    <w:rsid w:val="00DB1338"/>
    <w:rsid w:val="00DB1A14"/>
    <w:rsid w:val="00DB1E5C"/>
    <w:rsid w:val="00DB23EB"/>
    <w:rsid w:val="00DB2949"/>
    <w:rsid w:val="00DB34B4"/>
    <w:rsid w:val="00DB384D"/>
    <w:rsid w:val="00DB3886"/>
    <w:rsid w:val="00DB4218"/>
    <w:rsid w:val="00DB5D9F"/>
    <w:rsid w:val="00DB69D2"/>
    <w:rsid w:val="00DB72FB"/>
    <w:rsid w:val="00DB7C89"/>
    <w:rsid w:val="00DC05B4"/>
    <w:rsid w:val="00DC6FB3"/>
    <w:rsid w:val="00DC78AC"/>
    <w:rsid w:val="00DD1908"/>
    <w:rsid w:val="00DD1C2E"/>
    <w:rsid w:val="00DD1D2B"/>
    <w:rsid w:val="00DD204C"/>
    <w:rsid w:val="00DD41A2"/>
    <w:rsid w:val="00DD5DB7"/>
    <w:rsid w:val="00DD6F89"/>
    <w:rsid w:val="00DE1CA0"/>
    <w:rsid w:val="00DE2115"/>
    <w:rsid w:val="00DE53EE"/>
    <w:rsid w:val="00DE775C"/>
    <w:rsid w:val="00DF15C7"/>
    <w:rsid w:val="00DF1760"/>
    <w:rsid w:val="00DF35C4"/>
    <w:rsid w:val="00DF5E52"/>
    <w:rsid w:val="00DF729B"/>
    <w:rsid w:val="00E000AA"/>
    <w:rsid w:val="00E009C3"/>
    <w:rsid w:val="00E00C9D"/>
    <w:rsid w:val="00E00D8B"/>
    <w:rsid w:val="00E027C6"/>
    <w:rsid w:val="00E02CF3"/>
    <w:rsid w:val="00E045CE"/>
    <w:rsid w:val="00E05528"/>
    <w:rsid w:val="00E07A5A"/>
    <w:rsid w:val="00E1181F"/>
    <w:rsid w:val="00E1231D"/>
    <w:rsid w:val="00E13317"/>
    <w:rsid w:val="00E17B10"/>
    <w:rsid w:val="00E216EE"/>
    <w:rsid w:val="00E22704"/>
    <w:rsid w:val="00E22F2E"/>
    <w:rsid w:val="00E23BD1"/>
    <w:rsid w:val="00E2412A"/>
    <w:rsid w:val="00E24398"/>
    <w:rsid w:val="00E2560A"/>
    <w:rsid w:val="00E257DF"/>
    <w:rsid w:val="00E31012"/>
    <w:rsid w:val="00E3155B"/>
    <w:rsid w:val="00E3259E"/>
    <w:rsid w:val="00E3305D"/>
    <w:rsid w:val="00E33450"/>
    <w:rsid w:val="00E33C42"/>
    <w:rsid w:val="00E411F7"/>
    <w:rsid w:val="00E41408"/>
    <w:rsid w:val="00E41E64"/>
    <w:rsid w:val="00E43012"/>
    <w:rsid w:val="00E4405C"/>
    <w:rsid w:val="00E474AF"/>
    <w:rsid w:val="00E50D12"/>
    <w:rsid w:val="00E51D94"/>
    <w:rsid w:val="00E529D3"/>
    <w:rsid w:val="00E53003"/>
    <w:rsid w:val="00E53355"/>
    <w:rsid w:val="00E53EDD"/>
    <w:rsid w:val="00E57F3A"/>
    <w:rsid w:val="00E60DC5"/>
    <w:rsid w:val="00E60F3C"/>
    <w:rsid w:val="00E60FAD"/>
    <w:rsid w:val="00E613B2"/>
    <w:rsid w:val="00E64665"/>
    <w:rsid w:val="00E65FEB"/>
    <w:rsid w:val="00E66684"/>
    <w:rsid w:val="00E71B8C"/>
    <w:rsid w:val="00E73856"/>
    <w:rsid w:val="00E7393D"/>
    <w:rsid w:val="00E73D42"/>
    <w:rsid w:val="00E74A6D"/>
    <w:rsid w:val="00E757D2"/>
    <w:rsid w:val="00E771E1"/>
    <w:rsid w:val="00E777F1"/>
    <w:rsid w:val="00E77916"/>
    <w:rsid w:val="00E80504"/>
    <w:rsid w:val="00E82491"/>
    <w:rsid w:val="00E84950"/>
    <w:rsid w:val="00E84E94"/>
    <w:rsid w:val="00E871FB"/>
    <w:rsid w:val="00E8758E"/>
    <w:rsid w:val="00E90212"/>
    <w:rsid w:val="00E90AAF"/>
    <w:rsid w:val="00E9109C"/>
    <w:rsid w:val="00E912E1"/>
    <w:rsid w:val="00E94799"/>
    <w:rsid w:val="00E95AF9"/>
    <w:rsid w:val="00E96B33"/>
    <w:rsid w:val="00EA0226"/>
    <w:rsid w:val="00EA1AA1"/>
    <w:rsid w:val="00EA25FD"/>
    <w:rsid w:val="00EA2BA1"/>
    <w:rsid w:val="00EA4663"/>
    <w:rsid w:val="00EA46D0"/>
    <w:rsid w:val="00EA7BA0"/>
    <w:rsid w:val="00EB025B"/>
    <w:rsid w:val="00EB3BE0"/>
    <w:rsid w:val="00EB3C7B"/>
    <w:rsid w:val="00EB49A3"/>
    <w:rsid w:val="00EB4AB7"/>
    <w:rsid w:val="00EB551F"/>
    <w:rsid w:val="00EB587E"/>
    <w:rsid w:val="00EB6673"/>
    <w:rsid w:val="00EB71AE"/>
    <w:rsid w:val="00EC0661"/>
    <w:rsid w:val="00EC0AD5"/>
    <w:rsid w:val="00EC1F01"/>
    <w:rsid w:val="00EC2C4C"/>
    <w:rsid w:val="00EC34B7"/>
    <w:rsid w:val="00EC43BE"/>
    <w:rsid w:val="00EC4B15"/>
    <w:rsid w:val="00EC6821"/>
    <w:rsid w:val="00ED15B9"/>
    <w:rsid w:val="00ED24A8"/>
    <w:rsid w:val="00ED2EB9"/>
    <w:rsid w:val="00ED4AD3"/>
    <w:rsid w:val="00ED5D3C"/>
    <w:rsid w:val="00ED60BC"/>
    <w:rsid w:val="00EE1EA1"/>
    <w:rsid w:val="00EE24F8"/>
    <w:rsid w:val="00EE2E1C"/>
    <w:rsid w:val="00EE3034"/>
    <w:rsid w:val="00EE3FED"/>
    <w:rsid w:val="00EE78DB"/>
    <w:rsid w:val="00EF03E5"/>
    <w:rsid w:val="00EF3880"/>
    <w:rsid w:val="00EF59B9"/>
    <w:rsid w:val="00EF5DBF"/>
    <w:rsid w:val="00EF61CC"/>
    <w:rsid w:val="00EF64CE"/>
    <w:rsid w:val="00EF73C9"/>
    <w:rsid w:val="00F011EB"/>
    <w:rsid w:val="00F036E1"/>
    <w:rsid w:val="00F03FB4"/>
    <w:rsid w:val="00F040D8"/>
    <w:rsid w:val="00F0602D"/>
    <w:rsid w:val="00F07845"/>
    <w:rsid w:val="00F1208F"/>
    <w:rsid w:val="00F1485C"/>
    <w:rsid w:val="00F14A43"/>
    <w:rsid w:val="00F14AC7"/>
    <w:rsid w:val="00F16234"/>
    <w:rsid w:val="00F167D4"/>
    <w:rsid w:val="00F1740D"/>
    <w:rsid w:val="00F20064"/>
    <w:rsid w:val="00F20F09"/>
    <w:rsid w:val="00F2110E"/>
    <w:rsid w:val="00F24510"/>
    <w:rsid w:val="00F24F80"/>
    <w:rsid w:val="00F27182"/>
    <w:rsid w:val="00F276B3"/>
    <w:rsid w:val="00F30A2C"/>
    <w:rsid w:val="00F31008"/>
    <w:rsid w:val="00F31BA2"/>
    <w:rsid w:val="00F321F6"/>
    <w:rsid w:val="00F32BDB"/>
    <w:rsid w:val="00F3344E"/>
    <w:rsid w:val="00F334BB"/>
    <w:rsid w:val="00F334C2"/>
    <w:rsid w:val="00F34B1C"/>
    <w:rsid w:val="00F35994"/>
    <w:rsid w:val="00F359EC"/>
    <w:rsid w:val="00F35B56"/>
    <w:rsid w:val="00F37434"/>
    <w:rsid w:val="00F3758C"/>
    <w:rsid w:val="00F44DED"/>
    <w:rsid w:val="00F45FB9"/>
    <w:rsid w:val="00F5057B"/>
    <w:rsid w:val="00F5081A"/>
    <w:rsid w:val="00F52F2D"/>
    <w:rsid w:val="00F54566"/>
    <w:rsid w:val="00F54ECB"/>
    <w:rsid w:val="00F57283"/>
    <w:rsid w:val="00F603F3"/>
    <w:rsid w:val="00F60837"/>
    <w:rsid w:val="00F61329"/>
    <w:rsid w:val="00F640FC"/>
    <w:rsid w:val="00F649D2"/>
    <w:rsid w:val="00F658B2"/>
    <w:rsid w:val="00F65E51"/>
    <w:rsid w:val="00F66139"/>
    <w:rsid w:val="00F66F9E"/>
    <w:rsid w:val="00F71015"/>
    <w:rsid w:val="00F717C4"/>
    <w:rsid w:val="00F725C3"/>
    <w:rsid w:val="00F72A16"/>
    <w:rsid w:val="00F72AFD"/>
    <w:rsid w:val="00F733BF"/>
    <w:rsid w:val="00F734A3"/>
    <w:rsid w:val="00F7416A"/>
    <w:rsid w:val="00F756BD"/>
    <w:rsid w:val="00F756EC"/>
    <w:rsid w:val="00F76B8E"/>
    <w:rsid w:val="00F77B36"/>
    <w:rsid w:val="00F801D4"/>
    <w:rsid w:val="00F821D1"/>
    <w:rsid w:val="00F83C8D"/>
    <w:rsid w:val="00F84061"/>
    <w:rsid w:val="00F845B1"/>
    <w:rsid w:val="00F86127"/>
    <w:rsid w:val="00F901DB"/>
    <w:rsid w:val="00F9067B"/>
    <w:rsid w:val="00F910E1"/>
    <w:rsid w:val="00F91A55"/>
    <w:rsid w:val="00F927B4"/>
    <w:rsid w:val="00F9288F"/>
    <w:rsid w:val="00F9536D"/>
    <w:rsid w:val="00F96032"/>
    <w:rsid w:val="00F96F7C"/>
    <w:rsid w:val="00FA09CC"/>
    <w:rsid w:val="00FA179E"/>
    <w:rsid w:val="00FA207E"/>
    <w:rsid w:val="00FA2A0A"/>
    <w:rsid w:val="00FA6011"/>
    <w:rsid w:val="00FA671A"/>
    <w:rsid w:val="00FA6A63"/>
    <w:rsid w:val="00FB0238"/>
    <w:rsid w:val="00FB09D2"/>
    <w:rsid w:val="00FB3BE6"/>
    <w:rsid w:val="00FB3D7E"/>
    <w:rsid w:val="00FB58E0"/>
    <w:rsid w:val="00FB6319"/>
    <w:rsid w:val="00FB68E1"/>
    <w:rsid w:val="00FB7387"/>
    <w:rsid w:val="00FB73D9"/>
    <w:rsid w:val="00FC1635"/>
    <w:rsid w:val="00FC26B7"/>
    <w:rsid w:val="00FC2E25"/>
    <w:rsid w:val="00FC3255"/>
    <w:rsid w:val="00FC4E2D"/>
    <w:rsid w:val="00FD3F76"/>
    <w:rsid w:val="00FD6141"/>
    <w:rsid w:val="00FD6B9C"/>
    <w:rsid w:val="00FD7781"/>
    <w:rsid w:val="00FD78F8"/>
    <w:rsid w:val="00FD7B10"/>
    <w:rsid w:val="00FE171C"/>
    <w:rsid w:val="00FE2B51"/>
    <w:rsid w:val="00FE35AB"/>
    <w:rsid w:val="00FE4107"/>
    <w:rsid w:val="00FE67A7"/>
    <w:rsid w:val="00FE7BB4"/>
    <w:rsid w:val="00FF0042"/>
    <w:rsid w:val="00FF03AF"/>
    <w:rsid w:val="00FF485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2CA29"/>
  <w15:docId w15:val="{758BF2A4-AD75-488B-94D9-7BCF04D4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246FA"/>
  </w:style>
  <w:style w:type="paragraph" w:styleId="1">
    <w:name w:val="heading 1"/>
    <w:aliases w:val="H1,1,Заголов + По левому краю,Перед:  12 пт,После:  3 пт,Заголов"/>
    <w:basedOn w:val="a0"/>
    <w:next w:val="a0"/>
    <w:link w:val="10"/>
    <w:uiPriority w:val="9"/>
    <w:qFormat/>
    <w:rsid w:val="005E6BBE"/>
    <w:pPr>
      <w:keepNext/>
      <w:keepLines/>
      <w:numPr>
        <w:numId w:val="5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Numbered text 3,2,h2,Раздел,Reset numbering"/>
    <w:basedOn w:val="a0"/>
    <w:next w:val="a0"/>
    <w:link w:val="20"/>
    <w:uiPriority w:val="9"/>
    <w:unhideWhenUsed/>
    <w:qFormat/>
    <w:rsid w:val="003246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3,H3,h3"/>
    <w:basedOn w:val="a0"/>
    <w:next w:val="a0"/>
    <w:link w:val="30"/>
    <w:uiPriority w:val="9"/>
    <w:unhideWhenUsed/>
    <w:qFormat/>
    <w:rsid w:val="003246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3246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246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46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246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246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246F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F0C93"/>
  </w:style>
  <w:style w:type="paragraph" w:styleId="a6">
    <w:name w:val="footer"/>
    <w:basedOn w:val="a0"/>
    <w:link w:val="a7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F0C93"/>
  </w:style>
  <w:style w:type="character" w:styleId="a8">
    <w:name w:val="Hyperlink"/>
    <w:uiPriority w:val="99"/>
    <w:rsid w:val="001F0C93"/>
    <w:rPr>
      <w:color w:val="0000FF"/>
      <w:u w:val="single"/>
    </w:rPr>
  </w:style>
  <w:style w:type="character" w:customStyle="1" w:styleId="20">
    <w:name w:val="Заголовок 2 Знак"/>
    <w:aliases w:val="H2 Знак,Numbered text 3 Знак,2 Знак,h2 Знак,Раздел Знак,Reset numbering Знак"/>
    <w:basedOn w:val="a1"/>
    <w:link w:val="2"/>
    <w:uiPriority w:val="9"/>
    <w:rsid w:val="003246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3 Знак,H3 Знак,h3 Знак"/>
    <w:basedOn w:val="a1"/>
    <w:link w:val="3"/>
    <w:uiPriority w:val="9"/>
    <w:rsid w:val="003246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3246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246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aliases w:val="H1 Знак,1 Знак,Заголов + По левому краю Знак,Перед:  12 пт Знак,После:  3 пт Знак,Заголов Знак"/>
    <w:basedOn w:val="a1"/>
    <w:link w:val="1"/>
    <w:uiPriority w:val="9"/>
    <w:rsid w:val="005E6B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link w:val="aa"/>
    <w:uiPriority w:val="1"/>
    <w:qFormat/>
    <w:rsid w:val="003246FA"/>
    <w:pPr>
      <w:spacing w:after="0" w:line="240" w:lineRule="auto"/>
    </w:pPr>
    <w:rPr>
      <w:rFonts w:eastAsiaTheme="minorEastAsia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246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3246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324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324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IBS0">
    <w:name w:val="Заголовок 1 IBS"/>
    <w:next w:val="IBS0"/>
    <w:rsid w:val="0059123D"/>
    <w:pPr>
      <w:keepNext/>
      <w:spacing w:before="48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32"/>
      <w:lang w:eastAsia="ru-RU"/>
    </w:rPr>
  </w:style>
  <w:style w:type="paragraph" w:customStyle="1" w:styleId="IBS0">
    <w:name w:val="Основной текст IBS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1">
    <w:name w:val="Подпись IBS"/>
    <w:rsid w:val="0059123D"/>
    <w:pPr>
      <w:spacing w:before="108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IBS3">
    <w:name w:val="Текст таблицы IBS"/>
    <w:rsid w:val="0059123D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1">
    <w:name w:val="toc 1"/>
    <w:basedOn w:val="a0"/>
    <w:next w:val="a0"/>
    <w:uiPriority w:val="39"/>
    <w:rsid w:val="0059123D"/>
    <w:pPr>
      <w:tabs>
        <w:tab w:val="left" w:pos="440"/>
        <w:tab w:val="right" w:leader="dot" w:pos="9627"/>
      </w:tabs>
      <w:spacing w:before="120"/>
      <w:ind w:left="442" w:hanging="442"/>
    </w:pPr>
    <w:rPr>
      <w:noProof/>
      <w:lang w:val="en-US"/>
    </w:rPr>
  </w:style>
  <w:style w:type="paragraph" w:customStyle="1" w:styleId="2IBS0">
    <w:name w:val="Маркированный 2 IBS"/>
    <w:basedOn w:val="IBS0"/>
    <w:rsid w:val="0059123D"/>
    <w:pPr>
      <w:tabs>
        <w:tab w:val="num" w:pos="360"/>
      </w:tabs>
      <w:spacing w:before="60"/>
    </w:pPr>
    <w:rPr>
      <w:lang w:val="en-US"/>
    </w:rPr>
  </w:style>
  <w:style w:type="paragraph" w:customStyle="1" w:styleId="IBS4">
    <w:name w:val="IBS Основной текст"/>
    <w:link w:val="IBS5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2">
    <w:name w:val="IBS Маркированный 2"/>
    <w:basedOn w:val="IBS4"/>
    <w:rsid w:val="0059123D"/>
    <w:pPr>
      <w:numPr>
        <w:numId w:val="1"/>
      </w:numPr>
      <w:tabs>
        <w:tab w:val="clear" w:pos="1494"/>
        <w:tab w:val="num" w:pos="360"/>
      </w:tabs>
      <w:spacing w:before="60"/>
      <w:ind w:left="0" w:firstLine="0"/>
      <w:jc w:val="left"/>
    </w:pPr>
    <w:rPr>
      <w:lang w:val="en-US"/>
    </w:rPr>
  </w:style>
  <w:style w:type="paragraph" w:customStyle="1" w:styleId="IBS6">
    <w:name w:val="IBS Шапка документа"/>
    <w:next w:val="IBS4"/>
    <w:rsid w:val="0059123D"/>
    <w:pPr>
      <w:spacing w:before="480" w:after="120" w:line="240" w:lineRule="auto"/>
      <w:jc w:val="center"/>
    </w:pPr>
    <w:rPr>
      <w:rFonts w:ascii="Arial" w:eastAsia="Times New Roman" w:hAnsi="Arial" w:cs="Times New Roman"/>
      <w:b/>
      <w:sz w:val="32"/>
      <w:szCs w:val="32"/>
      <w:lang w:eastAsia="ru-RU"/>
    </w:rPr>
  </w:style>
  <w:style w:type="character" w:customStyle="1" w:styleId="IBS5">
    <w:name w:val="IBS Основной текст Знак"/>
    <w:link w:val="IBS4"/>
    <w:rsid w:val="0059123D"/>
    <w:rPr>
      <w:rFonts w:ascii="Arial" w:eastAsia="Times New Roman" w:hAnsi="Arial" w:cs="Times New Roman"/>
      <w:lang w:eastAsia="ru-RU"/>
    </w:rPr>
  </w:style>
  <w:style w:type="paragraph" w:styleId="ab">
    <w:name w:val="Body Text"/>
    <w:basedOn w:val="a0"/>
    <w:link w:val="ac"/>
    <w:rsid w:val="0059123D"/>
    <w:rPr>
      <w:rFonts w:ascii="Times New Roman" w:hAnsi="Times New Roman"/>
      <w:color w:val="FF6600"/>
      <w:sz w:val="24"/>
      <w:szCs w:val="24"/>
    </w:rPr>
  </w:style>
  <w:style w:type="character" w:customStyle="1" w:styleId="ac">
    <w:name w:val="Основной текст Знак"/>
    <w:basedOn w:val="a1"/>
    <w:link w:val="ab"/>
    <w:rsid w:val="0059123D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paragraph" w:styleId="31">
    <w:name w:val="Body Text Indent 3"/>
    <w:basedOn w:val="a0"/>
    <w:link w:val="32"/>
    <w:rsid w:val="005912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9123D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d">
    <w:name w:val="Простой"/>
    <w:basedOn w:val="a0"/>
    <w:rsid w:val="0059123D"/>
    <w:rPr>
      <w:color w:val="000000"/>
      <w:spacing w:val="-4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5912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91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3246FA"/>
    <w:pPr>
      <w:ind w:left="720"/>
      <w:contextualSpacing/>
    </w:pPr>
  </w:style>
  <w:style w:type="paragraph" w:styleId="21">
    <w:name w:val="toc 2"/>
    <w:basedOn w:val="a0"/>
    <w:next w:val="a0"/>
    <w:autoRedefine/>
    <w:uiPriority w:val="39"/>
    <w:unhideWhenUsed/>
    <w:rsid w:val="000531F6"/>
    <w:pPr>
      <w:tabs>
        <w:tab w:val="left" w:pos="880"/>
        <w:tab w:val="right" w:leader="dot" w:pos="9639"/>
      </w:tabs>
      <w:spacing w:after="100"/>
      <w:ind w:left="220"/>
    </w:pPr>
  </w:style>
  <w:style w:type="paragraph" w:customStyle="1" w:styleId="2IBS">
    <w:name w:val="Нумерованный список 2 IBS"/>
    <w:rsid w:val="00545160"/>
    <w:pPr>
      <w:numPr>
        <w:numId w:val="3"/>
      </w:numPr>
      <w:tabs>
        <w:tab w:val="clear" w:pos="397"/>
        <w:tab w:val="num" w:pos="735"/>
      </w:tabs>
      <w:spacing w:before="60" w:after="0" w:line="240" w:lineRule="auto"/>
      <w:ind w:left="737" w:hanging="567"/>
      <w:jc w:val="both"/>
    </w:pPr>
    <w:rPr>
      <w:rFonts w:ascii="Arial" w:eastAsia="Times New Roman" w:hAnsi="Arial" w:cs="Times New Roman"/>
      <w:lang w:eastAsia="ru-RU"/>
    </w:rPr>
  </w:style>
  <w:style w:type="paragraph" w:customStyle="1" w:styleId="5IBS">
    <w:name w:val="Нумерованный список 5 IBS"/>
    <w:rsid w:val="00545160"/>
    <w:pPr>
      <w:numPr>
        <w:ilvl w:val="4"/>
        <w:numId w:val="3"/>
      </w:numPr>
      <w:spacing w:before="6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f1">
    <w:name w:val="Normal (Web)"/>
    <w:basedOn w:val="a0"/>
    <w:rsid w:val="00AD67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E771E1"/>
    <w:pPr>
      <w:spacing w:after="100"/>
      <w:ind w:left="440"/>
    </w:pPr>
  </w:style>
  <w:style w:type="character" w:styleId="af2">
    <w:name w:val="Emphasis"/>
    <w:basedOn w:val="a1"/>
    <w:uiPriority w:val="20"/>
    <w:qFormat/>
    <w:rsid w:val="003246FA"/>
    <w:rPr>
      <w:b/>
      <w:bCs/>
      <w:i w:val="0"/>
      <w:iCs w:val="0"/>
    </w:rPr>
  </w:style>
  <w:style w:type="character" w:customStyle="1" w:styleId="aa">
    <w:name w:val="Без интервала Знак"/>
    <w:basedOn w:val="a1"/>
    <w:link w:val="a9"/>
    <w:uiPriority w:val="1"/>
    <w:rsid w:val="003246FA"/>
    <w:rPr>
      <w:rFonts w:eastAsiaTheme="minorEastAsia"/>
      <w:lang w:eastAsia="ru-RU"/>
    </w:rPr>
  </w:style>
  <w:style w:type="paragraph" w:styleId="af3">
    <w:name w:val="TOC Heading"/>
    <w:basedOn w:val="1"/>
    <w:next w:val="a0"/>
    <w:uiPriority w:val="39"/>
    <w:unhideWhenUsed/>
    <w:qFormat/>
    <w:rsid w:val="003246FA"/>
    <w:pPr>
      <w:numPr>
        <w:numId w:val="0"/>
      </w:numPr>
      <w:outlineLvl w:val="9"/>
    </w:pPr>
    <w:rPr>
      <w:lang w:eastAsia="ru-RU"/>
    </w:rPr>
  </w:style>
  <w:style w:type="paragraph" w:customStyle="1" w:styleId="IBS7">
    <w:name w:val="Нижний колонтитул IBS"/>
    <w:next w:val="a0"/>
    <w:rsid w:val="003246FA"/>
    <w:pPr>
      <w:tabs>
        <w:tab w:val="right" w:pos="9540"/>
      </w:tabs>
    </w:pPr>
    <w:rPr>
      <w:rFonts w:ascii="Arial" w:eastAsiaTheme="minorEastAsia" w:hAnsi="Arial"/>
      <w:sz w:val="16"/>
      <w:lang w:eastAsia="ru-RU"/>
    </w:rPr>
  </w:style>
  <w:style w:type="character" w:customStyle="1" w:styleId="DFN">
    <w:name w:val="DFN"/>
    <w:basedOn w:val="a1"/>
    <w:rsid w:val="0003657B"/>
    <w:rPr>
      <w:b/>
    </w:rPr>
  </w:style>
  <w:style w:type="paragraph" w:customStyle="1" w:styleId="IBS8">
    <w:name w:val="IBS Текст таблицы"/>
    <w:rsid w:val="0003657B"/>
    <w:pPr>
      <w:spacing w:before="40" w:after="40"/>
    </w:pPr>
    <w:rPr>
      <w:rFonts w:ascii="Arial" w:eastAsiaTheme="minorEastAsia" w:hAnsi="Arial"/>
      <w:lang w:eastAsia="ru-RU"/>
    </w:rPr>
  </w:style>
  <w:style w:type="paragraph" w:customStyle="1" w:styleId="IBS9">
    <w:name w:val="IBS Шапка таблицы"/>
    <w:rsid w:val="0003657B"/>
    <w:pPr>
      <w:spacing w:before="120" w:after="60"/>
      <w:jc w:val="center"/>
    </w:pPr>
    <w:rPr>
      <w:rFonts w:ascii="Arial" w:eastAsiaTheme="minorEastAsia" w:hAnsi="Arial"/>
      <w:b/>
      <w:bCs/>
      <w:lang w:eastAsia="ru-RU"/>
    </w:rPr>
  </w:style>
  <w:style w:type="character" w:styleId="af4">
    <w:name w:val="annotation reference"/>
    <w:basedOn w:val="a1"/>
    <w:uiPriority w:val="99"/>
    <w:semiHidden/>
    <w:unhideWhenUsed/>
    <w:rsid w:val="007B4B08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7B4B0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7B4B0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4B0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4B08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F60837"/>
    <w:pPr>
      <w:spacing w:after="0" w:line="240" w:lineRule="auto"/>
    </w:pPr>
  </w:style>
  <w:style w:type="paragraph" w:customStyle="1" w:styleId="IBSa">
    <w:name w:val="IBS Название таблицы"/>
    <w:basedOn w:val="IBS4"/>
    <w:next w:val="IBS4"/>
    <w:rsid w:val="005465CC"/>
    <w:pPr>
      <w:keepNext/>
      <w:spacing w:after="120"/>
      <w:ind w:left="1208" w:hanging="1208"/>
      <w:jc w:val="left"/>
    </w:pPr>
    <w:rPr>
      <w:b/>
      <w:i/>
    </w:rPr>
  </w:style>
  <w:style w:type="paragraph" w:customStyle="1" w:styleId="a">
    <w:name w:val="Список нумерованный в тексте"/>
    <w:basedOn w:val="IBS0"/>
    <w:rsid w:val="005465CC"/>
    <w:pPr>
      <w:numPr>
        <w:numId w:val="2"/>
      </w:numPr>
    </w:pPr>
    <w:rPr>
      <w:lang w:val="en-US"/>
    </w:rPr>
  </w:style>
  <w:style w:type="paragraph" w:customStyle="1" w:styleId="IBS">
    <w:name w:val="IBS Список нумерованный в тексте"/>
    <w:basedOn w:val="IBS4"/>
    <w:rsid w:val="005465CC"/>
    <w:pPr>
      <w:numPr>
        <w:numId w:val="6"/>
      </w:numPr>
      <w:jc w:val="left"/>
    </w:pPr>
    <w:rPr>
      <w:lang w:val="en-US"/>
    </w:rPr>
  </w:style>
  <w:style w:type="table" w:styleId="afa">
    <w:name w:val="Table Grid"/>
    <w:basedOn w:val="a2"/>
    <w:uiPriority w:val="39"/>
    <w:rsid w:val="0054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BS">
    <w:name w:val="Ненумерованный список 1 IBS"/>
    <w:rsid w:val="005465CC"/>
    <w:pPr>
      <w:numPr>
        <w:ilvl w:val="1"/>
        <w:numId w:val="7"/>
      </w:numPr>
      <w:tabs>
        <w:tab w:val="clear" w:pos="567"/>
        <w:tab w:val="num" w:pos="700"/>
      </w:tabs>
      <w:spacing w:before="120" w:after="0" w:line="240" w:lineRule="auto"/>
      <w:ind w:left="68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">
    <w:name w:val="Ненумерованный список 3 IBS"/>
    <w:rsid w:val="005465CC"/>
    <w:pPr>
      <w:numPr>
        <w:numId w:val="7"/>
      </w:numPr>
      <w:tabs>
        <w:tab w:val="clear" w:pos="397"/>
        <w:tab w:val="num" w:pos="210"/>
        <w:tab w:val="num" w:pos="1021"/>
      </w:tabs>
      <w:spacing w:before="60" w:after="0" w:line="240" w:lineRule="auto"/>
      <w:ind w:left="102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5IBS0">
    <w:name w:val="Ненумерованный список 5 IBS"/>
    <w:rsid w:val="005465CC"/>
    <w:pPr>
      <w:numPr>
        <w:ilvl w:val="3"/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0">
    <w:name w:val="Нумерованный заголовок 3 IBS"/>
    <w:next w:val="IBS0"/>
    <w:rsid w:val="005465CC"/>
    <w:pPr>
      <w:keepNext/>
      <w:numPr>
        <w:ilvl w:val="2"/>
        <w:numId w:val="7"/>
      </w:numPr>
      <w:spacing w:before="120"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ru-RU"/>
    </w:rPr>
  </w:style>
  <w:style w:type="paragraph" w:customStyle="1" w:styleId="5IBS1">
    <w:name w:val="Нумерованный заголовок 5 IBS"/>
    <w:next w:val="IBS0"/>
    <w:rsid w:val="005465CC"/>
    <w:pPr>
      <w:keepNext/>
      <w:numPr>
        <w:ilvl w:val="4"/>
        <w:numId w:val="7"/>
      </w:numPr>
      <w:spacing w:before="120" w:after="0" w:line="240" w:lineRule="auto"/>
      <w:outlineLvl w:val="4"/>
    </w:pPr>
    <w:rPr>
      <w:rFonts w:ascii="Arial" w:eastAsia="Times New Roman" w:hAnsi="Arial" w:cs="Times New Roman"/>
      <w:i/>
      <w:szCs w:val="20"/>
      <w:u w:val="single"/>
      <w:lang w:eastAsia="ru-RU"/>
    </w:rPr>
  </w:style>
  <w:style w:type="paragraph" w:customStyle="1" w:styleId="afb">
    <w:name w:val="Основной ПР"/>
    <w:link w:val="afc"/>
    <w:qFormat/>
    <w:rsid w:val="005E6BBE"/>
    <w:pPr>
      <w:spacing w:before="120" w:after="120" w:line="360" w:lineRule="auto"/>
      <w:ind w:firstLine="329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c">
    <w:name w:val="Основной ПР Знак"/>
    <w:basedOn w:val="IBS5"/>
    <w:link w:val="afb"/>
    <w:rsid w:val="005E6BBE"/>
    <w:rPr>
      <w:rFonts w:ascii="Arial" w:eastAsia="Times New Roman" w:hAnsi="Arial" w:cs="Times New Roman"/>
      <w:lang w:eastAsia="ru-RU"/>
    </w:rPr>
  </w:style>
  <w:style w:type="paragraph" w:customStyle="1" w:styleId="TableHeading">
    <w:name w:val="Table Heading"/>
    <w:basedOn w:val="a0"/>
    <w:rsid w:val="001402F9"/>
    <w:pPr>
      <w:keepLines/>
      <w:spacing w:before="120" w:after="120" w:line="240" w:lineRule="auto"/>
      <w:jc w:val="both"/>
    </w:pPr>
    <w:rPr>
      <w:rFonts w:ascii="Book Antiqua" w:eastAsia="Times New Roman" w:hAnsi="Book Antiqua" w:cs="Times New Roman"/>
      <w:b/>
      <w:sz w:val="16"/>
      <w:szCs w:val="20"/>
      <w:lang w:val="en-US" w:eastAsia="ru-RU"/>
    </w:rPr>
  </w:style>
  <w:style w:type="character" w:styleId="afd">
    <w:name w:val="Unresolved Mention"/>
    <w:basedOn w:val="a1"/>
    <w:uiPriority w:val="99"/>
    <w:semiHidden/>
    <w:unhideWhenUsed/>
    <w:rsid w:val="008D115C"/>
    <w:rPr>
      <w:color w:val="605E5C"/>
      <w:shd w:val="clear" w:color="auto" w:fill="E1DFDD"/>
    </w:rPr>
  </w:style>
  <w:style w:type="character" w:styleId="afe">
    <w:name w:val="FollowedHyperlink"/>
    <w:basedOn w:val="a1"/>
    <w:uiPriority w:val="99"/>
    <w:semiHidden/>
    <w:unhideWhenUsed/>
    <w:rsid w:val="00C64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sa@bs-adviser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sa@bs-advise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Gukasyan\&#1056;&#1072;&#1073;&#1086;&#1095;&#1080;&#1081;%20&#1089;&#1090;&#1086;&#1083;\&#1041;&#1083;&#1072;&#1085;&#1082;%20BSA%20Grey.dotx" TargetMode="External"/></Relationships>
</file>

<file path=word/theme/theme1.xml><?xml version="1.0" encoding="utf-8"?>
<a:theme xmlns:a="http://schemas.openxmlformats.org/drawingml/2006/main" name="BSA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AGukasyan@bs-adviser.ru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95D8E3-6152-4F15-837F-D102FC42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BSA Grey.dotx</Template>
  <TotalTime>13225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администратора
Настройка BSA Retail</vt:lpstr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пользователя
Настройка BSA Retail и ЛМ ЧЗ</dc:title>
  <dc:subject>BSA Retail</dc:subject>
  <dc:creator>Гукасян А.В.</dc:creator>
  <cp:keywords/>
  <dc:description/>
  <cp:lastModifiedBy> </cp:lastModifiedBy>
  <cp:revision>295</cp:revision>
  <dcterms:created xsi:type="dcterms:W3CDTF">2013-10-15T10:48:00Z</dcterms:created>
  <dcterms:modified xsi:type="dcterms:W3CDTF">2026-03-27T07:17:00Z</dcterms:modified>
</cp:coreProperties>
</file>