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-1515226509"/>
        <w:docPartObj>
          <w:docPartGallery w:val="Cover Pages"/>
          <w:docPartUnique/>
        </w:docPartObj>
      </w:sdtPr>
      <w:sdtEndPr/>
      <w:sdtContent>
        <w:p w14:paraId="60D6DE05" w14:textId="6189307A" w:rsidR="003246FA" w:rsidRDefault="003246FA" w:rsidP="00B332B8">
          <w:pPr>
            <w:spacing w:line="360" w:lineRule="auto"/>
          </w:pPr>
        </w:p>
        <w:p w14:paraId="2E104F64" w14:textId="215BE90C" w:rsidR="003246FA" w:rsidRDefault="000531F6" w:rsidP="00B332B8">
          <w:pPr>
            <w:spacing w:line="360" w:lineRule="auto"/>
            <w:rPr>
              <w:rFonts w:asciiTheme="majorHAnsi" w:eastAsiaTheme="majorEastAsia" w:hAnsiTheme="majorHAnsi" w:cstheme="majorBidi"/>
              <w:color w:val="2E74B5" w:themeColor="accent1" w:themeShade="BF"/>
              <w:sz w:val="32"/>
              <w:szCs w:val="32"/>
              <w:lang w:eastAsia="ru-RU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32E81905" wp14:editId="50D15A69">
                    <wp:simplePos x="0" y="0"/>
                    <wp:positionH relativeFrom="page">
                      <wp:posOffset>-365760</wp:posOffset>
                    </wp:positionH>
                    <wp:positionV relativeFrom="page">
                      <wp:posOffset>2560320</wp:posOffset>
                    </wp:positionV>
                    <wp:extent cx="7796530" cy="2766060"/>
                    <wp:effectExtent l="0" t="0" r="0" b="15240"/>
                    <wp:wrapSquare wrapText="bothSides"/>
                    <wp:docPr id="154" name="Текстовое поле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96530" cy="27660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EFADA8E" w14:textId="1EA50798" w:rsidR="000F4EE3" w:rsidRDefault="000915D1" w:rsidP="005E6BBE">
                                <w:pPr>
                                  <w:jc w:val="right"/>
                                  <w:rPr>
                                    <w:caps/>
                                    <w:color w:val="5B9BD5" w:themeColor="accent1"/>
                                    <w:sz w:val="48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  <w:sz w:val="48"/>
                                      <w:szCs w:val="64"/>
                                    </w:rPr>
                                    <w:alias w:val="Название"/>
                                    <w:tag w:val=""/>
                                    <w:id w:val="-15037615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/>
                                  <w:sdtContent>
                                    <w:r w:rsidR="00277B24" w:rsidRP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 xml:space="preserve">Инструкция </w:t>
                                    </w:r>
                                    <w:r w:rsidR="00E32015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>пользователя</w:t>
                                    </w:r>
                                    <w:r w:rsidR="00277B24" w:rsidRP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br/>
                                    </w:r>
                                    <w:r w:rsidR="00C068B6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>Запуск</w:t>
                                    </w:r>
                                    <w:r w:rsidR="00277B24" w:rsidRP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 xml:space="preserve"> </w:t>
                                    </w:r>
                                    <w:r w:rsidR="00B76E2B" w:rsidRP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</w:rPr>
                                      <w:t>BSA R</w:t>
                                    </w:r>
                                    <w:r w:rsidR="00B76E2B">
                                      <w:rPr>
                                        <w:caps/>
                                        <w:color w:val="5B9BD5" w:themeColor="accent1"/>
                                        <w:sz w:val="48"/>
                                        <w:szCs w:val="64"/>
                                        <w:lang w:val="en-US"/>
                                      </w:rPr>
                                      <w:t>etail</w:t>
                                    </w:r>
                                  </w:sdtContent>
                                </w:sdt>
                                <w:r w:rsidR="00FB0238" w:rsidRPr="00FB0238">
                                  <w:rPr>
                                    <w:caps/>
                                    <w:color w:val="5B9BD5" w:themeColor="accent1"/>
                                    <w:sz w:val="48"/>
                                    <w:szCs w:val="64"/>
                                  </w:rPr>
                                  <w:br/>
                                </w:r>
                              </w:p>
                              <w:p w14:paraId="2D7AB912" w14:textId="5F53E969" w:rsidR="00D764F3" w:rsidRDefault="000915D1" w:rsidP="005E6BBE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Подзаголовок"/>
                                    <w:tag w:val=""/>
                                    <w:id w:val="-536049066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B76E2B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  <w:lang w:val="en-US"/>
                                      </w:rPr>
                                      <w:t>BSA Retail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1520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81905" id="_x0000_t202" coordsize="21600,21600" o:spt="202" path="m,l,21600r21600,l21600,xe">
                    <v:stroke joinstyle="miter"/>
                    <v:path gradientshapeok="t" o:connecttype="rect"/>
                  </v:shapetype>
                  <v:shape id="Текстовое поле 154" o:spid="_x0000_s1026" type="#_x0000_t202" style="position:absolute;margin-left:-28.8pt;margin-top:201.6pt;width:613.9pt;height:217.8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" filled="f" stroked="f" strokeweight=".5pt">
                    <v:textbox inset="32mm,0,54pt,0">
                      <w:txbxContent>
                        <w:p w14:paraId="5EFADA8E" w14:textId="1EA50798" w:rsidR="000F4EE3" w:rsidRDefault="000915D1" w:rsidP="005E6BBE">
                          <w:pPr>
                            <w:jc w:val="right"/>
                            <w:rPr>
                              <w:caps/>
                              <w:color w:val="5B9BD5" w:themeColor="accent1"/>
                              <w:sz w:val="48"/>
                              <w:szCs w:val="64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  <w:sz w:val="48"/>
                                <w:szCs w:val="64"/>
                              </w:rPr>
                              <w:alias w:val="Название"/>
                              <w:tag w:val=""/>
                              <w:id w:val="-15037615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277B24" w:rsidRP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 xml:space="preserve">Инструкция </w:t>
                              </w:r>
                              <w:r w:rsidR="00E32015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>пользователя</w:t>
                              </w:r>
                              <w:r w:rsidR="00277B24" w:rsidRP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br/>
                              </w:r>
                              <w:r w:rsidR="00C068B6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>Запуск</w:t>
                              </w:r>
                              <w:r w:rsidR="00277B24" w:rsidRP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 xml:space="preserve"> </w:t>
                              </w:r>
                              <w:r w:rsidR="00B76E2B" w:rsidRP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</w:rPr>
                                <w:t>BSA R</w:t>
                              </w:r>
                              <w:r w:rsidR="00B76E2B">
                                <w:rPr>
                                  <w:caps/>
                                  <w:color w:val="5B9BD5" w:themeColor="accent1"/>
                                  <w:sz w:val="48"/>
                                  <w:szCs w:val="64"/>
                                  <w:lang w:val="en-US"/>
                                </w:rPr>
                                <w:t>etail</w:t>
                              </w:r>
                            </w:sdtContent>
                          </w:sdt>
                          <w:r w:rsidR="00FB0238" w:rsidRPr="00FB0238">
                            <w:rPr>
                              <w:caps/>
                              <w:color w:val="5B9BD5" w:themeColor="accent1"/>
                              <w:sz w:val="48"/>
                              <w:szCs w:val="64"/>
                            </w:rPr>
                            <w:br/>
                          </w:r>
                        </w:p>
                        <w:p w14:paraId="2D7AB912" w14:textId="5F53E969" w:rsidR="00D764F3" w:rsidRDefault="000915D1" w:rsidP="005E6BBE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Подзаголовок"/>
                              <w:tag w:val=""/>
                              <w:id w:val="-536049066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B76E2B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  <w:lang w:val="en-US"/>
                                </w:rPr>
                                <w:t>BSA Retail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3246FA"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48119386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2C2868B" w14:textId="77777777" w:rsidR="003246FA" w:rsidRDefault="003246FA" w:rsidP="00B332B8">
          <w:pPr>
            <w:pStyle w:val="af3"/>
            <w:spacing w:line="360" w:lineRule="auto"/>
          </w:pPr>
          <w:r>
            <w:t>Оглавление</w:t>
          </w:r>
        </w:p>
        <w:p w14:paraId="31E3BEB3" w14:textId="7D49FBF4" w:rsidR="00B02E8D" w:rsidRDefault="003246FA">
          <w:pPr>
            <w:pStyle w:val="11"/>
            <w:rPr>
              <w:rFonts w:eastAsiaTheme="minorEastAsia"/>
              <w:lang w:val="ru-RU"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3419461" w:history="1">
            <w:r w:rsidR="00B02E8D" w:rsidRPr="00030843">
              <w:rPr>
                <w:rStyle w:val="a8"/>
              </w:rPr>
              <w:t>2</w:t>
            </w:r>
            <w:r w:rsidR="00B02E8D">
              <w:rPr>
                <w:rFonts w:eastAsiaTheme="minorEastAsia"/>
                <w:lang w:val="ru-RU" w:eastAsia="ru-RU"/>
              </w:rPr>
              <w:tab/>
            </w:r>
            <w:r w:rsidR="00B02E8D" w:rsidRPr="00030843">
              <w:rPr>
                <w:rStyle w:val="a8"/>
              </w:rPr>
              <w:t>Запуск BSA Retai</w:t>
            </w:r>
            <w:r w:rsidR="00B02E8D" w:rsidRPr="00030843">
              <w:rPr>
                <w:rStyle w:val="a8"/>
              </w:rPr>
              <w:t>l</w:t>
            </w:r>
            <w:r w:rsidR="00B02E8D">
              <w:rPr>
                <w:webHidden/>
              </w:rPr>
              <w:tab/>
            </w:r>
            <w:r w:rsidR="00B02E8D">
              <w:rPr>
                <w:webHidden/>
              </w:rPr>
              <w:fldChar w:fldCharType="begin"/>
            </w:r>
            <w:r w:rsidR="00B02E8D">
              <w:rPr>
                <w:webHidden/>
              </w:rPr>
              <w:instrText xml:space="preserve"> PAGEREF _Toc213419461 \h </w:instrText>
            </w:r>
            <w:r w:rsidR="00B02E8D">
              <w:rPr>
                <w:webHidden/>
              </w:rPr>
            </w:r>
            <w:r w:rsidR="00B02E8D">
              <w:rPr>
                <w:webHidden/>
              </w:rPr>
              <w:fldChar w:fldCharType="separate"/>
            </w:r>
            <w:r w:rsidR="00B02E8D">
              <w:rPr>
                <w:webHidden/>
              </w:rPr>
              <w:t>2</w:t>
            </w:r>
            <w:r w:rsidR="00B02E8D">
              <w:rPr>
                <w:webHidden/>
              </w:rPr>
              <w:fldChar w:fldCharType="end"/>
            </w:r>
          </w:hyperlink>
        </w:p>
        <w:p w14:paraId="0F9F0C62" w14:textId="2A664EA4" w:rsidR="003246FA" w:rsidRDefault="003246FA" w:rsidP="00B332B8">
          <w:pPr>
            <w:tabs>
              <w:tab w:val="right" w:leader="dot" w:pos="10204"/>
            </w:tabs>
            <w:spacing w:line="360" w:lineRule="auto"/>
          </w:pPr>
          <w:r>
            <w:rPr>
              <w:b/>
              <w:bCs/>
            </w:rPr>
            <w:fldChar w:fldCharType="end"/>
          </w:r>
        </w:p>
      </w:sdtContent>
    </w:sdt>
    <w:p w14:paraId="63AACBF7" w14:textId="77777777" w:rsidR="003246FA" w:rsidRDefault="003246FA" w:rsidP="00B332B8">
      <w:pPr>
        <w:spacing w:line="360" w:lineRule="auto"/>
        <w:jc w:val="center"/>
      </w:pPr>
      <w:r>
        <w:t xml:space="preserve"> </w:t>
      </w:r>
    </w:p>
    <w:p w14:paraId="2A5F9DB2" w14:textId="77777777" w:rsidR="0059123D" w:rsidRDefault="0059123D" w:rsidP="00B332B8">
      <w:pPr>
        <w:pStyle w:val="1"/>
        <w:numPr>
          <w:ilvl w:val="0"/>
          <w:numId w:val="0"/>
        </w:numPr>
        <w:spacing w:line="360" w:lineRule="auto"/>
      </w:pPr>
    </w:p>
    <w:p w14:paraId="6A5086A0" w14:textId="2637EEF8" w:rsidR="0048694C" w:rsidRDefault="0059123D" w:rsidP="00F334C2">
      <w:pPr>
        <w:pStyle w:val="1"/>
        <w:keepLines w:val="0"/>
        <w:tabs>
          <w:tab w:val="num" w:pos="397"/>
        </w:tabs>
        <w:spacing w:before="480" w:after="120" w:line="360" w:lineRule="auto"/>
        <w:ind w:left="397" w:hanging="397"/>
      </w:pPr>
      <w:r>
        <w:br w:type="page"/>
      </w:r>
      <w:bookmarkStart w:id="0" w:name="_Toc369272278"/>
    </w:p>
    <w:p w14:paraId="2E5A804C" w14:textId="6F9BDE5E" w:rsidR="00195F4C" w:rsidRDefault="000D6476" w:rsidP="000D6476">
      <w:pPr>
        <w:pStyle w:val="1"/>
      </w:pPr>
      <w:bookmarkStart w:id="1" w:name="_Toc213419461"/>
      <w:bookmarkStart w:id="2" w:name="_GoBack"/>
      <w:bookmarkEnd w:id="2"/>
      <w:r>
        <w:lastRenderedPageBreak/>
        <w:t xml:space="preserve">Запуск </w:t>
      </w:r>
      <w:r>
        <w:rPr>
          <w:lang w:val="en-US"/>
        </w:rPr>
        <w:t>BSA Retail</w:t>
      </w:r>
      <w:bookmarkEnd w:id="1"/>
    </w:p>
    <w:bookmarkEnd w:id="0"/>
    <w:p w14:paraId="3BA873B9" w14:textId="0827AD82" w:rsidR="00E90212" w:rsidRPr="0021048F" w:rsidRDefault="00574878" w:rsidP="00F334C2">
      <w:pPr>
        <w:pStyle w:val="afb"/>
        <w:rPr>
          <w:lang w:val="en-US"/>
        </w:rPr>
      </w:pPr>
      <w:r>
        <w:t>Запустить</w:t>
      </w:r>
      <w:r w:rsidRPr="0021048F">
        <w:rPr>
          <w:lang w:val="en-US"/>
        </w:rPr>
        <w:t xml:space="preserve"> </w:t>
      </w:r>
      <w:r>
        <w:t>фай</w:t>
      </w:r>
      <w:r w:rsidR="00D63A2C">
        <w:t>л</w:t>
      </w:r>
      <w:r w:rsidR="00D63A2C" w:rsidRPr="0021048F">
        <w:rPr>
          <w:lang w:val="en-US"/>
        </w:rPr>
        <w:t xml:space="preserve"> </w:t>
      </w:r>
      <w:r w:rsidR="0021048F" w:rsidRPr="0021048F">
        <w:rPr>
          <w:lang w:val="en-US"/>
        </w:rPr>
        <w:t>BSA Retail\</w:t>
      </w:r>
      <w:r w:rsidR="000E3F3A">
        <w:rPr>
          <w:lang w:val="en-US"/>
        </w:rPr>
        <w:t>fin</w:t>
      </w:r>
      <w:r w:rsidR="000E3F3A" w:rsidRPr="0021048F">
        <w:rPr>
          <w:lang w:val="en-US"/>
        </w:rPr>
        <w:t>.</w:t>
      </w:r>
      <w:r w:rsidR="000E3F3A">
        <w:rPr>
          <w:lang w:val="en-US"/>
        </w:rPr>
        <w:t>exe</w:t>
      </w:r>
    </w:p>
    <w:p w14:paraId="5AC937FB" w14:textId="2B6A188E" w:rsidR="000E3F3A" w:rsidRDefault="000E3F3A" w:rsidP="00F334C2">
      <w:pPr>
        <w:pStyle w:val="afb"/>
        <w:rPr>
          <w:lang w:val="en-US"/>
        </w:rPr>
      </w:pPr>
      <w:r>
        <w:rPr>
          <w:noProof/>
        </w:rPr>
        <w:drawing>
          <wp:inline distT="0" distB="0" distL="0" distR="0" wp14:anchorId="0D977D15" wp14:editId="1B9AA573">
            <wp:extent cx="6479540" cy="2624455"/>
            <wp:effectExtent l="0" t="0" r="0" b="444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6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CCB7E" w14:textId="57575453" w:rsidR="0021048F" w:rsidRDefault="0021048F" w:rsidP="00F334C2">
      <w:pPr>
        <w:pStyle w:val="afb"/>
        <w:rPr>
          <w:lang w:val="en-US"/>
        </w:rPr>
      </w:pPr>
    </w:p>
    <w:p w14:paraId="4C4ACCCB" w14:textId="6DD24055" w:rsidR="0021048F" w:rsidRDefault="0021048F" w:rsidP="00F334C2">
      <w:pPr>
        <w:pStyle w:val="afb"/>
      </w:pPr>
      <w:r>
        <w:t>Откроется окно, где нужно выбрать базу данных кассы</w:t>
      </w:r>
      <w:r w:rsidR="00550563">
        <w:t xml:space="preserve"> (нажать на кнопку с тремя точками)</w:t>
      </w:r>
      <w:r w:rsidR="00133625">
        <w:t xml:space="preserve"> и указать код пользователя (</w:t>
      </w:r>
      <w:r w:rsidR="000D6476">
        <w:t>101</w:t>
      </w:r>
      <w:r w:rsidR="00133625">
        <w:t xml:space="preserve"> без пароля</w:t>
      </w:r>
      <w:r w:rsidR="00133625" w:rsidRPr="00133625">
        <w:t>)</w:t>
      </w:r>
      <w:r>
        <w:t>:</w:t>
      </w:r>
    </w:p>
    <w:p w14:paraId="7CFFD9A3" w14:textId="79046AA6" w:rsidR="0021048F" w:rsidRPr="00A826EB" w:rsidRDefault="00A826EB" w:rsidP="0021048F">
      <w:pPr>
        <w:pStyle w:val="afb"/>
        <w:jc w:val="center"/>
      </w:pPr>
      <w:r>
        <w:rPr>
          <w:noProof/>
        </w:rPr>
        <w:drawing>
          <wp:inline distT="0" distB="0" distL="0" distR="0" wp14:anchorId="397C59D1" wp14:editId="255F9099">
            <wp:extent cx="3741420" cy="27667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1864" cy="2774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54971" w14:textId="1E91B4EC" w:rsidR="00550563" w:rsidRDefault="00293B53" w:rsidP="00550563">
      <w:pPr>
        <w:pStyle w:val="afb"/>
      </w:pPr>
      <w:r>
        <w:t xml:space="preserve">При нажатии на кнопку с тремя точками </w:t>
      </w:r>
      <w:r w:rsidR="008152ED">
        <w:t>о</w:t>
      </w:r>
      <w:r w:rsidR="000774F4">
        <w:t>ткроется проводник, где нужно выбрать файл</w:t>
      </w:r>
      <w:r w:rsidR="00390ED5">
        <w:t xml:space="preserve"> </w:t>
      </w:r>
      <w:r w:rsidR="00F901DB" w:rsidRPr="0021048F">
        <w:rPr>
          <w:lang w:val="en-US"/>
        </w:rPr>
        <w:t>BSA</w:t>
      </w:r>
      <w:r w:rsidR="00F901DB" w:rsidRPr="00F901DB">
        <w:t xml:space="preserve"> </w:t>
      </w:r>
      <w:r w:rsidR="00F901DB" w:rsidRPr="0021048F">
        <w:rPr>
          <w:lang w:val="en-US"/>
        </w:rPr>
        <w:t>Retail</w:t>
      </w:r>
      <w:r w:rsidR="00F901DB">
        <w:t>\</w:t>
      </w:r>
      <w:proofErr w:type="spellStart"/>
      <w:r w:rsidR="00390ED5" w:rsidRPr="00390ED5">
        <w:t>TSPIOT.fdb</w:t>
      </w:r>
      <w:proofErr w:type="spellEnd"/>
      <w:r w:rsidR="000774F4">
        <w:t xml:space="preserve">: </w:t>
      </w:r>
    </w:p>
    <w:p w14:paraId="624B5999" w14:textId="1DDD5817" w:rsidR="00F30A2C" w:rsidRDefault="00F30A2C" w:rsidP="00F30A2C">
      <w:pPr>
        <w:pStyle w:val="afb"/>
        <w:jc w:val="center"/>
      </w:pPr>
      <w:r>
        <w:rPr>
          <w:noProof/>
        </w:rPr>
        <w:lastRenderedPageBreak/>
        <w:drawing>
          <wp:inline distT="0" distB="0" distL="0" distR="0" wp14:anchorId="7E5ABBD7" wp14:editId="09BFCB0D">
            <wp:extent cx="5466080" cy="2403061"/>
            <wp:effectExtent l="0" t="0" r="127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75382" cy="240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FAFF33" w14:textId="141D020D" w:rsidR="00F30A2C" w:rsidRDefault="00F30A2C" w:rsidP="00F30A2C">
      <w:pPr>
        <w:pStyle w:val="afb"/>
      </w:pPr>
    </w:p>
    <w:p w14:paraId="7358F49B" w14:textId="77777777" w:rsidR="00C55A86" w:rsidRDefault="00485104" w:rsidP="00F30A2C">
      <w:pPr>
        <w:pStyle w:val="afb"/>
      </w:pPr>
      <w:r>
        <w:t xml:space="preserve">После этого нажать снизу на кнопку ОК – база данных подключена. </w:t>
      </w:r>
    </w:p>
    <w:p w14:paraId="37E45AE1" w14:textId="4343EE4B" w:rsidR="00F30A2C" w:rsidRDefault="00C55A86" w:rsidP="00F30A2C">
      <w:pPr>
        <w:pStyle w:val="afb"/>
      </w:pPr>
      <w:r>
        <w:t xml:space="preserve">При первом подключении к базе </w:t>
      </w:r>
      <w:r w:rsidR="00485104">
        <w:t xml:space="preserve">нажать </w:t>
      </w:r>
      <w:r w:rsidR="00023C55">
        <w:rPr>
          <w:lang w:val="en-US"/>
        </w:rPr>
        <w:t>F</w:t>
      </w:r>
      <w:r w:rsidR="00485104" w:rsidRPr="00485104">
        <w:t>12</w:t>
      </w:r>
      <w:r w:rsidR="00485104">
        <w:t xml:space="preserve"> – откроется окно с названием фирмы:</w:t>
      </w:r>
    </w:p>
    <w:p w14:paraId="53706705" w14:textId="20197EED" w:rsidR="00C55A86" w:rsidRDefault="00C55A86" w:rsidP="00C55A86">
      <w:pPr>
        <w:pStyle w:val="afb"/>
        <w:jc w:val="center"/>
      </w:pPr>
      <w:r>
        <w:rPr>
          <w:noProof/>
        </w:rPr>
        <w:drawing>
          <wp:inline distT="0" distB="0" distL="0" distR="0" wp14:anchorId="7AD0E04B" wp14:editId="1D4BF50B">
            <wp:extent cx="2613660" cy="2059678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9838" cy="2064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70F1C" w14:textId="1D257052" w:rsidR="00023C55" w:rsidRDefault="00023C55" w:rsidP="00023C55">
      <w:pPr>
        <w:pStyle w:val="afb"/>
      </w:pPr>
      <w:r>
        <w:t>При последующем подключении система будет открывать фирму автоматом.</w:t>
      </w:r>
    </w:p>
    <w:p w14:paraId="4052B967" w14:textId="409F866D" w:rsidR="00B32F25" w:rsidRDefault="00B32F25" w:rsidP="00023C55">
      <w:pPr>
        <w:pStyle w:val="afb"/>
      </w:pPr>
    </w:p>
    <w:p w14:paraId="42F4CD8D" w14:textId="1740CC27" w:rsidR="00B32F25" w:rsidRDefault="00B32F25" w:rsidP="00023C55">
      <w:pPr>
        <w:pStyle w:val="afb"/>
      </w:pPr>
      <w:r>
        <w:t>Далее система отобразит начальный экран кассы:</w:t>
      </w:r>
    </w:p>
    <w:p w14:paraId="2BE4A553" w14:textId="6D082403" w:rsidR="00B32F25" w:rsidRDefault="00CA64A1" w:rsidP="00023C55">
      <w:pPr>
        <w:pStyle w:val="afb"/>
      </w:pPr>
      <w:r>
        <w:rPr>
          <w:noProof/>
        </w:rPr>
        <w:lastRenderedPageBreak/>
        <w:drawing>
          <wp:inline distT="0" distB="0" distL="0" distR="0" wp14:anchorId="4DFD3847" wp14:editId="0BA250F3">
            <wp:extent cx="6479540" cy="465963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465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00045" w14:textId="3B064D05" w:rsidR="006854BD" w:rsidRDefault="00CA64A1" w:rsidP="006854BD">
      <w:pPr>
        <w:pStyle w:val="afb"/>
      </w:pPr>
      <w:r>
        <w:t xml:space="preserve">Нужно нажать на кнопку </w:t>
      </w:r>
      <w:r>
        <w:rPr>
          <w:lang w:val="en-US"/>
        </w:rPr>
        <w:t>LOGON</w:t>
      </w:r>
      <w:r w:rsidRPr="00CA64A1">
        <w:t xml:space="preserve"> </w:t>
      </w:r>
      <w:r>
        <w:t>и ввести логин 999, и пароль 999</w:t>
      </w:r>
      <w:r w:rsidR="006854BD">
        <w:t xml:space="preserve"> и нажать </w:t>
      </w:r>
      <w:r w:rsidR="006854BD">
        <w:rPr>
          <w:lang w:val="en-US"/>
        </w:rPr>
        <w:t>Enter</w:t>
      </w:r>
      <w:r w:rsidR="006854BD" w:rsidRPr="006854BD">
        <w:t>:</w:t>
      </w:r>
    </w:p>
    <w:p w14:paraId="7BC59BB8" w14:textId="0A43BAEA" w:rsidR="006854BD" w:rsidRDefault="006854BD" w:rsidP="006854BD">
      <w:pPr>
        <w:pStyle w:val="afb"/>
        <w:jc w:val="center"/>
      </w:pPr>
      <w:r>
        <w:rPr>
          <w:noProof/>
        </w:rPr>
        <w:drawing>
          <wp:inline distT="0" distB="0" distL="0" distR="0" wp14:anchorId="6476DA86" wp14:editId="7BE1388F">
            <wp:extent cx="2718333" cy="3231370"/>
            <wp:effectExtent l="0" t="0" r="635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9796" cy="3268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666B50" w14:textId="53D98E62" w:rsidR="006854BD" w:rsidRDefault="006854BD" w:rsidP="006854BD">
      <w:pPr>
        <w:pStyle w:val="afb"/>
      </w:pPr>
    </w:p>
    <w:p w14:paraId="5C3827AE" w14:textId="47B0D2D7" w:rsidR="006854BD" w:rsidRDefault="006854BD" w:rsidP="006854BD">
      <w:pPr>
        <w:pStyle w:val="afb"/>
      </w:pPr>
      <w:r>
        <w:lastRenderedPageBreak/>
        <w:t>Откроется основное меню кассы, где:</w:t>
      </w:r>
    </w:p>
    <w:p w14:paraId="659568E8" w14:textId="43AAB1D6" w:rsidR="006854BD" w:rsidRDefault="006854BD" w:rsidP="006854BD">
      <w:pPr>
        <w:pStyle w:val="afb"/>
        <w:numPr>
          <w:ilvl w:val="0"/>
          <w:numId w:val="44"/>
        </w:numPr>
      </w:pPr>
      <w:r>
        <w:t>Если подключен фискальный регистратор, необходимо сначала открыть смену:</w:t>
      </w:r>
    </w:p>
    <w:p w14:paraId="06753F41" w14:textId="23417932" w:rsidR="00285915" w:rsidRDefault="00AE7114" w:rsidP="00285915">
      <w:pPr>
        <w:pStyle w:val="afb"/>
        <w:ind w:left="689" w:firstLine="0"/>
      </w:pPr>
      <w:r>
        <w:rPr>
          <w:noProof/>
        </w:rPr>
        <w:drawing>
          <wp:inline distT="0" distB="0" distL="0" distR="0" wp14:anchorId="0C67E8F2" wp14:editId="72F1045E">
            <wp:extent cx="6479540" cy="246189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246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32E23" w14:textId="314E813F" w:rsidR="00AE7114" w:rsidRDefault="00AE7114" w:rsidP="00285915">
      <w:pPr>
        <w:pStyle w:val="afb"/>
        <w:ind w:left="689" w:firstLine="0"/>
      </w:pPr>
      <w:r>
        <w:t>Далее:</w:t>
      </w:r>
    </w:p>
    <w:p w14:paraId="2BC11538" w14:textId="2EB70222" w:rsidR="00AE7114" w:rsidRDefault="008F3969" w:rsidP="00285915">
      <w:pPr>
        <w:pStyle w:val="afb"/>
        <w:ind w:left="689" w:firstLine="0"/>
      </w:pPr>
      <w:r>
        <w:rPr>
          <w:noProof/>
        </w:rPr>
        <w:drawing>
          <wp:inline distT="0" distB="0" distL="0" distR="0" wp14:anchorId="3DD99A5C" wp14:editId="6A08817F">
            <wp:extent cx="5977890" cy="2190710"/>
            <wp:effectExtent l="0" t="0" r="3810" b="63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92517" cy="219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A3E68" w14:textId="51BE8C48" w:rsidR="006854BD" w:rsidRDefault="00520021" w:rsidP="006854BD">
      <w:pPr>
        <w:pStyle w:val="afb"/>
        <w:numPr>
          <w:ilvl w:val="0"/>
          <w:numId w:val="44"/>
        </w:numPr>
      </w:pPr>
      <w:r>
        <w:t>Начать продажу:</w:t>
      </w:r>
    </w:p>
    <w:p w14:paraId="16188911" w14:textId="6331BC45" w:rsidR="00520021" w:rsidRDefault="00A85425" w:rsidP="00A85425">
      <w:pPr>
        <w:pStyle w:val="afb"/>
        <w:ind w:left="689" w:firstLine="0"/>
        <w:jc w:val="center"/>
      </w:pPr>
      <w:r>
        <w:rPr>
          <w:noProof/>
        </w:rPr>
        <w:drawing>
          <wp:inline distT="0" distB="0" distL="0" distR="0" wp14:anchorId="06108587" wp14:editId="1F727B06">
            <wp:extent cx="5999480" cy="2273617"/>
            <wp:effectExtent l="0" t="0" r="127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19009" cy="228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AC9DA" w14:textId="266143A5" w:rsidR="00520021" w:rsidRDefault="00A85425" w:rsidP="00A85425">
      <w:pPr>
        <w:pStyle w:val="afb"/>
        <w:ind w:left="689" w:firstLine="0"/>
      </w:pPr>
      <w:r>
        <w:lastRenderedPageBreak/>
        <w:t>После начала продажи сканировать товар (или вводить</w:t>
      </w:r>
      <w:r w:rsidRPr="00A85425">
        <w:t xml:space="preserve"> </w:t>
      </w:r>
      <w:r>
        <w:t xml:space="preserve">штрихкод </w:t>
      </w:r>
      <w:r w:rsidR="006A05E5">
        <w:t xml:space="preserve">или </w:t>
      </w:r>
      <w:proofErr w:type="spellStart"/>
      <w:r w:rsidR="006A05E5">
        <w:rPr>
          <w:lang w:val="en-US"/>
        </w:rPr>
        <w:t>datamatrix</w:t>
      </w:r>
      <w:proofErr w:type="spellEnd"/>
      <w:r w:rsidR="006A05E5" w:rsidRPr="006A05E5">
        <w:t xml:space="preserve"> </w:t>
      </w:r>
      <w:r>
        <w:t>в поле ввода</w:t>
      </w:r>
      <w:r w:rsidR="006A05E5">
        <w:t>, выделенный на скриншоте ниже красным</w:t>
      </w:r>
      <w:r>
        <w:t>)</w:t>
      </w:r>
    </w:p>
    <w:p w14:paraId="1B6D32D0" w14:textId="5D81A977" w:rsidR="00A85425" w:rsidRDefault="003D6B95" w:rsidP="006A05E5">
      <w:pPr>
        <w:pStyle w:val="afb"/>
        <w:ind w:left="689" w:firstLine="0"/>
        <w:jc w:val="center"/>
      </w:pPr>
      <w:r>
        <w:rPr>
          <w:noProof/>
        </w:rPr>
        <w:drawing>
          <wp:inline distT="0" distB="0" distL="0" distR="0" wp14:anchorId="524F2B39" wp14:editId="5F5AE469">
            <wp:extent cx="6479540" cy="660209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660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AF828" w14:textId="1FCE1BE4" w:rsidR="0053568F" w:rsidRDefault="0053568F" w:rsidP="0053568F">
      <w:pPr>
        <w:pStyle w:val="afb"/>
        <w:ind w:left="689" w:firstLine="0"/>
      </w:pPr>
      <w:r>
        <w:t xml:space="preserve">Если код маркировки прошел проверку ТС </w:t>
      </w:r>
      <w:proofErr w:type="spellStart"/>
      <w:r>
        <w:t>ПИоТ</w:t>
      </w:r>
      <w:proofErr w:type="spellEnd"/>
      <w:r>
        <w:t>, то товар успешно добавиться в чек:</w:t>
      </w:r>
    </w:p>
    <w:p w14:paraId="1E7354B2" w14:textId="3AE337D5" w:rsidR="0053568F" w:rsidRDefault="00627E80" w:rsidP="00627E80">
      <w:pPr>
        <w:pStyle w:val="afb"/>
        <w:ind w:left="689" w:firstLine="0"/>
        <w:jc w:val="center"/>
      </w:pPr>
      <w:r>
        <w:rPr>
          <w:noProof/>
        </w:rPr>
        <w:lastRenderedPageBreak/>
        <w:drawing>
          <wp:inline distT="0" distB="0" distL="0" distR="0" wp14:anchorId="43ECA906" wp14:editId="543DDE1B">
            <wp:extent cx="6035040" cy="3203896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42875" cy="3208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D57EE1" w14:textId="3B7131E4" w:rsidR="00F11115" w:rsidRDefault="00F11115" w:rsidP="00F11115">
      <w:pPr>
        <w:pStyle w:val="afb"/>
        <w:ind w:left="689" w:firstLine="0"/>
      </w:pPr>
    </w:p>
    <w:p w14:paraId="0093BB7E" w14:textId="538AE41A" w:rsidR="00F11115" w:rsidRDefault="00F11115" w:rsidP="00F11115">
      <w:pPr>
        <w:pStyle w:val="afb"/>
        <w:ind w:left="689" w:firstLine="0"/>
      </w:pPr>
      <w:r>
        <w:t>Если же марка не прошла проверку, то кассиру будет выведено соответствующее сообщение:</w:t>
      </w:r>
    </w:p>
    <w:p w14:paraId="125DAC04" w14:textId="623CE3DC" w:rsidR="00F11115" w:rsidRDefault="007A5D5A" w:rsidP="007A5D5A">
      <w:pPr>
        <w:pStyle w:val="afb"/>
        <w:ind w:left="689" w:firstLine="0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3EA12622" wp14:editId="771B0287">
            <wp:extent cx="4737735" cy="2471531"/>
            <wp:effectExtent l="0" t="0" r="571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749994" cy="2477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E61A3" w14:textId="3DF48793" w:rsidR="007A5D5A" w:rsidRDefault="007A5D5A" w:rsidP="007A5D5A">
      <w:pPr>
        <w:pStyle w:val="afb"/>
        <w:ind w:left="689" w:firstLine="0"/>
        <w:rPr>
          <w:lang w:val="en-US"/>
        </w:rPr>
      </w:pPr>
    </w:p>
    <w:p w14:paraId="6901F8AD" w14:textId="56DF8DA0" w:rsidR="007A5D5A" w:rsidRDefault="007A5D5A" w:rsidP="007A5D5A">
      <w:pPr>
        <w:pStyle w:val="afb"/>
        <w:ind w:left="689" w:firstLine="0"/>
      </w:pPr>
      <w:r>
        <w:t>Чтобы распечатать фискальный чек, нужно нажать на ИТОГО:</w:t>
      </w:r>
    </w:p>
    <w:p w14:paraId="59492278" w14:textId="754980EB" w:rsidR="007A5D5A" w:rsidRDefault="005A26FE" w:rsidP="005A26FE">
      <w:pPr>
        <w:pStyle w:val="afb"/>
        <w:ind w:left="689" w:firstLine="0"/>
        <w:jc w:val="center"/>
      </w:pPr>
      <w:r>
        <w:rPr>
          <w:noProof/>
        </w:rPr>
        <w:lastRenderedPageBreak/>
        <w:drawing>
          <wp:inline distT="0" distB="0" distL="0" distR="0" wp14:anchorId="18A740D0" wp14:editId="67556FDE">
            <wp:extent cx="5654988" cy="1956856"/>
            <wp:effectExtent l="0" t="0" r="3175" b="571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72019" cy="1962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E3A345" w14:textId="7AFB571E" w:rsidR="005A26FE" w:rsidRDefault="005A26FE" w:rsidP="005A26FE">
      <w:pPr>
        <w:pStyle w:val="afb"/>
        <w:ind w:left="689" w:firstLine="0"/>
      </w:pPr>
    </w:p>
    <w:p w14:paraId="479E1715" w14:textId="5DED28F8" w:rsidR="005A26FE" w:rsidRDefault="005A26FE" w:rsidP="00002027">
      <w:pPr>
        <w:pStyle w:val="afb"/>
        <w:ind w:left="689" w:firstLine="0"/>
      </w:pPr>
      <w:r>
        <w:t>Касса перейдет в меню оплат</w:t>
      </w:r>
      <w:r w:rsidR="00002027">
        <w:t>. Далее ввести сумму чека и нажать на кнопку</w:t>
      </w:r>
      <w:r w:rsidR="00002027" w:rsidRPr="00002027">
        <w:t xml:space="preserve"> </w:t>
      </w:r>
      <w:r w:rsidR="00002027">
        <w:rPr>
          <w:lang w:val="en-US"/>
        </w:rPr>
        <w:t>RUB</w:t>
      </w:r>
      <w:r w:rsidR="00002027" w:rsidRPr="00002027">
        <w:t>:</w:t>
      </w:r>
    </w:p>
    <w:p w14:paraId="6E49A362" w14:textId="1C94BFF9" w:rsidR="00002027" w:rsidRDefault="00002027" w:rsidP="00002027">
      <w:pPr>
        <w:pStyle w:val="afb"/>
        <w:ind w:left="689" w:firstLine="0"/>
        <w:jc w:val="center"/>
      </w:pPr>
      <w:r>
        <w:rPr>
          <w:noProof/>
        </w:rPr>
        <w:drawing>
          <wp:inline distT="0" distB="0" distL="0" distR="0" wp14:anchorId="036F3E1B" wp14:editId="1455045A">
            <wp:extent cx="5382260" cy="5561071"/>
            <wp:effectExtent l="0" t="0" r="8890" b="190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83733" cy="5562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56DAE" w14:textId="2056972A" w:rsidR="00002027" w:rsidRPr="00002027" w:rsidRDefault="00002027" w:rsidP="00002027">
      <w:pPr>
        <w:pStyle w:val="afb"/>
        <w:ind w:left="689" w:firstLine="0"/>
      </w:pPr>
      <w:r>
        <w:t xml:space="preserve">В итоге на фискальном регистраторе будет распечатан </w:t>
      </w:r>
      <w:r w:rsidR="009061CE">
        <w:t>чек, а на экране отобразится начальный экран кассы</w:t>
      </w:r>
      <w:r w:rsidR="00B02E8D">
        <w:t>.</w:t>
      </w:r>
      <w:r w:rsidR="009061CE">
        <w:t xml:space="preserve"> </w:t>
      </w:r>
    </w:p>
    <w:sectPr w:rsidR="00002027" w:rsidRPr="00002027" w:rsidSect="003246FA">
      <w:headerReference w:type="default" r:id="rId23"/>
      <w:footerReference w:type="default" r:id="rId24"/>
      <w:headerReference w:type="first" r:id="rId25"/>
      <w:pgSz w:w="11906" w:h="16838"/>
      <w:pgMar w:top="1418" w:right="851" w:bottom="567" w:left="851" w:header="539" w:footer="3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A71F6" w14:textId="77777777" w:rsidR="000915D1" w:rsidRDefault="000915D1" w:rsidP="001F0C93">
      <w:r>
        <w:separator/>
      </w:r>
    </w:p>
  </w:endnote>
  <w:endnote w:type="continuationSeparator" w:id="0">
    <w:p w14:paraId="229D1F47" w14:textId="77777777" w:rsidR="000915D1" w:rsidRDefault="000915D1" w:rsidP="001F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106C69" w14:textId="77777777" w:rsidR="00D764F3" w:rsidRDefault="000915D1" w:rsidP="003246FA">
    <w:pPr>
      <w:pStyle w:val="IBS7"/>
    </w:pPr>
    <w:r>
      <w:pict w14:anchorId="6A26472B">
        <v:rect id="_x0000_i1025" style="width:481.85pt;height:1pt" o:hralign="center" o:hrstd="t" o:hrnoshade="t" o:hr="t" fillcolor="black" stroked="f"/>
      </w:pict>
    </w:r>
  </w:p>
  <w:p w14:paraId="7A1BFD4A" w14:textId="0FE708D4" w:rsidR="00D764F3" w:rsidRDefault="00D764F3" w:rsidP="003246FA">
    <w:pPr>
      <w:pStyle w:val="IBS7"/>
      <w:jc w:val="right"/>
    </w:pPr>
    <w:r>
      <w:rPr>
        <w:szCs w:val="24"/>
      </w:rPr>
      <w:fldChar w:fldCharType="begin"/>
    </w:r>
    <w:r>
      <w:rPr>
        <w:szCs w:val="24"/>
      </w:rPr>
      <w:instrText xml:space="preserve"> PAGE </w:instrText>
    </w:r>
    <w:r>
      <w:rPr>
        <w:szCs w:val="24"/>
      </w:rPr>
      <w:fldChar w:fldCharType="separate"/>
    </w:r>
    <w:r w:rsidR="0002212C">
      <w:rPr>
        <w:noProof/>
        <w:szCs w:val="24"/>
      </w:rPr>
      <w:t>6</w:t>
    </w:r>
    <w:r>
      <w:rPr>
        <w:szCs w:val="24"/>
      </w:rPr>
      <w:fldChar w:fldCharType="end"/>
    </w:r>
    <w:r>
      <w:rPr>
        <w:szCs w:val="24"/>
      </w:rPr>
      <w:t>/</w:t>
    </w:r>
    <w:r>
      <w:rPr>
        <w:szCs w:val="24"/>
      </w:rPr>
      <w:fldChar w:fldCharType="begin"/>
    </w:r>
    <w:r>
      <w:rPr>
        <w:szCs w:val="24"/>
      </w:rPr>
      <w:instrText xml:space="preserve"> NUMPAGES </w:instrText>
    </w:r>
    <w:r>
      <w:rPr>
        <w:szCs w:val="24"/>
      </w:rPr>
      <w:fldChar w:fldCharType="separate"/>
    </w:r>
    <w:r w:rsidR="0002212C">
      <w:rPr>
        <w:noProof/>
        <w:szCs w:val="24"/>
      </w:rPr>
      <w:t>7</w:t>
    </w:r>
    <w:r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A12BA" w14:textId="77777777" w:rsidR="000915D1" w:rsidRDefault="000915D1" w:rsidP="001F0C93">
      <w:r>
        <w:separator/>
      </w:r>
    </w:p>
  </w:footnote>
  <w:footnote w:type="continuationSeparator" w:id="0">
    <w:p w14:paraId="4107CDE3" w14:textId="77777777" w:rsidR="000915D1" w:rsidRDefault="000915D1" w:rsidP="001F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0524B" w14:textId="1CA457FF" w:rsidR="00D764F3" w:rsidRPr="004254E8" w:rsidRDefault="00D764F3" w:rsidP="00081220">
    <w:pPr>
      <w:pStyle w:val="a9"/>
      <w:jc w:val="right"/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2848" behindDoc="0" locked="0" layoutInCell="1" allowOverlap="1" wp14:anchorId="0FC1EF66" wp14:editId="1E09E1F7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390650" cy="665945"/>
          <wp:effectExtent l="0" t="0" r="0" b="1270"/>
          <wp:wrapThrough wrapText="bothSides">
            <wp:wrapPolygon edited="0">
              <wp:start x="0" y="0"/>
              <wp:lineTo x="0" y="21023"/>
              <wp:lineTo x="21304" y="21023"/>
              <wp:lineTo x="21304" y="0"/>
              <wp:lineTo x="0" y="0"/>
            </wp:wrapPolygon>
          </wp:wrapThrough>
          <wp:docPr id="10" name="Рисунок 10" descr="B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S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ООО</w:t>
    </w:r>
    <w:r w:rsidRPr="004254E8">
      <w:t xml:space="preserve"> «</w:t>
    </w:r>
    <w:r>
      <w:t xml:space="preserve">Бизнес </w:t>
    </w:r>
    <w:proofErr w:type="spellStart"/>
    <w:r>
      <w:t>Солюшнс</w:t>
    </w:r>
    <w:proofErr w:type="spellEnd"/>
    <w:r>
      <w:t xml:space="preserve"> </w:t>
    </w:r>
    <w:proofErr w:type="spellStart"/>
    <w:r>
      <w:t>Адвайзер</w:t>
    </w:r>
    <w:proofErr w:type="spellEnd"/>
    <w:r w:rsidRPr="004254E8">
      <w:t>»</w:t>
    </w:r>
  </w:p>
  <w:p w14:paraId="378CB755" w14:textId="77777777" w:rsidR="00D764F3" w:rsidRPr="004254E8" w:rsidRDefault="00D764F3" w:rsidP="003246FA">
    <w:pPr>
      <w:pStyle w:val="a9"/>
      <w:jc w:val="right"/>
    </w:pPr>
    <w:r w:rsidRPr="004254E8">
      <w:t xml:space="preserve">Россия, 117534, г. Москва, Варшавское шоссе, д. 125, </w:t>
    </w:r>
    <w:proofErr w:type="spellStart"/>
    <w:r w:rsidRPr="004254E8">
      <w:t>стр</w:t>
    </w:r>
    <w:proofErr w:type="spellEnd"/>
    <w:r w:rsidRPr="004254E8">
      <w:t xml:space="preserve"> 1, офис 212</w:t>
    </w:r>
  </w:p>
  <w:p w14:paraId="2C61F732" w14:textId="77777777" w:rsidR="00D764F3" w:rsidRPr="003246FA" w:rsidRDefault="000915D1" w:rsidP="003246FA">
    <w:pPr>
      <w:pStyle w:val="a9"/>
      <w:jc w:val="right"/>
      <w:rPr>
        <w:rStyle w:val="a8"/>
        <w:color w:val="808080"/>
        <w:sz w:val="16"/>
        <w:szCs w:val="18"/>
      </w:rPr>
    </w:pPr>
    <w:hyperlink r:id="rId3" w:history="1">
      <w:r w:rsidR="00D764F3" w:rsidRPr="004254E8">
        <w:rPr>
          <w:rStyle w:val="a8"/>
          <w:color w:val="808080"/>
          <w:sz w:val="16"/>
          <w:szCs w:val="18"/>
          <w:lang w:val="en-US"/>
        </w:rPr>
        <w:t>www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  <w:r w:rsidR="00D764F3" w:rsidRPr="004254E8">
      <w:rPr>
        <w:color w:val="808080"/>
        <w:sz w:val="16"/>
        <w:szCs w:val="18"/>
      </w:rPr>
      <w:t xml:space="preserve">, </w:t>
    </w:r>
    <w:hyperlink r:id="rId4" w:history="1">
      <w:r w:rsidR="00D764F3" w:rsidRPr="004254E8">
        <w:rPr>
          <w:rStyle w:val="a8"/>
          <w:color w:val="808080"/>
          <w:sz w:val="16"/>
          <w:szCs w:val="18"/>
          <w:lang w:val="en-US"/>
        </w:rPr>
        <w:t>bsa</w:t>
      </w:r>
      <w:r w:rsidR="00D764F3" w:rsidRPr="004254E8">
        <w:rPr>
          <w:rStyle w:val="a8"/>
          <w:color w:val="808080"/>
          <w:sz w:val="16"/>
          <w:szCs w:val="18"/>
        </w:rPr>
        <w:t>@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</w:p>
  <w:p w14:paraId="4554FF4C" w14:textId="77777777" w:rsidR="00D764F3" w:rsidRPr="003246FA" w:rsidRDefault="00D764F3" w:rsidP="003246F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B56C7B" w14:textId="6D9C017A" w:rsidR="00D764F3" w:rsidRPr="004254E8" w:rsidRDefault="00D764F3" w:rsidP="003246FA">
    <w:pPr>
      <w:pStyle w:val="a9"/>
      <w:jc w:val="right"/>
    </w:pPr>
    <w:r>
      <w:rPr>
        <w:rFonts w:ascii="Calibri" w:hAnsi="Calibri"/>
        <w:noProof/>
        <w:color w:val="1F497D"/>
      </w:rPr>
      <w:drawing>
        <wp:anchor distT="0" distB="0" distL="114300" distR="114300" simplePos="0" relativeHeight="251660800" behindDoc="0" locked="0" layoutInCell="1" allowOverlap="1" wp14:anchorId="59851F60" wp14:editId="63118F26">
          <wp:simplePos x="0" y="0"/>
          <wp:positionH relativeFrom="margin">
            <wp:align>left</wp:align>
          </wp:positionH>
          <wp:positionV relativeFrom="paragraph">
            <wp:posOffset>-150495</wp:posOffset>
          </wp:positionV>
          <wp:extent cx="1390650" cy="665945"/>
          <wp:effectExtent l="0" t="0" r="0" b="1270"/>
          <wp:wrapThrough wrapText="bothSides">
            <wp:wrapPolygon edited="0">
              <wp:start x="0" y="0"/>
              <wp:lineTo x="0" y="21023"/>
              <wp:lineTo x="21304" y="21023"/>
              <wp:lineTo x="21304" y="0"/>
              <wp:lineTo x="0" y="0"/>
            </wp:wrapPolygon>
          </wp:wrapThrough>
          <wp:docPr id="11" name="Рисунок 11" descr="BS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BSA_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6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ООО</w:t>
    </w:r>
    <w:r w:rsidRPr="004254E8">
      <w:t xml:space="preserve"> «</w:t>
    </w:r>
    <w:r>
      <w:t xml:space="preserve">Бизнес </w:t>
    </w:r>
    <w:proofErr w:type="spellStart"/>
    <w:r>
      <w:t>Солюшнс</w:t>
    </w:r>
    <w:proofErr w:type="spellEnd"/>
    <w:r>
      <w:t xml:space="preserve"> </w:t>
    </w:r>
    <w:proofErr w:type="spellStart"/>
    <w:r>
      <w:t>Адвайзер</w:t>
    </w:r>
    <w:proofErr w:type="spellEnd"/>
    <w:r w:rsidRPr="004254E8">
      <w:t>»</w:t>
    </w:r>
  </w:p>
  <w:p w14:paraId="380F947C" w14:textId="77777777" w:rsidR="00D764F3" w:rsidRPr="004254E8" w:rsidRDefault="00D764F3" w:rsidP="003246FA">
    <w:pPr>
      <w:pStyle w:val="a9"/>
      <w:jc w:val="right"/>
    </w:pPr>
    <w:r w:rsidRPr="004254E8">
      <w:t xml:space="preserve">Россия, 117534, г. Москва, Варшавское шоссе, д. 125, </w:t>
    </w:r>
    <w:proofErr w:type="spellStart"/>
    <w:r w:rsidRPr="004254E8">
      <w:t>стр</w:t>
    </w:r>
    <w:proofErr w:type="spellEnd"/>
    <w:r w:rsidRPr="004254E8">
      <w:t xml:space="preserve"> 1, офис 212</w:t>
    </w:r>
  </w:p>
  <w:p w14:paraId="48C01ECE" w14:textId="77777777" w:rsidR="00D764F3" w:rsidRPr="003246FA" w:rsidRDefault="000915D1" w:rsidP="003246FA">
    <w:pPr>
      <w:pStyle w:val="a9"/>
      <w:jc w:val="right"/>
      <w:rPr>
        <w:rStyle w:val="a8"/>
        <w:color w:val="808080"/>
        <w:sz w:val="16"/>
        <w:szCs w:val="18"/>
      </w:rPr>
    </w:pPr>
    <w:hyperlink r:id="rId3" w:history="1">
      <w:r w:rsidR="00D764F3" w:rsidRPr="004254E8">
        <w:rPr>
          <w:rStyle w:val="a8"/>
          <w:color w:val="808080"/>
          <w:sz w:val="16"/>
          <w:szCs w:val="18"/>
          <w:lang w:val="en-US"/>
        </w:rPr>
        <w:t>www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  <w:r w:rsidR="00D764F3" w:rsidRPr="004254E8">
      <w:rPr>
        <w:color w:val="808080"/>
        <w:sz w:val="16"/>
        <w:szCs w:val="18"/>
      </w:rPr>
      <w:t xml:space="preserve">, </w:t>
    </w:r>
    <w:hyperlink r:id="rId4" w:history="1">
      <w:r w:rsidR="00D764F3" w:rsidRPr="004254E8">
        <w:rPr>
          <w:rStyle w:val="a8"/>
          <w:color w:val="808080"/>
          <w:sz w:val="16"/>
          <w:szCs w:val="18"/>
          <w:lang w:val="en-US"/>
        </w:rPr>
        <w:t>bsa</w:t>
      </w:r>
      <w:r w:rsidR="00D764F3" w:rsidRPr="004254E8">
        <w:rPr>
          <w:rStyle w:val="a8"/>
          <w:color w:val="808080"/>
          <w:sz w:val="16"/>
          <w:szCs w:val="18"/>
        </w:rPr>
        <w:t>@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bs</w:t>
      </w:r>
      <w:r w:rsidR="00D764F3" w:rsidRPr="004254E8">
        <w:rPr>
          <w:rStyle w:val="a8"/>
          <w:color w:val="808080"/>
          <w:sz w:val="16"/>
          <w:szCs w:val="18"/>
        </w:rPr>
        <w:t>-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adviser</w:t>
      </w:r>
      <w:r w:rsidR="00D764F3" w:rsidRPr="004254E8">
        <w:rPr>
          <w:rStyle w:val="a8"/>
          <w:color w:val="808080"/>
          <w:sz w:val="16"/>
          <w:szCs w:val="18"/>
        </w:rPr>
        <w:t>.</w:t>
      </w:r>
      <w:r w:rsidR="00D764F3" w:rsidRPr="004254E8">
        <w:rPr>
          <w:rStyle w:val="a8"/>
          <w:color w:val="808080"/>
          <w:sz w:val="16"/>
          <w:szCs w:val="18"/>
          <w:lang w:val="en-US"/>
        </w:rPr>
        <w:t>ru</w:t>
      </w:r>
    </w:hyperlink>
  </w:p>
  <w:p w14:paraId="0D6AA2CD" w14:textId="77777777" w:rsidR="00D764F3" w:rsidRDefault="00D764F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92FCF"/>
    <w:multiLevelType w:val="hybridMultilevel"/>
    <w:tmpl w:val="A5D8E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1667B"/>
    <w:multiLevelType w:val="hybridMultilevel"/>
    <w:tmpl w:val="2F24EF6C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" w15:restartNumberingAfterBreak="0">
    <w:nsid w:val="0CEC7EE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331A26"/>
    <w:multiLevelType w:val="hybridMultilevel"/>
    <w:tmpl w:val="4E2A08E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" w15:restartNumberingAfterBreak="0">
    <w:nsid w:val="113A133F"/>
    <w:multiLevelType w:val="hybridMultilevel"/>
    <w:tmpl w:val="0EBC8A9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5" w15:restartNumberingAfterBreak="0">
    <w:nsid w:val="1D46420E"/>
    <w:multiLevelType w:val="multilevel"/>
    <w:tmpl w:val="568255B8"/>
    <w:lvl w:ilvl="0">
      <w:start w:val="1"/>
      <w:numFmt w:val="decimal"/>
      <w:pStyle w:val="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1F8F5E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D9389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6A73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BA22BE9"/>
    <w:multiLevelType w:val="hybridMultilevel"/>
    <w:tmpl w:val="9FE22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5AE4"/>
    <w:multiLevelType w:val="multilevel"/>
    <w:tmpl w:val="0B8A081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2D832E31"/>
    <w:multiLevelType w:val="hybridMultilevel"/>
    <w:tmpl w:val="9C6C4ED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2" w15:restartNumberingAfterBreak="0">
    <w:nsid w:val="2FC55CAB"/>
    <w:multiLevelType w:val="multilevel"/>
    <w:tmpl w:val="42563BB8"/>
    <w:lvl w:ilvl="0">
      <w:start w:val="1"/>
      <w:numFmt w:val="decimal"/>
      <w:pStyle w:val="2IB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567"/>
      </w:pPr>
      <w:rPr>
        <w:rFonts w:ascii="Arial" w:hAnsi="Arial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078"/>
        </w:tabs>
        <w:ind w:left="1078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8"/>
        </w:tabs>
        <w:ind w:left="1418" w:hanging="905"/>
      </w:pPr>
      <w:rPr>
        <w:rFonts w:hint="default"/>
      </w:rPr>
    </w:lvl>
    <w:lvl w:ilvl="4">
      <w:start w:val="1"/>
      <w:numFmt w:val="decimal"/>
      <w:pStyle w:val="5IBS"/>
      <w:lvlText w:val="%1.%2.%3.%4.%5."/>
      <w:lvlJc w:val="left"/>
      <w:pPr>
        <w:tabs>
          <w:tab w:val="num" w:pos="1758"/>
        </w:tabs>
        <w:ind w:left="1758" w:hanging="107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15"/>
        </w:tabs>
        <w:ind w:left="273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5"/>
        </w:tabs>
        <w:ind w:left="323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5"/>
        </w:tabs>
        <w:ind w:left="373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35"/>
        </w:tabs>
        <w:ind w:left="4315" w:hanging="1440"/>
      </w:pPr>
      <w:rPr>
        <w:rFonts w:hint="default"/>
      </w:rPr>
    </w:lvl>
  </w:abstractNum>
  <w:abstractNum w:abstractNumId="13" w15:restartNumberingAfterBreak="0">
    <w:nsid w:val="358737C9"/>
    <w:multiLevelType w:val="multilevel"/>
    <w:tmpl w:val="F5D486A0"/>
    <w:lvl w:ilvl="0">
      <w:start w:val="1"/>
      <w:numFmt w:val="decimal"/>
      <w:pStyle w:val="3IBS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4"/>
        <w:u w:val="none"/>
      </w:rPr>
    </w:lvl>
    <w:lvl w:ilvl="1">
      <w:start w:val="1"/>
      <w:numFmt w:val="decimal"/>
      <w:pStyle w:val="1IBS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3IBS0"/>
      <w:lvlText w:val="%1.%2.%3.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  <w:u w:val="single"/>
      </w:rPr>
    </w:lvl>
    <w:lvl w:ilvl="3">
      <w:start w:val="1"/>
      <w:numFmt w:val="decimal"/>
      <w:pStyle w:val="5IBS0"/>
      <w:lvlText w:val="%1.%2.%3.%4."/>
      <w:lvlJc w:val="left"/>
      <w:pPr>
        <w:tabs>
          <w:tab w:val="num" w:pos="1457"/>
        </w:tabs>
        <w:ind w:left="1457" w:hanging="907"/>
      </w:pPr>
      <w:rPr>
        <w:rFonts w:ascii="Arial" w:hAnsi="Arial" w:hint="default"/>
        <w:b w:val="0"/>
        <w:i w:val="0"/>
        <w:sz w:val="22"/>
        <w:u w:val="single"/>
      </w:rPr>
    </w:lvl>
    <w:lvl w:ilvl="4">
      <w:start w:val="1"/>
      <w:numFmt w:val="decimal"/>
      <w:pStyle w:val="5IBS1"/>
      <w:lvlText w:val="%1.%2.%3.%4.%5."/>
      <w:lvlJc w:val="left"/>
      <w:pPr>
        <w:tabs>
          <w:tab w:val="num" w:pos="1077"/>
        </w:tabs>
        <w:ind w:left="1077" w:hanging="1077"/>
      </w:pPr>
      <w:rPr>
        <w:rFonts w:ascii="Arial" w:hAnsi="Arial" w:hint="default"/>
        <w:b w:val="0"/>
        <w:i/>
        <w:sz w:val="22"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4" w15:restartNumberingAfterBreak="0">
    <w:nsid w:val="37015A4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7B02421"/>
    <w:multiLevelType w:val="hybridMultilevel"/>
    <w:tmpl w:val="6010A0D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0258E"/>
    <w:multiLevelType w:val="hybridMultilevel"/>
    <w:tmpl w:val="9304861A"/>
    <w:lvl w:ilvl="0" w:tplc="55DC4CF8">
      <w:start w:val="1"/>
      <w:numFmt w:val="bullet"/>
      <w:pStyle w:val="IBS2"/>
      <w:lvlText w:val=""/>
      <w:lvlJc w:val="left"/>
      <w:pPr>
        <w:tabs>
          <w:tab w:val="num" w:pos="1494"/>
        </w:tabs>
        <w:ind w:left="1474" w:hanging="34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1302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B340ABD"/>
    <w:multiLevelType w:val="hybridMultilevel"/>
    <w:tmpl w:val="3CF625BA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19" w15:restartNumberingAfterBreak="0">
    <w:nsid w:val="422B3B89"/>
    <w:multiLevelType w:val="hybridMultilevel"/>
    <w:tmpl w:val="53D47920"/>
    <w:lvl w:ilvl="0" w:tplc="0419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457D1852"/>
    <w:multiLevelType w:val="hybridMultilevel"/>
    <w:tmpl w:val="E560397E"/>
    <w:lvl w:ilvl="0" w:tplc="919A3952">
      <w:start w:val="1"/>
      <w:numFmt w:val="decimal"/>
      <w:pStyle w:val="IBS"/>
      <w:lvlText w:val="%1."/>
      <w:lvlJc w:val="left"/>
      <w:pPr>
        <w:tabs>
          <w:tab w:val="num" w:pos="927"/>
        </w:tabs>
        <w:ind w:left="907" w:hanging="340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5F74D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78D2887"/>
    <w:multiLevelType w:val="hybridMultilevel"/>
    <w:tmpl w:val="1D604A8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3" w15:restartNumberingAfterBreak="0">
    <w:nsid w:val="49173E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A6B2FA8"/>
    <w:multiLevelType w:val="hybridMultilevel"/>
    <w:tmpl w:val="D6A62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D1F88"/>
    <w:multiLevelType w:val="hybridMultilevel"/>
    <w:tmpl w:val="BC909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693752"/>
    <w:multiLevelType w:val="hybridMultilevel"/>
    <w:tmpl w:val="1C1600D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7" w15:restartNumberingAfterBreak="0">
    <w:nsid w:val="5D8A5434"/>
    <w:multiLevelType w:val="hybridMultilevel"/>
    <w:tmpl w:val="87765492"/>
    <w:lvl w:ilvl="0" w:tplc="A1C0DD3A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8" w15:restartNumberingAfterBreak="0">
    <w:nsid w:val="5F384190"/>
    <w:multiLevelType w:val="hybridMultilevel"/>
    <w:tmpl w:val="D3F86402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29" w15:restartNumberingAfterBreak="0">
    <w:nsid w:val="617D42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529249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5FF2A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6DB2554"/>
    <w:multiLevelType w:val="hybridMultilevel"/>
    <w:tmpl w:val="8932E09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3" w15:restartNumberingAfterBreak="0">
    <w:nsid w:val="700844AF"/>
    <w:multiLevelType w:val="hybridMultilevel"/>
    <w:tmpl w:val="60EA7996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4" w15:restartNumberingAfterBreak="0">
    <w:nsid w:val="70FA6CE4"/>
    <w:multiLevelType w:val="hybridMultilevel"/>
    <w:tmpl w:val="7FA66E5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5" w15:restartNumberingAfterBreak="0">
    <w:nsid w:val="73875BB3"/>
    <w:multiLevelType w:val="hybridMultilevel"/>
    <w:tmpl w:val="28081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FA0ECB"/>
    <w:multiLevelType w:val="hybridMultilevel"/>
    <w:tmpl w:val="68F03164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37" w15:restartNumberingAfterBreak="0">
    <w:nsid w:val="75BE3BDD"/>
    <w:multiLevelType w:val="hybridMultilevel"/>
    <w:tmpl w:val="2ECA719A"/>
    <w:lvl w:ilvl="0" w:tplc="B33ECE4E">
      <w:start w:val="1"/>
      <w:numFmt w:val="decimal"/>
      <w:lvlText w:val="%1."/>
      <w:lvlJc w:val="left"/>
      <w:pPr>
        <w:ind w:left="6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38" w15:restartNumberingAfterBreak="0">
    <w:nsid w:val="7A585F57"/>
    <w:multiLevelType w:val="hybridMultilevel"/>
    <w:tmpl w:val="9ECEB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C2B27"/>
    <w:multiLevelType w:val="hybridMultilevel"/>
    <w:tmpl w:val="6DC811E0"/>
    <w:lvl w:ilvl="0" w:tplc="04190001">
      <w:start w:val="1"/>
      <w:numFmt w:val="bullet"/>
      <w:lvlText w:val=""/>
      <w:lvlJc w:val="left"/>
      <w:pPr>
        <w:ind w:left="10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9" w:hanging="360"/>
      </w:pPr>
      <w:rPr>
        <w:rFonts w:ascii="Wingdings" w:hAnsi="Wingdings" w:hint="default"/>
      </w:rPr>
    </w:lvl>
  </w:abstractNum>
  <w:abstractNum w:abstractNumId="40" w15:restartNumberingAfterBreak="0">
    <w:nsid w:val="7F38568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5"/>
  </w:num>
  <w:num w:numId="3">
    <w:abstractNumId w:val="12"/>
  </w:num>
  <w:num w:numId="4">
    <w:abstractNumId w:val="5"/>
  </w:num>
  <w:num w:numId="5">
    <w:abstractNumId w:val="10"/>
  </w:num>
  <w:num w:numId="6">
    <w:abstractNumId w:val="20"/>
  </w:num>
  <w:num w:numId="7">
    <w:abstractNumId w:val="13"/>
  </w:num>
  <w:num w:numId="8">
    <w:abstractNumId w:val="31"/>
  </w:num>
  <w:num w:numId="9">
    <w:abstractNumId w:val="6"/>
  </w:num>
  <w:num w:numId="10">
    <w:abstractNumId w:val="30"/>
  </w:num>
  <w:num w:numId="11">
    <w:abstractNumId w:val="21"/>
  </w:num>
  <w:num w:numId="12">
    <w:abstractNumId w:val="14"/>
  </w:num>
  <w:num w:numId="13">
    <w:abstractNumId w:val="7"/>
  </w:num>
  <w:num w:numId="14">
    <w:abstractNumId w:val="8"/>
  </w:num>
  <w:num w:numId="15">
    <w:abstractNumId w:val="17"/>
  </w:num>
  <w:num w:numId="16">
    <w:abstractNumId w:val="2"/>
  </w:num>
  <w:num w:numId="17">
    <w:abstractNumId w:val="40"/>
  </w:num>
  <w:num w:numId="18">
    <w:abstractNumId w:val="23"/>
  </w:num>
  <w:num w:numId="19">
    <w:abstractNumId w:val="29"/>
  </w:num>
  <w:num w:numId="20">
    <w:abstractNumId w:val="35"/>
  </w:num>
  <w:num w:numId="21">
    <w:abstractNumId w:val="24"/>
  </w:num>
  <w:num w:numId="22">
    <w:abstractNumId w:val="0"/>
  </w:num>
  <w:num w:numId="23">
    <w:abstractNumId w:val="19"/>
  </w:num>
  <w:num w:numId="24">
    <w:abstractNumId w:val="10"/>
  </w:num>
  <w:num w:numId="25">
    <w:abstractNumId w:val="32"/>
  </w:num>
  <w:num w:numId="26">
    <w:abstractNumId w:val="18"/>
  </w:num>
  <w:num w:numId="27">
    <w:abstractNumId w:val="4"/>
  </w:num>
  <w:num w:numId="28">
    <w:abstractNumId w:val="1"/>
  </w:num>
  <w:num w:numId="29">
    <w:abstractNumId w:val="15"/>
  </w:num>
  <w:num w:numId="30">
    <w:abstractNumId w:val="26"/>
  </w:num>
  <w:num w:numId="31">
    <w:abstractNumId w:val="36"/>
  </w:num>
  <w:num w:numId="32">
    <w:abstractNumId w:val="22"/>
  </w:num>
  <w:num w:numId="33">
    <w:abstractNumId w:val="3"/>
  </w:num>
  <w:num w:numId="34">
    <w:abstractNumId w:val="39"/>
  </w:num>
  <w:num w:numId="35">
    <w:abstractNumId w:val="34"/>
  </w:num>
  <w:num w:numId="36">
    <w:abstractNumId w:val="28"/>
  </w:num>
  <w:num w:numId="37">
    <w:abstractNumId w:val="25"/>
  </w:num>
  <w:num w:numId="38">
    <w:abstractNumId w:val="10"/>
  </w:num>
  <w:num w:numId="39">
    <w:abstractNumId w:val="11"/>
  </w:num>
  <w:num w:numId="40">
    <w:abstractNumId w:val="38"/>
  </w:num>
  <w:num w:numId="41">
    <w:abstractNumId w:val="9"/>
  </w:num>
  <w:num w:numId="42">
    <w:abstractNumId w:val="33"/>
  </w:num>
  <w:num w:numId="43">
    <w:abstractNumId w:val="37"/>
  </w:num>
  <w:num w:numId="44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23D"/>
    <w:rsid w:val="00002027"/>
    <w:rsid w:val="0000304D"/>
    <w:rsid w:val="0000345D"/>
    <w:rsid w:val="00005BBD"/>
    <w:rsid w:val="00006C3F"/>
    <w:rsid w:val="00010434"/>
    <w:rsid w:val="00010B17"/>
    <w:rsid w:val="000139A4"/>
    <w:rsid w:val="00013C0B"/>
    <w:rsid w:val="000140D5"/>
    <w:rsid w:val="00014FE5"/>
    <w:rsid w:val="000175A1"/>
    <w:rsid w:val="00020610"/>
    <w:rsid w:val="000209A7"/>
    <w:rsid w:val="0002212C"/>
    <w:rsid w:val="00022949"/>
    <w:rsid w:val="000230B4"/>
    <w:rsid w:val="00023C55"/>
    <w:rsid w:val="00024404"/>
    <w:rsid w:val="0002597D"/>
    <w:rsid w:val="0003178B"/>
    <w:rsid w:val="00032895"/>
    <w:rsid w:val="0003452B"/>
    <w:rsid w:val="00035AB9"/>
    <w:rsid w:val="0003657B"/>
    <w:rsid w:val="000377D4"/>
    <w:rsid w:val="000402A8"/>
    <w:rsid w:val="0004237F"/>
    <w:rsid w:val="00044A0A"/>
    <w:rsid w:val="00044F5E"/>
    <w:rsid w:val="000462E9"/>
    <w:rsid w:val="000501B6"/>
    <w:rsid w:val="00050425"/>
    <w:rsid w:val="000531F6"/>
    <w:rsid w:val="0005387E"/>
    <w:rsid w:val="00053CF4"/>
    <w:rsid w:val="000544F9"/>
    <w:rsid w:val="000557EF"/>
    <w:rsid w:val="0005700A"/>
    <w:rsid w:val="00057346"/>
    <w:rsid w:val="00057F45"/>
    <w:rsid w:val="00060197"/>
    <w:rsid w:val="0006073A"/>
    <w:rsid w:val="00061F6D"/>
    <w:rsid w:val="000620B0"/>
    <w:rsid w:val="00062771"/>
    <w:rsid w:val="000639AC"/>
    <w:rsid w:val="000639EA"/>
    <w:rsid w:val="000640D3"/>
    <w:rsid w:val="000655A2"/>
    <w:rsid w:val="00066E73"/>
    <w:rsid w:val="00070CB1"/>
    <w:rsid w:val="000719B7"/>
    <w:rsid w:val="00072831"/>
    <w:rsid w:val="00072AE2"/>
    <w:rsid w:val="00072CBB"/>
    <w:rsid w:val="00073076"/>
    <w:rsid w:val="000733C7"/>
    <w:rsid w:val="00073698"/>
    <w:rsid w:val="000742B8"/>
    <w:rsid w:val="000747EA"/>
    <w:rsid w:val="000774F4"/>
    <w:rsid w:val="00081220"/>
    <w:rsid w:val="00081B29"/>
    <w:rsid w:val="00082181"/>
    <w:rsid w:val="000831A2"/>
    <w:rsid w:val="00084931"/>
    <w:rsid w:val="00085823"/>
    <w:rsid w:val="000867D7"/>
    <w:rsid w:val="0008681F"/>
    <w:rsid w:val="00086A38"/>
    <w:rsid w:val="0008737D"/>
    <w:rsid w:val="0008782D"/>
    <w:rsid w:val="000915D1"/>
    <w:rsid w:val="000944E0"/>
    <w:rsid w:val="000945C9"/>
    <w:rsid w:val="00096CB6"/>
    <w:rsid w:val="000A0644"/>
    <w:rsid w:val="000A3FDA"/>
    <w:rsid w:val="000A501C"/>
    <w:rsid w:val="000A54F0"/>
    <w:rsid w:val="000A6029"/>
    <w:rsid w:val="000A7188"/>
    <w:rsid w:val="000A72DF"/>
    <w:rsid w:val="000B363A"/>
    <w:rsid w:val="000B7D5D"/>
    <w:rsid w:val="000C0977"/>
    <w:rsid w:val="000C17A0"/>
    <w:rsid w:val="000C3ED1"/>
    <w:rsid w:val="000C6B8D"/>
    <w:rsid w:val="000D20F1"/>
    <w:rsid w:val="000D2326"/>
    <w:rsid w:val="000D5B5D"/>
    <w:rsid w:val="000D6476"/>
    <w:rsid w:val="000D7052"/>
    <w:rsid w:val="000D721D"/>
    <w:rsid w:val="000E054D"/>
    <w:rsid w:val="000E234C"/>
    <w:rsid w:val="000E2EE5"/>
    <w:rsid w:val="000E3F3A"/>
    <w:rsid w:val="000E4AF9"/>
    <w:rsid w:val="000E5716"/>
    <w:rsid w:val="000F12D5"/>
    <w:rsid w:val="000F2FB1"/>
    <w:rsid w:val="000F4D6F"/>
    <w:rsid w:val="000F4EE3"/>
    <w:rsid w:val="000F712F"/>
    <w:rsid w:val="00100848"/>
    <w:rsid w:val="00101F4C"/>
    <w:rsid w:val="001029F6"/>
    <w:rsid w:val="00103168"/>
    <w:rsid w:val="001032E3"/>
    <w:rsid w:val="001034AE"/>
    <w:rsid w:val="0010532A"/>
    <w:rsid w:val="001101D9"/>
    <w:rsid w:val="00110B78"/>
    <w:rsid w:val="00110EBA"/>
    <w:rsid w:val="00111000"/>
    <w:rsid w:val="001126EE"/>
    <w:rsid w:val="00112978"/>
    <w:rsid w:val="00112F46"/>
    <w:rsid w:val="00113827"/>
    <w:rsid w:val="0011382D"/>
    <w:rsid w:val="0011607E"/>
    <w:rsid w:val="0011621A"/>
    <w:rsid w:val="00116B71"/>
    <w:rsid w:val="00116FA8"/>
    <w:rsid w:val="00117DFD"/>
    <w:rsid w:val="001201D9"/>
    <w:rsid w:val="00120B77"/>
    <w:rsid w:val="00120D8F"/>
    <w:rsid w:val="0012191E"/>
    <w:rsid w:val="00122050"/>
    <w:rsid w:val="001227A7"/>
    <w:rsid w:val="0012390F"/>
    <w:rsid w:val="00123F14"/>
    <w:rsid w:val="001257EB"/>
    <w:rsid w:val="00126E47"/>
    <w:rsid w:val="00132CFA"/>
    <w:rsid w:val="00133625"/>
    <w:rsid w:val="0013486C"/>
    <w:rsid w:val="0013528A"/>
    <w:rsid w:val="00135A94"/>
    <w:rsid w:val="0013647C"/>
    <w:rsid w:val="00137CAA"/>
    <w:rsid w:val="00137D42"/>
    <w:rsid w:val="00137FF5"/>
    <w:rsid w:val="0014022C"/>
    <w:rsid w:val="001402F9"/>
    <w:rsid w:val="00140669"/>
    <w:rsid w:val="00141384"/>
    <w:rsid w:val="001423C0"/>
    <w:rsid w:val="00143ECF"/>
    <w:rsid w:val="00144FBC"/>
    <w:rsid w:val="00146C82"/>
    <w:rsid w:val="00146C9B"/>
    <w:rsid w:val="00150026"/>
    <w:rsid w:val="00151EA7"/>
    <w:rsid w:val="00151F5F"/>
    <w:rsid w:val="00152827"/>
    <w:rsid w:val="00154200"/>
    <w:rsid w:val="0015519A"/>
    <w:rsid w:val="00157856"/>
    <w:rsid w:val="001600B0"/>
    <w:rsid w:val="00160B26"/>
    <w:rsid w:val="00161A80"/>
    <w:rsid w:val="00162041"/>
    <w:rsid w:val="00164A28"/>
    <w:rsid w:val="00166A22"/>
    <w:rsid w:val="00166E8B"/>
    <w:rsid w:val="00171BB7"/>
    <w:rsid w:val="00172EA8"/>
    <w:rsid w:val="0017443C"/>
    <w:rsid w:val="001749B5"/>
    <w:rsid w:val="00175E27"/>
    <w:rsid w:val="00176181"/>
    <w:rsid w:val="00176B43"/>
    <w:rsid w:val="0018082C"/>
    <w:rsid w:val="00180863"/>
    <w:rsid w:val="0018176D"/>
    <w:rsid w:val="001817D7"/>
    <w:rsid w:val="00183145"/>
    <w:rsid w:val="001832D4"/>
    <w:rsid w:val="001841C8"/>
    <w:rsid w:val="00184566"/>
    <w:rsid w:val="00184CCD"/>
    <w:rsid w:val="00190788"/>
    <w:rsid w:val="001918E7"/>
    <w:rsid w:val="00191A79"/>
    <w:rsid w:val="00191BB6"/>
    <w:rsid w:val="00192BC8"/>
    <w:rsid w:val="001947FF"/>
    <w:rsid w:val="00195653"/>
    <w:rsid w:val="00195F4C"/>
    <w:rsid w:val="001A0500"/>
    <w:rsid w:val="001A1A52"/>
    <w:rsid w:val="001A1FEC"/>
    <w:rsid w:val="001A2C58"/>
    <w:rsid w:val="001A3836"/>
    <w:rsid w:val="001A66D2"/>
    <w:rsid w:val="001A7C55"/>
    <w:rsid w:val="001B2C22"/>
    <w:rsid w:val="001B3086"/>
    <w:rsid w:val="001B459E"/>
    <w:rsid w:val="001B4C34"/>
    <w:rsid w:val="001B4EED"/>
    <w:rsid w:val="001B55FC"/>
    <w:rsid w:val="001B5C81"/>
    <w:rsid w:val="001C0857"/>
    <w:rsid w:val="001C0B84"/>
    <w:rsid w:val="001C0C90"/>
    <w:rsid w:val="001C4243"/>
    <w:rsid w:val="001C5173"/>
    <w:rsid w:val="001C7376"/>
    <w:rsid w:val="001D00EC"/>
    <w:rsid w:val="001D0D89"/>
    <w:rsid w:val="001D1E44"/>
    <w:rsid w:val="001D5710"/>
    <w:rsid w:val="001D5F4D"/>
    <w:rsid w:val="001E0BF8"/>
    <w:rsid w:val="001E1036"/>
    <w:rsid w:val="001E152C"/>
    <w:rsid w:val="001E1CC0"/>
    <w:rsid w:val="001E31CC"/>
    <w:rsid w:val="001E32E4"/>
    <w:rsid w:val="001E65CA"/>
    <w:rsid w:val="001E6F07"/>
    <w:rsid w:val="001E75FF"/>
    <w:rsid w:val="001E7CC2"/>
    <w:rsid w:val="001F040D"/>
    <w:rsid w:val="001F0C93"/>
    <w:rsid w:val="001F2C4A"/>
    <w:rsid w:val="001F3754"/>
    <w:rsid w:val="001F5ECA"/>
    <w:rsid w:val="001F63EE"/>
    <w:rsid w:val="001F6F37"/>
    <w:rsid w:val="001F7388"/>
    <w:rsid w:val="001F74A6"/>
    <w:rsid w:val="001F7587"/>
    <w:rsid w:val="002014CF"/>
    <w:rsid w:val="00201504"/>
    <w:rsid w:val="002016B7"/>
    <w:rsid w:val="00201FF7"/>
    <w:rsid w:val="0020282B"/>
    <w:rsid w:val="0020344D"/>
    <w:rsid w:val="00204299"/>
    <w:rsid w:val="0020512B"/>
    <w:rsid w:val="002074CC"/>
    <w:rsid w:val="0021048F"/>
    <w:rsid w:val="00210C3F"/>
    <w:rsid w:val="0021219F"/>
    <w:rsid w:val="002126D4"/>
    <w:rsid w:val="00212AAE"/>
    <w:rsid w:val="002138CF"/>
    <w:rsid w:val="00213A0A"/>
    <w:rsid w:val="00213C7C"/>
    <w:rsid w:val="00214278"/>
    <w:rsid w:val="0021542F"/>
    <w:rsid w:val="00216186"/>
    <w:rsid w:val="002162DC"/>
    <w:rsid w:val="00216C09"/>
    <w:rsid w:val="002177CB"/>
    <w:rsid w:val="00222205"/>
    <w:rsid w:val="002245FD"/>
    <w:rsid w:val="00225822"/>
    <w:rsid w:val="002264FF"/>
    <w:rsid w:val="002266C3"/>
    <w:rsid w:val="00231859"/>
    <w:rsid w:val="0023268A"/>
    <w:rsid w:val="00232CF9"/>
    <w:rsid w:val="00234B80"/>
    <w:rsid w:val="00234E24"/>
    <w:rsid w:val="002362F8"/>
    <w:rsid w:val="002416C3"/>
    <w:rsid w:val="00242EF6"/>
    <w:rsid w:val="00247439"/>
    <w:rsid w:val="0024752B"/>
    <w:rsid w:val="0024759C"/>
    <w:rsid w:val="00255F1D"/>
    <w:rsid w:val="00256928"/>
    <w:rsid w:val="00257C8C"/>
    <w:rsid w:val="00257CC5"/>
    <w:rsid w:val="00257E11"/>
    <w:rsid w:val="00260479"/>
    <w:rsid w:val="00261475"/>
    <w:rsid w:val="0026186D"/>
    <w:rsid w:val="00262396"/>
    <w:rsid w:val="00263702"/>
    <w:rsid w:val="002645C6"/>
    <w:rsid w:val="00265D66"/>
    <w:rsid w:val="00265F0B"/>
    <w:rsid w:val="002665B4"/>
    <w:rsid w:val="00266F04"/>
    <w:rsid w:val="00266FCB"/>
    <w:rsid w:val="0026751B"/>
    <w:rsid w:val="002700C6"/>
    <w:rsid w:val="002724A1"/>
    <w:rsid w:val="002759D8"/>
    <w:rsid w:val="002764A0"/>
    <w:rsid w:val="00277B24"/>
    <w:rsid w:val="00281AA0"/>
    <w:rsid w:val="0028202E"/>
    <w:rsid w:val="0028253B"/>
    <w:rsid w:val="00282E49"/>
    <w:rsid w:val="002839CA"/>
    <w:rsid w:val="00284E69"/>
    <w:rsid w:val="00284EE8"/>
    <w:rsid w:val="00285915"/>
    <w:rsid w:val="00290B00"/>
    <w:rsid w:val="00293B53"/>
    <w:rsid w:val="00294BAA"/>
    <w:rsid w:val="002970B9"/>
    <w:rsid w:val="00297395"/>
    <w:rsid w:val="002A06BE"/>
    <w:rsid w:val="002A1208"/>
    <w:rsid w:val="002A391D"/>
    <w:rsid w:val="002A4979"/>
    <w:rsid w:val="002A4D6B"/>
    <w:rsid w:val="002A5884"/>
    <w:rsid w:val="002A664E"/>
    <w:rsid w:val="002A770B"/>
    <w:rsid w:val="002B17CF"/>
    <w:rsid w:val="002B3628"/>
    <w:rsid w:val="002B3A3C"/>
    <w:rsid w:val="002B5BA2"/>
    <w:rsid w:val="002B5CC5"/>
    <w:rsid w:val="002B5E60"/>
    <w:rsid w:val="002B77DA"/>
    <w:rsid w:val="002C6E18"/>
    <w:rsid w:val="002D432B"/>
    <w:rsid w:val="002D5D3F"/>
    <w:rsid w:val="002D69C1"/>
    <w:rsid w:val="002D742C"/>
    <w:rsid w:val="002E0AAD"/>
    <w:rsid w:val="002E0D8A"/>
    <w:rsid w:val="002E134A"/>
    <w:rsid w:val="002E2014"/>
    <w:rsid w:val="002E2A47"/>
    <w:rsid w:val="002E41C2"/>
    <w:rsid w:val="002E5E0B"/>
    <w:rsid w:val="002E5E1E"/>
    <w:rsid w:val="002E64F3"/>
    <w:rsid w:val="002E66CE"/>
    <w:rsid w:val="002F017E"/>
    <w:rsid w:val="002F0A05"/>
    <w:rsid w:val="002F4EEA"/>
    <w:rsid w:val="002F616A"/>
    <w:rsid w:val="002F68A5"/>
    <w:rsid w:val="0030145C"/>
    <w:rsid w:val="00301ABC"/>
    <w:rsid w:val="003021F5"/>
    <w:rsid w:val="00302FD9"/>
    <w:rsid w:val="00304DA5"/>
    <w:rsid w:val="003074F5"/>
    <w:rsid w:val="003115CD"/>
    <w:rsid w:val="00312B96"/>
    <w:rsid w:val="00315E34"/>
    <w:rsid w:val="00321076"/>
    <w:rsid w:val="00321ECD"/>
    <w:rsid w:val="003246FA"/>
    <w:rsid w:val="003248AC"/>
    <w:rsid w:val="00324A6A"/>
    <w:rsid w:val="00324BAD"/>
    <w:rsid w:val="003275D0"/>
    <w:rsid w:val="0033079B"/>
    <w:rsid w:val="00331559"/>
    <w:rsid w:val="00331A0F"/>
    <w:rsid w:val="00331BAF"/>
    <w:rsid w:val="00334DAE"/>
    <w:rsid w:val="00344360"/>
    <w:rsid w:val="00346916"/>
    <w:rsid w:val="003509AC"/>
    <w:rsid w:val="003526F3"/>
    <w:rsid w:val="00357E4E"/>
    <w:rsid w:val="003600B5"/>
    <w:rsid w:val="0036035B"/>
    <w:rsid w:val="003641CC"/>
    <w:rsid w:val="00364349"/>
    <w:rsid w:val="00364735"/>
    <w:rsid w:val="003661D6"/>
    <w:rsid w:val="003662C8"/>
    <w:rsid w:val="00372B8F"/>
    <w:rsid w:val="00372DFB"/>
    <w:rsid w:val="003738A0"/>
    <w:rsid w:val="0037396C"/>
    <w:rsid w:val="00374F2A"/>
    <w:rsid w:val="00376860"/>
    <w:rsid w:val="0038155B"/>
    <w:rsid w:val="0038157F"/>
    <w:rsid w:val="00382773"/>
    <w:rsid w:val="00382B53"/>
    <w:rsid w:val="00383A2D"/>
    <w:rsid w:val="00384195"/>
    <w:rsid w:val="0038525F"/>
    <w:rsid w:val="00387703"/>
    <w:rsid w:val="00390ED5"/>
    <w:rsid w:val="0039136D"/>
    <w:rsid w:val="00391AD6"/>
    <w:rsid w:val="00392298"/>
    <w:rsid w:val="00393F88"/>
    <w:rsid w:val="003950FB"/>
    <w:rsid w:val="003952A4"/>
    <w:rsid w:val="003966AB"/>
    <w:rsid w:val="00397591"/>
    <w:rsid w:val="0039788C"/>
    <w:rsid w:val="00397A5C"/>
    <w:rsid w:val="003A02F3"/>
    <w:rsid w:val="003A09DA"/>
    <w:rsid w:val="003A13B7"/>
    <w:rsid w:val="003A1AF4"/>
    <w:rsid w:val="003A1C56"/>
    <w:rsid w:val="003A3BDB"/>
    <w:rsid w:val="003A3D38"/>
    <w:rsid w:val="003A4745"/>
    <w:rsid w:val="003A6020"/>
    <w:rsid w:val="003A6C73"/>
    <w:rsid w:val="003A6C7B"/>
    <w:rsid w:val="003A739B"/>
    <w:rsid w:val="003A757E"/>
    <w:rsid w:val="003B0C22"/>
    <w:rsid w:val="003B0E34"/>
    <w:rsid w:val="003B1A4F"/>
    <w:rsid w:val="003B2B31"/>
    <w:rsid w:val="003B3E5B"/>
    <w:rsid w:val="003B3E93"/>
    <w:rsid w:val="003B57FA"/>
    <w:rsid w:val="003B5F5D"/>
    <w:rsid w:val="003B6B09"/>
    <w:rsid w:val="003B6BD5"/>
    <w:rsid w:val="003B767F"/>
    <w:rsid w:val="003C1412"/>
    <w:rsid w:val="003C1623"/>
    <w:rsid w:val="003C3A82"/>
    <w:rsid w:val="003C3E4E"/>
    <w:rsid w:val="003C3EC2"/>
    <w:rsid w:val="003C5C1E"/>
    <w:rsid w:val="003C7AFA"/>
    <w:rsid w:val="003D3534"/>
    <w:rsid w:val="003D6573"/>
    <w:rsid w:val="003D6B95"/>
    <w:rsid w:val="003D6DB7"/>
    <w:rsid w:val="003E0ABD"/>
    <w:rsid w:val="003E1A68"/>
    <w:rsid w:val="003E1CEB"/>
    <w:rsid w:val="003E2738"/>
    <w:rsid w:val="003E29ED"/>
    <w:rsid w:val="003E30B3"/>
    <w:rsid w:val="003E35EC"/>
    <w:rsid w:val="003E5DCC"/>
    <w:rsid w:val="003E5F23"/>
    <w:rsid w:val="003E7AB8"/>
    <w:rsid w:val="003F0A26"/>
    <w:rsid w:val="003F0E4E"/>
    <w:rsid w:val="003F28FB"/>
    <w:rsid w:val="003F2A2B"/>
    <w:rsid w:val="003F32C8"/>
    <w:rsid w:val="003F4A13"/>
    <w:rsid w:val="003F5C32"/>
    <w:rsid w:val="003F5E0C"/>
    <w:rsid w:val="003F600E"/>
    <w:rsid w:val="003F68EC"/>
    <w:rsid w:val="00402A71"/>
    <w:rsid w:val="00402BEE"/>
    <w:rsid w:val="00403EDD"/>
    <w:rsid w:val="004051B8"/>
    <w:rsid w:val="00405458"/>
    <w:rsid w:val="00406E74"/>
    <w:rsid w:val="00407936"/>
    <w:rsid w:val="00413482"/>
    <w:rsid w:val="00413C88"/>
    <w:rsid w:val="004155A2"/>
    <w:rsid w:val="00415A43"/>
    <w:rsid w:val="004265C3"/>
    <w:rsid w:val="004272CD"/>
    <w:rsid w:val="00430578"/>
    <w:rsid w:val="0043166C"/>
    <w:rsid w:val="00431E9A"/>
    <w:rsid w:val="004322AE"/>
    <w:rsid w:val="00435E40"/>
    <w:rsid w:val="004361BD"/>
    <w:rsid w:val="00436DFB"/>
    <w:rsid w:val="00437761"/>
    <w:rsid w:val="00437DD2"/>
    <w:rsid w:val="0044154D"/>
    <w:rsid w:val="0044161E"/>
    <w:rsid w:val="00441E66"/>
    <w:rsid w:val="00441E98"/>
    <w:rsid w:val="0044214E"/>
    <w:rsid w:val="004428C3"/>
    <w:rsid w:val="004504EC"/>
    <w:rsid w:val="004518AC"/>
    <w:rsid w:val="0045204F"/>
    <w:rsid w:val="004521E1"/>
    <w:rsid w:val="0045372C"/>
    <w:rsid w:val="004548B9"/>
    <w:rsid w:val="0045541C"/>
    <w:rsid w:val="004556D6"/>
    <w:rsid w:val="004559F5"/>
    <w:rsid w:val="0045619B"/>
    <w:rsid w:val="00457AF1"/>
    <w:rsid w:val="004625F9"/>
    <w:rsid w:val="00463B86"/>
    <w:rsid w:val="004656FA"/>
    <w:rsid w:val="00466803"/>
    <w:rsid w:val="00467A56"/>
    <w:rsid w:val="00467C83"/>
    <w:rsid w:val="0047067C"/>
    <w:rsid w:val="00474A41"/>
    <w:rsid w:val="00475E0D"/>
    <w:rsid w:val="004764AF"/>
    <w:rsid w:val="00477882"/>
    <w:rsid w:val="00482D88"/>
    <w:rsid w:val="00485104"/>
    <w:rsid w:val="0048694C"/>
    <w:rsid w:val="004877EC"/>
    <w:rsid w:val="00493E87"/>
    <w:rsid w:val="004965EE"/>
    <w:rsid w:val="00496941"/>
    <w:rsid w:val="004A01A8"/>
    <w:rsid w:val="004A1BBC"/>
    <w:rsid w:val="004A5080"/>
    <w:rsid w:val="004A5749"/>
    <w:rsid w:val="004A75AA"/>
    <w:rsid w:val="004A78A1"/>
    <w:rsid w:val="004B0A2D"/>
    <w:rsid w:val="004B2266"/>
    <w:rsid w:val="004B2CAE"/>
    <w:rsid w:val="004B3029"/>
    <w:rsid w:val="004B689B"/>
    <w:rsid w:val="004B7A97"/>
    <w:rsid w:val="004C09A4"/>
    <w:rsid w:val="004C1687"/>
    <w:rsid w:val="004C30AE"/>
    <w:rsid w:val="004C3C80"/>
    <w:rsid w:val="004C446C"/>
    <w:rsid w:val="004C5BA6"/>
    <w:rsid w:val="004C660D"/>
    <w:rsid w:val="004D0043"/>
    <w:rsid w:val="004D1ACC"/>
    <w:rsid w:val="004D307C"/>
    <w:rsid w:val="004D3B75"/>
    <w:rsid w:val="004D5374"/>
    <w:rsid w:val="004E0C41"/>
    <w:rsid w:val="004E32D9"/>
    <w:rsid w:val="004E33D8"/>
    <w:rsid w:val="004E58F1"/>
    <w:rsid w:val="004E72F7"/>
    <w:rsid w:val="004F0026"/>
    <w:rsid w:val="004F15E4"/>
    <w:rsid w:val="004F16EF"/>
    <w:rsid w:val="004F3ACC"/>
    <w:rsid w:val="004F3C33"/>
    <w:rsid w:val="004F5244"/>
    <w:rsid w:val="00501978"/>
    <w:rsid w:val="005024E3"/>
    <w:rsid w:val="0050297F"/>
    <w:rsid w:val="00502C19"/>
    <w:rsid w:val="00503A17"/>
    <w:rsid w:val="00511720"/>
    <w:rsid w:val="00513D1D"/>
    <w:rsid w:val="005166A1"/>
    <w:rsid w:val="00516FA8"/>
    <w:rsid w:val="00517F96"/>
    <w:rsid w:val="00520021"/>
    <w:rsid w:val="00520A9C"/>
    <w:rsid w:val="0052400D"/>
    <w:rsid w:val="00526FC7"/>
    <w:rsid w:val="0053060B"/>
    <w:rsid w:val="005332A1"/>
    <w:rsid w:val="0053568F"/>
    <w:rsid w:val="005365AE"/>
    <w:rsid w:val="00537F65"/>
    <w:rsid w:val="00540A7C"/>
    <w:rsid w:val="00540AD6"/>
    <w:rsid w:val="00543DD4"/>
    <w:rsid w:val="00545160"/>
    <w:rsid w:val="005461F2"/>
    <w:rsid w:val="005465CC"/>
    <w:rsid w:val="00547590"/>
    <w:rsid w:val="00550563"/>
    <w:rsid w:val="00550746"/>
    <w:rsid w:val="00553DFD"/>
    <w:rsid w:val="00556B0A"/>
    <w:rsid w:val="00556DEF"/>
    <w:rsid w:val="00560B2F"/>
    <w:rsid w:val="00561C25"/>
    <w:rsid w:val="00563D27"/>
    <w:rsid w:val="00564A06"/>
    <w:rsid w:val="005671D5"/>
    <w:rsid w:val="005675F9"/>
    <w:rsid w:val="00574878"/>
    <w:rsid w:val="005760CF"/>
    <w:rsid w:val="00576D15"/>
    <w:rsid w:val="00577820"/>
    <w:rsid w:val="00577EF1"/>
    <w:rsid w:val="005823E1"/>
    <w:rsid w:val="00583362"/>
    <w:rsid w:val="005842CC"/>
    <w:rsid w:val="0058587C"/>
    <w:rsid w:val="005860C1"/>
    <w:rsid w:val="00586413"/>
    <w:rsid w:val="0058779D"/>
    <w:rsid w:val="0059123D"/>
    <w:rsid w:val="00591487"/>
    <w:rsid w:val="005923B1"/>
    <w:rsid w:val="005928A7"/>
    <w:rsid w:val="00593D2C"/>
    <w:rsid w:val="00594A97"/>
    <w:rsid w:val="00595974"/>
    <w:rsid w:val="00596314"/>
    <w:rsid w:val="00597C06"/>
    <w:rsid w:val="005A1064"/>
    <w:rsid w:val="005A26FE"/>
    <w:rsid w:val="005A285D"/>
    <w:rsid w:val="005A531C"/>
    <w:rsid w:val="005B37F5"/>
    <w:rsid w:val="005B5A36"/>
    <w:rsid w:val="005C1128"/>
    <w:rsid w:val="005C1345"/>
    <w:rsid w:val="005C1E96"/>
    <w:rsid w:val="005C2148"/>
    <w:rsid w:val="005C7195"/>
    <w:rsid w:val="005D241D"/>
    <w:rsid w:val="005D3EE2"/>
    <w:rsid w:val="005D4D6E"/>
    <w:rsid w:val="005D5132"/>
    <w:rsid w:val="005D538D"/>
    <w:rsid w:val="005D5D66"/>
    <w:rsid w:val="005D61B1"/>
    <w:rsid w:val="005D7AB5"/>
    <w:rsid w:val="005E1781"/>
    <w:rsid w:val="005E1DF1"/>
    <w:rsid w:val="005E465C"/>
    <w:rsid w:val="005E50F1"/>
    <w:rsid w:val="005E580A"/>
    <w:rsid w:val="005E6BBE"/>
    <w:rsid w:val="005E73A1"/>
    <w:rsid w:val="005F04DD"/>
    <w:rsid w:val="005F0B18"/>
    <w:rsid w:val="005F16D0"/>
    <w:rsid w:val="005F24EC"/>
    <w:rsid w:val="005F2B7A"/>
    <w:rsid w:val="005F4555"/>
    <w:rsid w:val="005F5E75"/>
    <w:rsid w:val="005F60A7"/>
    <w:rsid w:val="005F6CE2"/>
    <w:rsid w:val="005F714D"/>
    <w:rsid w:val="005F7368"/>
    <w:rsid w:val="005F75F6"/>
    <w:rsid w:val="006006C5"/>
    <w:rsid w:val="00603948"/>
    <w:rsid w:val="006052C9"/>
    <w:rsid w:val="00606639"/>
    <w:rsid w:val="00606BF3"/>
    <w:rsid w:val="00607C7A"/>
    <w:rsid w:val="006101E4"/>
    <w:rsid w:val="0061095C"/>
    <w:rsid w:val="00612569"/>
    <w:rsid w:val="006127F0"/>
    <w:rsid w:val="006145B4"/>
    <w:rsid w:val="00614BDB"/>
    <w:rsid w:val="00621387"/>
    <w:rsid w:val="006217E4"/>
    <w:rsid w:val="0062210A"/>
    <w:rsid w:val="00622814"/>
    <w:rsid w:val="00622E67"/>
    <w:rsid w:val="0062373B"/>
    <w:rsid w:val="00625248"/>
    <w:rsid w:val="00625401"/>
    <w:rsid w:val="00627315"/>
    <w:rsid w:val="00627E80"/>
    <w:rsid w:val="00630095"/>
    <w:rsid w:val="00630BB6"/>
    <w:rsid w:val="00631388"/>
    <w:rsid w:val="00631EBD"/>
    <w:rsid w:val="0063221E"/>
    <w:rsid w:val="00635468"/>
    <w:rsid w:val="006362A8"/>
    <w:rsid w:val="00637176"/>
    <w:rsid w:val="00637770"/>
    <w:rsid w:val="00640003"/>
    <w:rsid w:val="0064086C"/>
    <w:rsid w:val="00641B0B"/>
    <w:rsid w:val="00641C50"/>
    <w:rsid w:val="00641E57"/>
    <w:rsid w:val="00642302"/>
    <w:rsid w:val="0064250F"/>
    <w:rsid w:val="006446F3"/>
    <w:rsid w:val="00650646"/>
    <w:rsid w:val="006508EF"/>
    <w:rsid w:val="00651425"/>
    <w:rsid w:val="00652FD2"/>
    <w:rsid w:val="00653555"/>
    <w:rsid w:val="006535B4"/>
    <w:rsid w:val="0065381D"/>
    <w:rsid w:val="00656729"/>
    <w:rsid w:val="0065678A"/>
    <w:rsid w:val="00661F6D"/>
    <w:rsid w:val="00663C67"/>
    <w:rsid w:val="00664E22"/>
    <w:rsid w:val="006650BE"/>
    <w:rsid w:val="006665A6"/>
    <w:rsid w:val="006705C8"/>
    <w:rsid w:val="00670A1D"/>
    <w:rsid w:val="00673C6F"/>
    <w:rsid w:val="00674769"/>
    <w:rsid w:val="006750FB"/>
    <w:rsid w:val="00675540"/>
    <w:rsid w:val="00675F81"/>
    <w:rsid w:val="00676BFA"/>
    <w:rsid w:val="006773F2"/>
    <w:rsid w:val="00677DCB"/>
    <w:rsid w:val="0068009F"/>
    <w:rsid w:val="006803BE"/>
    <w:rsid w:val="00680803"/>
    <w:rsid w:val="0068367C"/>
    <w:rsid w:val="006854BD"/>
    <w:rsid w:val="006859EE"/>
    <w:rsid w:val="00686369"/>
    <w:rsid w:val="006866E4"/>
    <w:rsid w:val="00687D73"/>
    <w:rsid w:val="006909FF"/>
    <w:rsid w:val="0069262F"/>
    <w:rsid w:val="00692868"/>
    <w:rsid w:val="006946A4"/>
    <w:rsid w:val="006A05E5"/>
    <w:rsid w:val="006A25D9"/>
    <w:rsid w:val="006A288D"/>
    <w:rsid w:val="006A44AD"/>
    <w:rsid w:val="006A63DE"/>
    <w:rsid w:val="006A75BC"/>
    <w:rsid w:val="006A75D1"/>
    <w:rsid w:val="006B1C2C"/>
    <w:rsid w:val="006B21C1"/>
    <w:rsid w:val="006B6F35"/>
    <w:rsid w:val="006B7305"/>
    <w:rsid w:val="006B749B"/>
    <w:rsid w:val="006C0854"/>
    <w:rsid w:val="006C4361"/>
    <w:rsid w:val="006C50FB"/>
    <w:rsid w:val="006C5C06"/>
    <w:rsid w:val="006D0725"/>
    <w:rsid w:val="006D16E1"/>
    <w:rsid w:val="006D2278"/>
    <w:rsid w:val="006D2798"/>
    <w:rsid w:val="006D37CE"/>
    <w:rsid w:val="006D4ABE"/>
    <w:rsid w:val="006D4CEA"/>
    <w:rsid w:val="006D5682"/>
    <w:rsid w:val="006D5CA1"/>
    <w:rsid w:val="006D6707"/>
    <w:rsid w:val="006D78DE"/>
    <w:rsid w:val="006E15EA"/>
    <w:rsid w:val="006F3882"/>
    <w:rsid w:val="006F3C57"/>
    <w:rsid w:val="006F3D5D"/>
    <w:rsid w:val="006F5458"/>
    <w:rsid w:val="00700EDD"/>
    <w:rsid w:val="00702009"/>
    <w:rsid w:val="007026B8"/>
    <w:rsid w:val="00707B27"/>
    <w:rsid w:val="00710639"/>
    <w:rsid w:val="00710C31"/>
    <w:rsid w:val="007130A9"/>
    <w:rsid w:val="00713E2C"/>
    <w:rsid w:val="00714458"/>
    <w:rsid w:val="00715E58"/>
    <w:rsid w:val="00716420"/>
    <w:rsid w:val="00716932"/>
    <w:rsid w:val="00717ED7"/>
    <w:rsid w:val="00717FA3"/>
    <w:rsid w:val="00722771"/>
    <w:rsid w:val="0072440D"/>
    <w:rsid w:val="007249FA"/>
    <w:rsid w:val="00724B4C"/>
    <w:rsid w:val="00727C02"/>
    <w:rsid w:val="007314B4"/>
    <w:rsid w:val="00736B83"/>
    <w:rsid w:val="007374F7"/>
    <w:rsid w:val="00740273"/>
    <w:rsid w:val="00740832"/>
    <w:rsid w:val="00742A2A"/>
    <w:rsid w:val="00743AD3"/>
    <w:rsid w:val="0074416E"/>
    <w:rsid w:val="00745229"/>
    <w:rsid w:val="007470AE"/>
    <w:rsid w:val="00751080"/>
    <w:rsid w:val="00752863"/>
    <w:rsid w:val="00753758"/>
    <w:rsid w:val="007537DE"/>
    <w:rsid w:val="007575F0"/>
    <w:rsid w:val="0076009A"/>
    <w:rsid w:val="007616A9"/>
    <w:rsid w:val="007632FC"/>
    <w:rsid w:val="0076456B"/>
    <w:rsid w:val="00765A6C"/>
    <w:rsid w:val="00765CC1"/>
    <w:rsid w:val="0077159A"/>
    <w:rsid w:val="00771D9C"/>
    <w:rsid w:val="00776164"/>
    <w:rsid w:val="0077646F"/>
    <w:rsid w:val="0077675E"/>
    <w:rsid w:val="00776B0D"/>
    <w:rsid w:val="00780DB7"/>
    <w:rsid w:val="007810E8"/>
    <w:rsid w:val="007820A1"/>
    <w:rsid w:val="007832FB"/>
    <w:rsid w:val="00784D94"/>
    <w:rsid w:val="00787C4A"/>
    <w:rsid w:val="00790C2C"/>
    <w:rsid w:val="00790CBB"/>
    <w:rsid w:val="0079124B"/>
    <w:rsid w:val="007914D4"/>
    <w:rsid w:val="00792714"/>
    <w:rsid w:val="00793197"/>
    <w:rsid w:val="00795134"/>
    <w:rsid w:val="00796E10"/>
    <w:rsid w:val="0079739D"/>
    <w:rsid w:val="007A0621"/>
    <w:rsid w:val="007A082D"/>
    <w:rsid w:val="007A1957"/>
    <w:rsid w:val="007A1CDF"/>
    <w:rsid w:val="007A1F47"/>
    <w:rsid w:val="007A3B24"/>
    <w:rsid w:val="007A5D5A"/>
    <w:rsid w:val="007A6210"/>
    <w:rsid w:val="007A6FD9"/>
    <w:rsid w:val="007A721B"/>
    <w:rsid w:val="007B21C5"/>
    <w:rsid w:val="007B239E"/>
    <w:rsid w:val="007B4B08"/>
    <w:rsid w:val="007B638B"/>
    <w:rsid w:val="007B6D9E"/>
    <w:rsid w:val="007C0F68"/>
    <w:rsid w:val="007C20C0"/>
    <w:rsid w:val="007C3225"/>
    <w:rsid w:val="007C3B56"/>
    <w:rsid w:val="007C56CB"/>
    <w:rsid w:val="007C5EF8"/>
    <w:rsid w:val="007C6BCC"/>
    <w:rsid w:val="007C73FC"/>
    <w:rsid w:val="007D1772"/>
    <w:rsid w:val="007D3101"/>
    <w:rsid w:val="007D40CF"/>
    <w:rsid w:val="007D416C"/>
    <w:rsid w:val="007D4890"/>
    <w:rsid w:val="007D574D"/>
    <w:rsid w:val="007D6045"/>
    <w:rsid w:val="007D75B5"/>
    <w:rsid w:val="007D7935"/>
    <w:rsid w:val="007D7C69"/>
    <w:rsid w:val="007E02C1"/>
    <w:rsid w:val="007E1EF5"/>
    <w:rsid w:val="007E417F"/>
    <w:rsid w:val="007F15B5"/>
    <w:rsid w:val="007F2E05"/>
    <w:rsid w:val="007F5F2F"/>
    <w:rsid w:val="007F621A"/>
    <w:rsid w:val="007F6B74"/>
    <w:rsid w:val="00801892"/>
    <w:rsid w:val="00802FBF"/>
    <w:rsid w:val="00803701"/>
    <w:rsid w:val="00803805"/>
    <w:rsid w:val="008039D8"/>
    <w:rsid w:val="00806EAF"/>
    <w:rsid w:val="008129FD"/>
    <w:rsid w:val="0081363B"/>
    <w:rsid w:val="00814DA8"/>
    <w:rsid w:val="008152ED"/>
    <w:rsid w:val="0081723B"/>
    <w:rsid w:val="00817DDC"/>
    <w:rsid w:val="00820646"/>
    <w:rsid w:val="00820F14"/>
    <w:rsid w:val="00825405"/>
    <w:rsid w:val="008258ED"/>
    <w:rsid w:val="0082590B"/>
    <w:rsid w:val="00831129"/>
    <w:rsid w:val="00834A30"/>
    <w:rsid w:val="008370CC"/>
    <w:rsid w:val="008421D3"/>
    <w:rsid w:val="0084257D"/>
    <w:rsid w:val="00842D66"/>
    <w:rsid w:val="00843F0D"/>
    <w:rsid w:val="0084453C"/>
    <w:rsid w:val="008453D7"/>
    <w:rsid w:val="00845E9D"/>
    <w:rsid w:val="00846561"/>
    <w:rsid w:val="008503BB"/>
    <w:rsid w:val="00850B2B"/>
    <w:rsid w:val="00851919"/>
    <w:rsid w:val="00851DBC"/>
    <w:rsid w:val="00853146"/>
    <w:rsid w:val="00853669"/>
    <w:rsid w:val="00855C32"/>
    <w:rsid w:val="0086018A"/>
    <w:rsid w:val="008602AE"/>
    <w:rsid w:val="00860B14"/>
    <w:rsid w:val="00865323"/>
    <w:rsid w:val="00865A1E"/>
    <w:rsid w:val="0086624C"/>
    <w:rsid w:val="00867156"/>
    <w:rsid w:val="00870439"/>
    <w:rsid w:val="00872399"/>
    <w:rsid w:val="00872E21"/>
    <w:rsid w:val="00873B49"/>
    <w:rsid w:val="0087432D"/>
    <w:rsid w:val="0087521C"/>
    <w:rsid w:val="008766BA"/>
    <w:rsid w:val="008775D7"/>
    <w:rsid w:val="00882174"/>
    <w:rsid w:val="008823A2"/>
    <w:rsid w:val="0088249A"/>
    <w:rsid w:val="00884453"/>
    <w:rsid w:val="00885286"/>
    <w:rsid w:val="008856CA"/>
    <w:rsid w:val="0089084F"/>
    <w:rsid w:val="00891D3F"/>
    <w:rsid w:val="00892959"/>
    <w:rsid w:val="008931E5"/>
    <w:rsid w:val="00893885"/>
    <w:rsid w:val="00896020"/>
    <w:rsid w:val="008969E4"/>
    <w:rsid w:val="00897025"/>
    <w:rsid w:val="008B127C"/>
    <w:rsid w:val="008B2E39"/>
    <w:rsid w:val="008B3A01"/>
    <w:rsid w:val="008B4844"/>
    <w:rsid w:val="008B5F3A"/>
    <w:rsid w:val="008B6055"/>
    <w:rsid w:val="008B7A5C"/>
    <w:rsid w:val="008C1E22"/>
    <w:rsid w:val="008C1ECC"/>
    <w:rsid w:val="008C2366"/>
    <w:rsid w:val="008C2946"/>
    <w:rsid w:val="008C3710"/>
    <w:rsid w:val="008C429A"/>
    <w:rsid w:val="008C45AB"/>
    <w:rsid w:val="008D115C"/>
    <w:rsid w:val="008D1886"/>
    <w:rsid w:val="008D2C88"/>
    <w:rsid w:val="008D3FF7"/>
    <w:rsid w:val="008D540F"/>
    <w:rsid w:val="008D5565"/>
    <w:rsid w:val="008D7660"/>
    <w:rsid w:val="008E1301"/>
    <w:rsid w:val="008E469A"/>
    <w:rsid w:val="008E4BF7"/>
    <w:rsid w:val="008E5132"/>
    <w:rsid w:val="008E622E"/>
    <w:rsid w:val="008E7FDF"/>
    <w:rsid w:val="008F0C5E"/>
    <w:rsid w:val="008F2127"/>
    <w:rsid w:val="008F2A6A"/>
    <w:rsid w:val="008F2ACB"/>
    <w:rsid w:val="008F3969"/>
    <w:rsid w:val="008F3EFE"/>
    <w:rsid w:val="008F5585"/>
    <w:rsid w:val="008F5971"/>
    <w:rsid w:val="008F5E05"/>
    <w:rsid w:val="008F648F"/>
    <w:rsid w:val="008F7531"/>
    <w:rsid w:val="00900DFB"/>
    <w:rsid w:val="009011F3"/>
    <w:rsid w:val="00902180"/>
    <w:rsid w:val="009030F9"/>
    <w:rsid w:val="0090347F"/>
    <w:rsid w:val="00903C38"/>
    <w:rsid w:val="00905005"/>
    <w:rsid w:val="009061CE"/>
    <w:rsid w:val="0090762E"/>
    <w:rsid w:val="009145F9"/>
    <w:rsid w:val="009148E5"/>
    <w:rsid w:val="009149E2"/>
    <w:rsid w:val="009159FA"/>
    <w:rsid w:val="00915B55"/>
    <w:rsid w:val="0091631B"/>
    <w:rsid w:val="009164CA"/>
    <w:rsid w:val="009168AE"/>
    <w:rsid w:val="0092032C"/>
    <w:rsid w:val="00920855"/>
    <w:rsid w:val="00926FE9"/>
    <w:rsid w:val="0092767C"/>
    <w:rsid w:val="009303A5"/>
    <w:rsid w:val="00930586"/>
    <w:rsid w:val="009307BC"/>
    <w:rsid w:val="00931308"/>
    <w:rsid w:val="00931965"/>
    <w:rsid w:val="0093346D"/>
    <w:rsid w:val="00934AFD"/>
    <w:rsid w:val="0093506D"/>
    <w:rsid w:val="0093522E"/>
    <w:rsid w:val="00940636"/>
    <w:rsid w:val="00943060"/>
    <w:rsid w:val="0094481F"/>
    <w:rsid w:val="009457A5"/>
    <w:rsid w:val="00945E7B"/>
    <w:rsid w:val="00946AAB"/>
    <w:rsid w:val="009478E5"/>
    <w:rsid w:val="009479D7"/>
    <w:rsid w:val="00950339"/>
    <w:rsid w:val="00950654"/>
    <w:rsid w:val="009525E2"/>
    <w:rsid w:val="009527A0"/>
    <w:rsid w:val="00961727"/>
    <w:rsid w:val="00962F51"/>
    <w:rsid w:val="009655A9"/>
    <w:rsid w:val="00966409"/>
    <w:rsid w:val="009706BE"/>
    <w:rsid w:val="00970B44"/>
    <w:rsid w:val="00970FCF"/>
    <w:rsid w:val="00972C7E"/>
    <w:rsid w:val="0097327A"/>
    <w:rsid w:val="0097407B"/>
    <w:rsid w:val="00974451"/>
    <w:rsid w:val="00974F50"/>
    <w:rsid w:val="0097584D"/>
    <w:rsid w:val="009761F8"/>
    <w:rsid w:val="00976DED"/>
    <w:rsid w:val="00982B82"/>
    <w:rsid w:val="009833A1"/>
    <w:rsid w:val="00984DC5"/>
    <w:rsid w:val="00985043"/>
    <w:rsid w:val="00985DF7"/>
    <w:rsid w:val="00990813"/>
    <w:rsid w:val="00996991"/>
    <w:rsid w:val="009A1E6E"/>
    <w:rsid w:val="009A29FB"/>
    <w:rsid w:val="009A4929"/>
    <w:rsid w:val="009A4F78"/>
    <w:rsid w:val="009A58FD"/>
    <w:rsid w:val="009A5CDA"/>
    <w:rsid w:val="009A6CF0"/>
    <w:rsid w:val="009B0199"/>
    <w:rsid w:val="009B01A7"/>
    <w:rsid w:val="009B6E13"/>
    <w:rsid w:val="009B713D"/>
    <w:rsid w:val="009C0006"/>
    <w:rsid w:val="009C0007"/>
    <w:rsid w:val="009C0ACE"/>
    <w:rsid w:val="009C11A5"/>
    <w:rsid w:val="009C19A4"/>
    <w:rsid w:val="009C4092"/>
    <w:rsid w:val="009C4CEE"/>
    <w:rsid w:val="009C4D7E"/>
    <w:rsid w:val="009C4EF0"/>
    <w:rsid w:val="009C51A8"/>
    <w:rsid w:val="009C59A7"/>
    <w:rsid w:val="009C727E"/>
    <w:rsid w:val="009D026A"/>
    <w:rsid w:val="009D0FF9"/>
    <w:rsid w:val="009D1070"/>
    <w:rsid w:val="009D318E"/>
    <w:rsid w:val="009D3F15"/>
    <w:rsid w:val="009D452B"/>
    <w:rsid w:val="009E0C3D"/>
    <w:rsid w:val="009E4DED"/>
    <w:rsid w:val="009E66B2"/>
    <w:rsid w:val="009F070A"/>
    <w:rsid w:val="009F3BC3"/>
    <w:rsid w:val="009F4077"/>
    <w:rsid w:val="009F42C3"/>
    <w:rsid w:val="009F4FA8"/>
    <w:rsid w:val="009F689A"/>
    <w:rsid w:val="00A0082A"/>
    <w:rsid w:val="00A029A3"/>
    <w:rsid w:val="00A05111"/>
    <w:rsid w:val="00A0541D"/>
    <w:rsid w:val="00A06693"/>
    <w:rsid w:val="00A0683E"/>
    <w:rsid w:val="00A10A62"/>
    <w:rsid w:val="00A10F63"/>
    <w:rsid w:val="00A11CA7"/>
    <w:rsid w:val="00A12369"/>
    <w:rsid w:val="00A123D1"/>
    <w:rsid w:val="00A12FE9"/>
    <w:rsid w:val="00A13716"/>
    <w:rsid w:val="00A164A3"/>
    <w:rsid w:val="00A16511"/>
    <w:rsid w:val="00A17076"/>
    <w:rsid w:val="00A175F5"/>
    <w:rsid w:val="00A21EA5"/>
    <w:rsid w:val="00A227FC"/>
    <w:rsid w:val="00A257D1"/>
    <w:rsid w:val="00A2646C"/>
    <w:rsid w:val="00A2673B"/>
    <w:rsid w:val="00A30489"/>
    <w:rsid w:val="00A33871"/>
    <w:rsid w:val="00A338BD"/>
    <w:rsid w:val="00A339D2"/>
    <w:rsid w:val="00A33F34"/>
    <w:rsid w:val="00A3521A"/>
    <w:rsid w:val="00A375D6"/>
    <w:rsid w:val="00A37A75"/>
    <w:rsid w:val="00A45CE3"/>
    <w:rsid w:val="00A46B3C"/>
    <w:rsid w:val="00A5031F"/>
    <w:rsid w:val="00A52998"/>
    <w:rsid w:val="00A54114"/>
    <w:rsid w:val="00A54B31"/>
    <w:rsid w:val="00A5614F"/>
    <w:rsid w:val="00A60AFD"/>
    <w:rsid w:val="00A6219A"/>
    <w:rsid w:val="00A62271"/>
    <w:rsid w:val="00A64985"/>
    <w:rsid w:val="00A72336"/>
    <w:rsid w:val="00A73CDB"/>
    <w:rsid w:val="00A743B1"/>
    <w:rsid w:val="00A74DAF"/>
    <w:rsid w:val="00A7660A"/>
    <w:rsid w:val="00A77973"/>
    <w:rsid w:val="00A807BE"/>
    <w:rsid w:val="00A80F90"/>
    <w:rsid w:val="00A81B39"/>
    <w:rsid w:val="00A826EB"/>
    <w:rsid w:val="00A8316F"/>
    <w:rsid w:val="00A838D1"/>
    <w:rsid w:val="00A8447E"/>
    <w:rsid w:val="00A84DB4"/>
    <w:rsid w:val="00A85425"/>
    <w:rsid w:val="00A86D9A"/>
    <w:rsid w:val="00A905FB"/>
    <w:rsid w:val="00A90627"/>
    <w:rsid w:val="00A908CE"/>
    <w:rsid w:val="00A93073"/>
    <w:rsid w:val="00A95E3B"/>
    <w:rsid w:val="00A96B48"/>
    <w:rsid w:val="00A97F5A"/>
    <w:rsid w:val="00AA547B"/>
    <w:rsid w:val="00AA5A5B"/>
    <w:rsid w:val="00AA5D18"/>
    <w:rsid w:val="00AA6840"/>
    <w:rsid w:val="00AA7AF2"/>
    <w:rsid w:val="00AA7D90"/>
    <w:rsid w:val="00AA7FD3"/>
    <w:rsid w:val="00AB03CA"/>
    <w:rsid w:val="00AB183A"/>
    <w:rsid w:val="00AB35E6"/>
    <w:rsid w:val="00AB4D3C"/>
    <w:rsid w:val="00AB55F9"/>
    <w:rsid w:val="00AB56C7"/>
    <w:rsid w:val="00AB632F"/>
    <w:rsid w:val="00AC04B1"/>
    <w:rsid w:val="00AC0AE2"/>
    <w:rsid w:val="00AC1039"/>
    <w:rsid w:val="00AC21B6"/>
    <w:rsid w:val="00AC271C"/>
    <w:rsid w:val="00AC3EB7"/>
    <w:rsid w:val="00AC4C0A"/>
    <w:rsid w:val="00AC4F2E"/>
    <w:rsid w:val="00AC5794"/>
    <w:rsid w:val="00AC5AD5"/>
    <w:rsid w:val="00AC7EA2"/>
    <w:rsid w:val="00AD35F1"/>
    <w:rsid w:val="00AD4A4A"/>
    <w:rsid w:val="00AD603D"/>
    <w:rsid w:val="00AD678A"/>
    <w:rsid w:val="00AD68D6"/>
    <w:rsid w:val="00AD6B6D"/>
    <w:rsid w:val="00AE0ECC"/>
    <w:rsid w:val="00AE28B3"/>
    <w:rsid w:val="00AE30E6"/>
    <w:rsid w:val="00AE3CA8"/>
    <w:rsid w:val="00AE51C7"/>
    <w:rsid w:val="00AE7114"/>
    <w:rsid w:val="00AE74E8"/>
    <w:rsid w:val="00AE7EC0"/>
    <w:rsid w:val="00AF0612"/>
    <w:rsid w:val="00AF1AE3"/>
    <w:rsid w:val="00AF2F13"/>
    <w:rsid w:val="00AF340D"/>
    <w:rsid w:val="00AF388E"/>
    <w:rsid w:val="00AF3D92"/>
    <w:rsid w:val="00AF415D"/>
    <w:rsid w:val="00AF479E"/>
    <w:rsid w:val="00AF6208"/>
    <w:rsid w:val="00AF68C4"/>
    <w:rsid w:val="00B01439"/>
    <w:rsid w:val="00B01493"/>
    <w:rsid w:val="00B02E8D"/>
    <w:rsid w:val="00B030DF"/>
    <w:rsid w:val="00B0319C"/>
    <w:rsid w:val="00B04161"/>
    <w:rsid w:val="00B04BD5"/>
    <w:rsid w:val="00B056AD"/>
    <w:rsid w:val="00B05914"/>
    <w:rsid w:val="00B06685"/>
    <w:rsid w:val="00B06DC6"/>
    <w:rsid w:val="00B073C7"/>
    <w:rsid w:val="00B105B7"/>
    <w:rsid w:val="00B110E7"/>
    <w:rsid w:val="00B1130A"/>
    <w:rsid w:val="00B1135C"/>
    <w:rsid w:val="00B12EE4"/>
    <w:rsid w:val="00B15A86"/>
    <w:rsid w:val="00B16B95"/>
    <w:rsid w:val="00B177C4"/>
    <w:rsid w:val="00B17F79"/>
    <w:rsid w:val="00B25C68"/>
    <w:rsid w:val="00B26050"/>
    <w:rsid w:val="00B2679C"/>
    <w:rsid w:val="00B3038A"/>
    <w:rsid w:val="00B30885"/>
    <w:rsid w:val="00B30EF6"/>
    <w:rsid w:val="00B32F25"/>
    <w:rsid w:val="00B332B8"/>
    <w:rsid w:val="00B334C1"/>
    <w:rsid w:val="00B34AB7"/>
    <w:rsid w:val="00B3544D"/>
    <w:rsid w:val="00B35769"/>
    <w:rsid w:val="00B35EEA"/>
    <w:rsid w:val="00B408FA"/>
    <w:rsid w:val="00B41093"/>
    <w:rsid w:val="00B43E1C"/>
    <w:rsid w:val="00B44DDD"/>
    <w:rsid w:val="00B45113"/>
    <w:rsid w:val="00B462E4"/>
    <w:rsid w:val="00B46816"/>
    <w:rsid w:val="00B47183"/>
    <w:rsid w:val="00B50B19"/>
    <w:rsid w:val="00B50BD9"/>
    <w:rsid w:val="00B52437"/>
    <w:rsid w:val="00B54924"/>
    <w:rsid w:val="00B56492"/>
    <w:rsid w:val="00B60838"/>
    <w:rsid w:val="00B6326A"/>
    <w:rsid w:val="00B645FB"/>
    <w:rsid w:val="00B65580"/>
    <w:rsid w:val="00B70033"/>
    <w:rsid w:val="00B70540"/>
    <w:rsid w:val="00B70819"/>
    <w:rsid w:val="00B742DD"/>
    <w:rsid w:val="00B7484C"/>
    <w:rsid w:val="00B7505E"/>
    <w:rsid w:val="00B75957"/>
    <w:rsid w:val="00B75DD5"/>
    <w:rsid w:val="00B76E2B"/>
    <w:rsid w:val="00B81881"/>
    <w:rsid w:val="00B84A56"/>
    <w:rsid w:val="00B85C8C"/>
    <w:rsid w:val="00B90023"/>
    <w:rsid w:val="00B92A6C"/>
    <w:rsid w:val="00B92B5E"/>
    <w:rsid w:val="00B955A5"/>
    <w:rsid w:val="00B95F30"/>
    <w:rsid w:val="00B9608B"/>
    <w:rsid w:val="00B9690F"/>
    <w:rsid w:val="00BA07E6"/>
    <w:rsid w:val="00BA5033"/>
    <w:rsid w:val="00BA6D52"/>
    <w:rsid w:val="00BB0325"/>
    <w:rsid w:val="00BB0696"/>
    <w:rsid w:val="00BB124E"/>
    <w:rsid w:val="00BB27F4"/>
    <w:rsid w:val="00BB2AB4"/>
    <w:rsid w:val="00BB3DAE"/>
    <w:rsid w:val="00BB4627"/>
    <w:rsid w:val="00BB4C9F"/>
    <w:rsid w:val="00BB6032"/>
    <w:rsid w:val="00BB6C05"/>
    <w:rsid w:val="00BC1A8A"/>
    <w:rsid w:val="00BC3443"/>
    <w:rsid w:val="00BC3F71"/>
    <w:rsid w:val="00BC45DA"/>
    <w:rsid w:val="00BD07E5"/>
    <w:rsid w:val="00BD2A33"/>
    <w:rsid w:val="00BD35FC"/>
    <w:rsid w:val="00BD6835"/>
    <w:rsid w:val="00BD77E3"/>
    <w:rsid w:val="00BE195B"/>
    <w:rsid w:val="00BE1C49"/>
    <w:rsid w:val="00BE51AE"/>
    <w:rsid w:val="00BE5291"/>
    <w:rsid w:val="00BE642B"/>
    <w:rsid w:val="00BE6DC8"/>
    <w:rsid w:val="00BF08B9"/>
    <w:rsid w:val="00BF23DD"/>
    <w:rsid w:val="00BF3775"/>
    <w:rsid w:val="00BF477B"/>
    <w:rsid w:val="00BF586D"/>
    <w:rsid w:val="00C01BB7"/>
    <w:rsid w:val="00C03BD6"/>
    <w:rsid w:val="00C03C95"/>
    <w:rsid w:val="00C0419D"/>
    <w:rsid w:val="00C05ABA"/>
    <w:rsid w:val="00C068B6"/>
    <w:rsid w:val="00C11B72"/>
    <w:rsid w:val="00C145FD"/>
    <w:rsid w:val="00C17AFD"/>
    <w:rsid w:val="00C17C34"/>
    <w:rsid w:val="00C17F2E"/>
    <w:rsid w:val="00C202BF"/>
    <w:rsid w:val="00C219C5"/>
    <w:rsid w:val="00C2383E"/>
    <w:rsid w:val="00C24027"/>
    <w:rsid w:val="00C243C2"/>
    <w:rsid w:val="00C24BA0"/>
    <w:rsid w:val="00C24E7E"/>
    <w:rsid w:val="00C26BD5"/>
    <w:rsid w:val="00C27CE2"/>
    <w:rsid w:val="00C30B18"/>
    <w:rsid w:val="00C31FAC"/>
    <w:rsid w:val="00C345A6"/>
    <w:rsid w:val="00C348D4"/>
    <w:rsid w:val="00C35BB1"/>
    <w:rsid w:val="00C3719F"/>
    <w:rsid w:val="00C4064F"/>
    <w:rsid w:val="00C40B64"/>
    <w:rsid w:val="00C45B74"/>
    <w:rsid w:val="00C46538"/>
    <w:rsid w:val="00C46990"/>
    <w:rsid w:val="00C46C70"/>
    <w:rsid w:val="00C46FAA"/>
    <w:rsid w:val="00C50206"/>
    <w:rsid w:val="00C5220F"/>
    <w:rsid w:val="00C53540"/>
    <w:rsid w:val="00C53FD8"/>
    <w:rsid w:val="00C544A8"/>
    <w:rsid w:val="00C54874"/>
    <w:rsid w:val="00C54A4B"/>
    <w:rsid w:val="00C54B12"/>
    <w:rsid w:val="00C54D7D"/>
    <w:rsid w:val="00C55A86"/>
    <w:rsid w:val="00C57DE9"/>
    <w:rsid w:val="00C608AD"/>
    <w:rsid w:val="00C60A24"/>
    <w:rsid w:val="00C62BBD"/>
    <w:rsid w:val="00C634F6"/>
    <w:rsid w:val="00C64744"/>
    <w:rsid w:val="00C66B81"/>
    <w:rsid w:val="00C66E16"/>
    <w:rsid w:val="00C72F10"/>
    <w:rsid w:val="00C732F5"/>
    <w:rsid w:val="00C74D61"/>
    <w:rsid w:val="00C7686D"/>
    <w:rsid w:val="00C76A86"/>
    <w:rsid w:val="00C773B7"/>
    <w:rsid w:val="00C77E3B"/>
    <w:rsid w:val="00C8276E"/>
    <w:rsid w:val="00C83528"/>
    <w:rsid w:val="00C86712"/>
    <w:rsid w:val="00C8724C"/>
    <w:rsid w:val="00C91462"/>
    <w:rsid w:val="00C931F8"/>
    <w:rsid w:val="00C935AE"/>
    <w:rsid w:val="00C935E3"/>
    <w:rsid w:val="00C9380B"/>
    <w:rsid w:val="00C93FE5"/>
    <w:rsid w:val="00C95EF0"/>
    <w:rsid w:val="00CA03B2"/>
    <w:rsid w:val="00CA0715"/>
    <w:rsid w:val="00CA260B"/>
    <w:rsid w:val="00CA2AB7"/>
    <w:rsid w:val="00CA360B"/>
    <w:rsid w:val="00CA3CF2"/>
    <w:rsid w:val="00CA4154"/>
    <w:rsid w:val="00CA62A4"/>
    <w:rsid w:val="00CA64A1"/>
    <w:rsid w:val="00CA6726"/>
    <w:rsid w:val="00CB1B9B"/>
    <w:rsid w:val="00CB2882"/>
    <w:rsid w:val="00CB4261"/>
    <w:rsid w:val="00CB4303"/>
    <w:rsid w:val="00CB596B"/>
    <w:rsid w:val="00CB5EBE"/>
    <w:rsid w:val="00CB5FAB"/>
    <w:rsid w:val="00CB6902"/>
    <w:rsid w:val="00CC04A2"/>
    <w:rsid w:val="00CC28E9"/>
    <w:rsid w:val="00CC2A4C"/>
    <w:rsid w:val="00CC32EE"/>
    <w:rsid w:val="00CC41B4"/>
    <w:rsid w:val="00CC59E6"/>
    <w:rsid w:val="00CC711A"/>
    <w:rsid w:val="00CC7688"/>
    <w:rsid w:val="00CD51E3"/>
    <w:rsid w:val="00CE0A60"/>
    <w:rsid w:val="00CE0FDF"/>
    <w:rsid w:val="00CE1DD6"/>
    <w:rsid w:val="00CE30B6"/>
    <w:rsid w:val="00CE3725"/>
    <w:rsid w:val="00CE3C51"/>
    <w:rsid w:val="00CE3FA2"/>
    <w:rsid w:val="00CE41D8"/>
    <w:rsid w:val="00CE671A"/>
    <w:rsid w:val="00CF1DE0"/>
    <w:rsid w:val="00CF6482"/>
    <w:rsid w:val="00CF6771"/>
    <w:rsid w:val="00CF6C9C"/>
    <w:rsid w:val="00CF70A5"/>
    <w:rsid w:val="00D00DA1"/>
    <w:rsid w:val="00D014A5"/>
    <w:rsid w:val="00D019CB"/>
    <w:rsid w:val="00D01B7C"/>
    <w:rsid w:val="00D02854"/>
    <w:rsid w:val="00D035AE"/>
    <w:rsid w:val="00D03C49"/>
    <w:rsid w:val="00D04BD4"/>
    <w:rsid w:val="00D05178"/>
    <w:rsid w:val="00D07307"/>
    <w:rsid w:val="00D079F2"/>
    <w:rsid w:val="00D1328D"/>
    <w:rsid w:val="00D139BA"/>
    <w:rsid w:val="00D15AAC"/>
    <w:rsid w:val="00D15D64"/>
    <w:rsid w:val="00D16FA8"/>
    <w:rsid w:val="00D17AE4"/>
    <w:rsid w:val="00D21851"/>
    <w:rsid w:val="00D21A13"/>
    <w:rsid w:val="00D27CA6"/>
    <w:rsid w:val="00D307FD"/>
    <w:rsid w:val="00D32C6C"/>
    <w:rsid w:val="00D34EB0"/>
    <w:rsid w:val="00D35BEE"/>
    <w:rsid w:val="00D37574"/>
    <w:rsid w:val="00D4266E"/>
    <w:rsid w:val="00D43996"/>
    <w:rsid w:val="00D46A35"/>
    <w:rsid w:val="00D47DEF"/>
    <w:rsid w:val="00D50A83"/>
    <w:rsid w:val="00D50A8F"/>
    <w:rsid w:val="00D5141C"/>
    <w:rsid w:val="00D525D7"/>
    <w:rsid w:val="00D55B56"/>
    <w:rsid w:val="00D5668B"/>
    <w:rsid w:val="00D576DD"/>
    <w:rsid w:val="00D57BCC"/>
    <w:rsid w:val="00D60B95"/>
    <w:rsid w:val="00D63A2C"/>
    <w:rsid w:val="00D63C89"/>
    <w:rsid w:val="00D651F9"/>
    <w:rsid w:val="00D657D6"/>
    <w:rsid w:val="00D7159C"/>
    <w:rsid w:val="00D71E1C"/>
    <w:rsid w:val="00D71FE5"/>
    <w:rsid w:val="00D731EC"/>
    <w:rsid w:val="00D7478B"/>
    <w:rsid w:val="00D74F5F"/>
    <w:rsid w:val="00D75A10"/>
    <w:rsid w:val="00D76227"/>
    <w:rsid w:val="00D764F3"/>
    <w:rsid w:val="00D76C77"/>
    <w:rsid w:val="00D8076F"/>
    <w:rsid w:val="00D80F01"/>
    <w:rsid w:val="00D815E2"/>
    <w:rsid w:val="00D831B0"/>
    <w:rsid w:val="00D843CF"/>
    <w:rsid w:val="00D84CA7"/>
    <w:rsid w:val="00D8547D"/>
    <w:rsid w:val="00D85D13"/>
    <w:rsid w:val="00D8723B"/>
    <w:rsid w:val="00D877A2"/>
    <w:rsid w:val="00D92446"/>
    <w:rsid w:val="00D931DD"/>
    <w:rsid w:val="00D93F62"/>
    <w:rsid w:val="00D9411D"/>
    <w:rsid w:val="00D95106"/>
    <w:rsid w:val="00D9619D"/>
    <w:rsid w:val="00D962C5"/>
    <w:rsid w:val="00D96915"/>
    <w:rsid w:val="00D96F6C"/>
    <w:rsid w:val="00D97381"/>
    <w:rsid w:val="00DA41ED"/>
    <w:rsid w:val="00DA74B5"/>
    <w:rsid w:val="00DB1A14"/>
    <w:rsid w:val="00DB1E5C"/>
    <w:rsid w:val="00DB23EB"/>
    <w:rsid w:val="00DB2949"/>
    <w:rsid w:val="00DB34B4"/>
    <w:rsid w:val="00DB384D"/>
    <w:rsid w:val="00DB3886"/>
    <w:rsid w:val="00DB4218"/>
    <w:rsid w:val="00DB5D9F"/>
    <w:rsid w:val="00DB69D2"/>
    <w:rsid w:val="00DB72FB"/>
    <w:rsid w:val="00DB7C89"/>
    <w:rsid w:val="00DC05B4"/>
    <w:rsid w:val="00DC6FB3"/>
    <w:rsid w:val="00DC78AC"/>
    <w:rsid w:val="00DD1908"/>
    <w:rsid w:val="00DD1C2E"/>
    <w:rsid w:val="00DD1D2B"/>
    <w:rsid w:val="00DD204C"/>
    <w:rsid w:val="00DD41A2"/>
    <w:rsid w:val="00DD5DB7"/>
    <w:rsid w:val="00DD6F89"/>
    <w:rsid w:val="00DE1CA0"/>
    <w:rsid w:val="00DE2115"/>
    <w:rsid w:val="00DE53EE"/>
    <w:rsid w:val="00DE775C"/>
    <w:rsid w:val="00DF15C7"/>
    <w:rsid w:val="00DF1760"/>
    <w:rsid w:val="00DF35C4"/>
    <w:rsid w:val="00DF5E52"/>
    <w:rsid w:val="00DF729B"/>
    <w:rsid w:val="00E000AA"/>
    <w:rsid w:val="00E009C3"/>
    <w:rsid w:val="00E00C9D"/>
    <w:rsid w:val="00E00D8B"/>
    <w:rsid w:val="00E027C6"/>
    <w:rsid w:val="00E02CF3"/>
    <w:rsid w:val="00E045CE"/>
    <w:rsid w:val="00E05528"/>
    <w:rsid w:val="00E07A5A"/>
    <w:rsid w:val="00E1181F"/>
    <w:rsid w:val="00E1231D"/>
    <w:rsid w:val="00E17B10"/>
    <w:rsid w:val="00E216EE"/>
    <w:rsid w:val="00E22704"/>
    <w:rsid w:val="00E22F2E"/>
    <w:rsid w:val="00E23BD1"/>
    <w:rsid w:val="00E2412A"/>
    <w:rsid w:val="00E24398"/>
    <w:rsid w:val="00E2560A"/>
    <w:rsid w:val="00E257DF"/>
    <w:rsid w:val="00E31012"/>
    <w:rsid w:val="00E3155B"/>
    <w:rsid w:val="00E32015"/>
    <w:rsid w:val="00E3259E"/>
    <w:rsid w:val="00E3305D"/>
    <w:rsid w:val="00E33450"/>
    <w:rsid w:val="00E33C42"/>
    <w:rsid w:val="00E411F7"/>
    <w:rsid w:val="00E41408"/>
    <w:rsid w:val="00E41E64"/>
    <w:rsid w:val="00E43012"/>
    <w:rsid w:val="00E4405C"/>
    <w:rsid w:val="00E474AF"/>
    <w:rsid w:val="00E50D12"/>
    <w:rsid w:val="00E51D94"/>
    <w:rsid w:val="00E529D3"/>
    <w:rsid w:val="00E53003"/>
    <w:rsid w:val="00E53355"/>
    <w:rsid w:val="00E53EDD"/>
    <w:rsid w:val="00E57F3A"/>
    <w:rsid w:val="00E60DC5"/>
    <w:rsid w:val="00E60F3C"/>
    <w:rsid w:val="00E613B2"/>
    <w:rsid w:val="00E64665"/>
    <w:rsid w:val="00E65FEB"/>
    <w:rsid w:val="00E66684"/>
    <w:rsid w:val="00E71B8C"/>
    <w:rsid w:val="00E73856"/>
    <w:rsid w:val="00E7393D"/>
    <w:rsid w:val="00E73D42"/>
    <w:rsid w:val="00E74A6D"/>
    <w:rsid w:val="00E757D2"/>
    <w:rsid w:val="00E771E1"/>
    <w:rsid w:val="00E777F1"/>
    <w:rsid w:val="00E77916"/>
    <w:rsid w:val="00E80504"/>
    <w:rsid w:val="00E82491"/>
    <w:rsid w:val="00E84950"/>
    <w:rsid w:val="00E84E94"/>
    <w:rsid w:val="00E871FB"/>
    <w:rsid w:val="00E8758E"/>
    <w:rsid w:val="00E90212"/>
    <w:rsid w:val="00E90AAF"/>
    <w:rsid w:val="00E9109C"/>
    <w:rsid w:val="00E912E1"/>
    <w:rsid w:val="00E94799"/>
    <w:rsid w:val="00E95AF9"/>
    <w:rsid w:val="00E96B33"/>
    <w:rsid w:val="00EA0226"/>
    <w:rsid w:val="00EA1AA1"/>
    <w:rsid w:val="00EA25FD"/>
    <w:rsid w:val="00EA2BA1"/>
    <w:rsid w:val="00EA4663"/>
    <w:rsid w:val="00EA46D0"/>
    <w:rsid w:val="00EA7BA0"/>
    <w:rsid w:val="00EB025B"/>
    <w:rsid w:val="00EB3BE0"/>
    <w:rsid w:val="00EB3C7B"/>
    <w:rsid w:val="00EB49A3"/>
    <w:rsid w:val="00EB4AB7"/>
    <w:rsid w:val="00EB551F"/>
    <w:rsid w:val="00EB587E"/>
    <w:rsid w:val="00EB6673"/>
    <w:rsid w:val="00EB71AE"/>
    <w:rsid w:val="00EC0661"/>
    <w:rsid w:val="00EC0AD5"/>
    <w:rsid w:val="00EC1F01"/>
    <w:rsid w:val="00EC2C4C"/>
    <w:rsid w:val="00EC34B7"/>
    <w:rsid w:val="00EC4B15"/>
    <w:rsid w:val="00EC6821"/>
    <w:rsid w:val="00ED15B9"/>
    <w:rsid w:val="00ED24A8"/>
    <w:rsid w:val="00ED2EB9"/>
    <w:rsid w:val="00ED4AD3"/>
    <w:rsid w:val="00ED5D3C"/>
    <w:rsid w:val="00ED60BC"/>
    <w:rsid w:val="00EE24F8"/>
    <w:rsid w:val="00EE2E1C"/>
    <w:rsid w:val="00EE3034"/>
    <w:rsid w:val="00EE3FED"/>
    <w:rsid w:val="00EF03E5"/>
    <w:rsid w:val="00EF3880"/>
    <w:rsid w:val="00EF59B9"/>
    <w:rsid w:val="00EF5DBF"/>
    <w:rsid w:val="00EF61CC"/>
    <w:rsid w:val="00EF64CE"/>
    <w:rsid w:val="00EF73C9"/>
    <w:rsid w:val="00F011EB"/>
    <w:rsid w:val="00F036E1"/>
    <w:rsid w:val="00F03FB4"/>
    <w:rsid w:val="00F040D8"/>
    <w:rsid w:val="00F0602D"/>
    <w:rsid w:val="00F07845"/>
    <w:rsid w:val="00F11115"/>
    <w:rsid w:val="00F1208F"/>
    <w:rsid w:val="00F1485C"/>
    <w:rsid w:val="00F14A43"/>
    <w:rsid w:val="00F14AC7"/>
    <w:rsid w:val="00F16234"/>
    <w:rsid w:val="00F167D4"/>
    <w:rsid w:val="00F1740D"/>
    <w:rsid w:val="00F20064"/>
    <w:rsid w:val="00F20F09"/>
    <w:rsid w:val="00F2110E"/>
    <w:rsid w:val="00F24510"/>
    <w:rsid w:val="00F24F80"/>
    <w:rsid w:val="00F27182"/>
    <w:rsid w:val="00F276B3"/>
    <w:rsid w:val="00F30A2C"/>
    <w:rsid w:val="00F31008"/>
    <w:rsid w:val="00F31BA2"/>
    <w:rsid w:val="00F321F6"/>
    <w:rsid w:val="00F32BDB"/>
    <w:rsid w:val="00F3344E"/>
    <w:rsid w:val="00F334C2"/>
    <w:rsid w:val="00F34B1C"/>
    <w:rsid w:val="00F35994"/>
    <w:rsid w:val="00F359EC"/>
    <w:rsid w:val="00F35B56"/>
    <w:rsid w:val="00F37434"/>
    <w:rsid w:val="00F3758C"/>
    <w:rsid w:val="00F44DED"/>
    <w:rsid w:val="00F45FB9"/>
    <w:rsid w:val="00F5057B"/>
    <w:rsid w:val="00F5081A"/>
    <w:rsid w:val="00F54566"/>
    <w:rsid w:val="00F54ECB"/>
    <w:rsid w:val="00F57283"/>
    <w:rsid w:val="00F603F3"/>
    <w:rsid w:val="00F60837"/>
    <w:rsid w:val="00F61329"/>
    <w:rsid w:val="00F640FC"/>
    <w:rsid w:val="00F649D2"/>
    <w:rsid w:val="00F65E51"/>
    <w:rsid w:val="00F66139"/>
    <w:rsid w:val="00F66F9E"/>
    <w:rsid w:val="00F71015"/>
    <w:rsid w:val="00F717C4"/>
    <w:rsid w:val="00F725C3"/>
    <w:rsid w:val="00F72A16"/>
    <w:rsid w:val="00F72AFD"/>
    <w:rsid w:val="00F733BF"/>
    <w:rsid w:val="00F734A3"/>
    <w:rsid w:val="00F7416A"/>
    <w:rsid w:val="00F756BD"/>
    <w:rsid w:val="00F756EC"/>
    <w:rsid w:val="00F76B8E"/>
    <w:rsid w:val="00F77B36"/>
    <w:rsid w:val="00F801D4"/>
    <w:rsid w:val="00F821D1"/>
    <w:rsid w:val="00F83C8D"/>
    <w:rsid w:val="00F84061"/>
    <w:rsid w:val="00F845B1"/>
    <w:rsid w:val="00F86127"/>
    <w:rsid w:val="00F901DB"/>
    <w:rsid w:val="00F9067B"/>
    <w:rsid w:val="00F910E1"/>
    <w:rsid w:val="00F91A55"/>
    <w:rsid w:val="00F927B4"/>
    <w:rsid w:val="00F9288F"/>
    <w:rsid w:val="00F9536D"/>
    <w:rsid w:val="00F96F7C"/>
    <w:rsid w:val="00FA09CC"/>
    <w:rsid w:val="00FA179E"/>
    <w:rsid w:val="00FA207E"/>
    <w:rsid w:val="00FA2A0A"/>
    <w:rsid w:val="00FA6011"/>
    <w:rsid w:val="00FA671A"/>
    <w:rsid w:val="00FA6A63"/>
    <w:rsid w:val="00FB0238"/>
    <w:rsid w:val="00FB09D2"/>
    <w:rsid w:val="00FB3BE6"/>
    <w:rsid w:val="00FB3D7E"/>
    <w:rsid w:val="00FB58E0"/>
    <w:rsid w:val="00FB6319"/>
    <w:rsid w:val="00FB68E1"/>
    <w:rsid w:val="00FB7387"/>
    <w:rsid w:val="00FB73D9"/>
    <w:rsid w:val="00FC26B7"/>
    <w:rsid w:val="00FC2E25"/>
    <w:rsid w:val="00FC3255"/>
    <w:rsid w:val="00FC4E2D"/>
    <w:rsid w:val="00FD3F76"/>
    <w:rsid w:val="00FD6141"/>
    <w:rsid w:val="00FD6B9C"/>
    <w:rsid w:val="00FD7781"/>
    <w:rsid w:val="00FD78F8"/>
    <w:rsid w:val="00FD7B10"/>
    <w:rsid w:val="00FE171C"/>
    <w:rsid w:val="00FE2B51"/>
    <w:rsid w:val="00FE35AB"/>
    <w:rsid w:val="00FE4107"/>
    <w:rsid w:val="00FE67A7"/>
    <w:rsid w:val="00FE7BB4"/>
    <w:rsid w:val="00FF0042"/>
    <w:rsid w:val="00FF03AF"/>
    <w:rsid w:val="00FF4855"/>
    <w:rsid w:val="00FF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2CA29"/>
  <w15:docId w15:val="{758BF2A4-AD75-488B-94D9-7BCF04D42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3246FA"/>
  </w:style>
  <w:style w:type="paragraph" w:styleId="1">
    <w:name w:val="heading 1"/>
    <w:aliases w:val="H1,1,Заголов + По левому краю,Перед:  12 пт,После:  3 пт,Заголов"/>
    <w:basedOn w:val="a0"/>
    <w:next w:val="a0"/>
    <w:link w:val="10"/>
    <w:uiPriority w:val="9"/>
    <w:qFormat/>
    <w:rsid w:val="005E6BBE"/>
    <w:pPr>
      <w:keepNext/>
      <w:keepLines/>
      <w:numPr>
        <w:numId w:val="5"/>
      </w:numPr>
      <w:spacing w:before="240" w:after="240"/>
      <w:ind w:left="431" w:hanging="431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H2,Numbered text 3,2,h2,Раздел,Reset numbering"/>
    <w:basedOn w:val="a0"/>
    <w:next w:val="a0"/>
    <w:link w:val="20"/>
    <w:uiPriority w:val="9"/>
    <w:unhideWhenUsed/>
    <w:qFormat/>
    <w:rsid w:val="003246FA"/>
    <w:pPr>
      <w:keepNext/>
      <w:keepLines/>
      <w:numPr>
        <w:ilvl w:val="1"/>
        <w:numId w:val="5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3,H3,h3"/>
    <w:basedOn w:val="a0"/>
    <w:next w:val="a0"/>
    <w:link w:val="30"/>
    <w:uiPriority w:val="9"/>
    <w:unhideWhenUsed/>
    <w:qFormat/>
    <w:rsid w:val="003246FA"/>
    <w:pPr>
      <w:keepNext/>
      <w:keepLines/>
      <w:numPr>
        <w:ilvl w:val="2"/>
        <w:numId w:val="5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3246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0"/>
    <w:next w:val="a0"/>
    <w:link w:val="50"/>
    <w:uiPriority w:val="9"/>
    <w:unhideWhenUsed/>
    <w:qFormat/>
    <w:rsid w:val="003246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3246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3246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3246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3246FA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1F0C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1"/>
    <w:link w:val="a4"/>
    <w:uiPriority w:val="99"/>
    <w:rsid w:val="001F0C93"/>
  </w:style>
  <w:style w:type="paragraph" w:styleId="a6">
    <w:name w:val="footer"/>
    <w:basedOn w:val="a0"/>
    <w:link w:val="a7"/>
    <w:uiPriority w:val="99"/>
    <w:unhideWhenUsed/>
    <w:rsid w:val="001F0C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1"/>
    <w:link w:val="a6"/>
    <w:uiPriority w:val="99"/>
    <w:rsid w:val="001F0C93"/>
  </w:style>
  <w:style w:type="character" w:styleId="a8">
    <w:name w:val="Hyperlink"/>
    <w:uiPriority w:val="99"/>
    <w:rsid w:val="001F0C93"/>
    <w:rPr>
      <w:color w:val="0000FF"/>
      <w:u w:val="single"/>
    </w:rPr>
  </w:style>
  <w:style w:type="character" w:customStyle="1" w:styleId="20">
    <w:name w:val="Заголовок 2 Знак"/>
    <w:aliases w:val="H2 Знак,Numbered text 3 Знак,2 Знак,h2 Знак,Раздел Знак,Reset numbering Знак"/>
    <w:basedOn w:val="a1"/>
    <w:link w:val="2"/>
    <w:uiPriority w:val="9"/>
    <w:rsid w:val="003246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aliases w:val="3 Знак,H3 Знак,h3 Знак"/>
    <w:basedOn w:val="a1"/>
    <w:link w:val="3"/>
    <w:uiPriority w:val="9"/>
    <w:rsid w:val="003246F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3246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1"/>
    <w:link w:val="5"/>
    <w:uiPriority w:val="9"/>
    <w:rsid w:val="003246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10">
    <w:name w:val="Заголовок 1 Знак"/>
    <w:aliases w:val="H1 Знак,1 Знак,Заголов + По левому краю Знак,Перед:  12 пт Знак,После:  3 пт Знак,Заголов Знак"/>
    <w:basedOn w:val="a1"/>
    <w:link w:val="1"/>
    <w:uiPriority w:val="9"/>
    <w:rsid w:val="005E6B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9">
    <w:name w:val="No Spacing"/>
    <w:link w:val="aa"/>
    <w:uiPriority w:val="1"/>
    <w:qFormat/>
    <w:rsid w:val="003246FA"/>
    <w:pPr>
      <w:spacing w:after="0" w:line="240" w:lineRule="auto"/>
    </w:pPr>
    <w:rPr>
      <w:rFonts w:eastAsiaTheme="minorEastAsia"/>
      <w:lang w:eastAsia="ru-RU"/>
    </w:rPr>
  </w:style>
  <w:style w:type="character" w:customStyle="1" w:styleId="60">
    <w:name w:val="Заголовок 6 Знак"/>
    <w:basedOn w:val="a1"/>
    <w:link w:val="6"/>
    <w:uiPriority w:val="9"/>
    <w:semiHidden/>
    <w:rsid w:val="003246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70">
    <w:name w:val="Заголовок 7 Знак"/>
    <w:basedOn w:val="a1"/>
    <w:link w:val="7"/>
    <w:uiPriority w:val="9"/>
    <w:semiHidden/>
    <w:rsid w:val="003246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80">
    <w:name w:val="Заголовок 8 Знак"/>
    <w:basedOn w:val="a1"/>
    <w:link w:val="8"/>
    <w:uiPriority w:val="9"/>
    <w:semiHidden/>
    <w:rsid w:val="003246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3246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1IBS0">
    <w:name w:val="Заголовок 1 IBS"/>
    <w:next w:val="IBS0"/>
    <w:rsid w:val="0059123D"/>
    <w:pPr>
      <w:keepNext/>
      <w:spacing w:before="480" w:after="120" w:line="240" w:lineRule="auto"/>
      <w:outlineLvl w:val="0"/>
    </w:pPr>
    <w:rPr>
      <w:rFonts w:ascii="Arial" w:eastAsia="Times New Roman" w:hAnsi="Arial" w:cs="Times New Roman"/>
      <w:b/>
      <w:caps/>
      <w:sz w:val="24"/>
      <w:szCs w:val="32"/>
      <w:lang w:eastAsia="ru-RU"/>
    </w:rPr>
  </w:style>
  <w:style w:type="paragraph" w:customStyle="1" w:styleId="IBS0">
    <w:name w:val="Основной текст IBS"/>
    <w:rsid w:val="0059123D"/>
    <w:pPr>
      <w:spacing w:before="12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customStyle="1" w:styleId="IBS1">
    <w:name w:val="Подпись IBS"/>
    <w:rsid w:val="0059123D"/>
    <w:pPr>
      <w:spacing w:before="1080" w:after="0" w:line="240" w:lineRule="auto"/>
    </w:pPr>
    <w:rPr>
      <w:rFonts w:ascii="Arial" w:eastAsia="Times New Roman" w:hAnsi="Arial" w:cs="Times New Roman"/>
      <w:szCs w:val="20"/>
      <w:lang w:eastAsia="ru-RU"/>
    </w:rPr>
  </w:style>
  <w:style w:type="paragraph" w:customStyle="1" w:styleId="IBS3">
    <w:name w:val="Текст таблицы IBS"/>
    <w:rsid w:val="0059123D"/>
    <w:pPr>
      <w:spacing w:before="40" w:after="4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1">
    <w:name w:val="toc 1"/>
    <w:basedOn w:val="a0"/>
    <w:next w:val="a0"/>
    <w:uiPriority w:val="39"/>
    <w:rsid w:val="0059123D"/>
    <w:pPr>
      <w:tabs>
        <w:tab w:val="left" w:pos="440"/>
        <w:tab w:val="right" w:leader="dot" w:pos="9627"/>
      </w:tabs>
      <w:spacing w:before="120"/>
      <w:ind w:left="442" w:hanging="442"/>
    </w:pPr>
    <w:rPr>
      <w:noProof/>
      <w:lang w:val="en-US"/>
    </w:rPr>
  </w:style>
  <w:style w:type="paragraph" w:customStyle="1" w:styleId="2IBS0">
    <w:name w:val="Маркированный 2 IBS"/>
    <w:basedOn w:val="IBS0"/>
    <w:rsid w:val="0059123D"/>
    <w:pPr>
      <w:tabs>
        <w:tab w:val="num" w:pos="360"/>
      </w:tabs>
      <w:spacing w:before="60"/>
    </w:pPr>
    <w:rPr>
      <w:lang w:val="en-US"/>
    </w:rPr>
  </w:style>
  <w:style w:type="paragraph" w:customStyle="1" w:styleId="IBS4">
    <w:name w:val="IBS Основной текст"/>
    <w:link w:val="IBS5"/>
    <w:rsid w:val="0059123D"/>
    <w:pPr>
      <w:spacing w:before="12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customStyle="1" w:styleId="IBS2">
    <w:name w:val="IBS Маркированный 2"/>
    <w:basedOn w:val="IBS4"/>
    <w:rsid w:val="0059123D"/>
    <w:pPr>
      <w:numPr>
        <w:numId w:val="1"/>
      </w:numPr>
      <w:tabs>
        <w:tab w:val="clear" w:pos="1494"/>
        <w:tab w:val="num" w:pos="360"/>
      </w:tabs>
      <w:spacing w:before="60"/>
      <w:ind w:left="0" w:firstLine="0"/>
      <w:jc w:val="left"/>
    </w:pPr>
    <w:rPr>
      <w:lang w:val="en-US"/>
    </w:rPr>
  </w:style>
  <w:style w:type="paragraph" w:customStyle="1" w:styleId="IBS6">
    <w:name w:val="IBS Шапка документа"/>
    <w:next w:val="IBS4"/>
    <w:rsid w:val="0059123D"/>
    <w:pPr>
      <w:spacing w:before="480" w:after="120" w:line="240" w:lineRule="auto"/>
      <w:jc w:val="center"/>
    </w:pPr>
    <w:rPr>
      <w:rFonts w:ascii="Arial" w:eastAsia="Times New Roman" w:hAnsi="Arial" w:cs="Times New Roman"/>
      <w:b/>
      <w:sz w:val="32"/>
      <w:szCs w:val="32"/>
      <w:lang w:eastAsia="ru-RU"/>
    </w:rPr>
  </w:style>
  <w:style w:type="character" w:customStyle="1" w:styleId="IBS5">
    <w:name w:val="IBS Основной текст Знак"/>
    <w:link w:val="IBS4"/>
    <w:rsid w:val="0059123D"/>
    <w:rPr>
      <w:rFonts w:ascii="Arial" w:eastAsia="Times New Roman" w:hAnsi="Arial" w:cs="Times New Roman"/>
      <w:lang w:eastAsia="ru-RU"/>
    </w:rPr>
  </w:style>
  <w:style w:type="paragraph" w:styleId="ab">
    <w:name w:val="Body Text"/>
    <w:basedOn w:val="a0"/>
    <w:link w:val="ac"/>
    <w:rsid w:val="0059123D"/>
    <w:rPr>
      <w:rFonts w:ascii="Times New Roman" w:hAnsi="Times New Roman"/>
      <w:color w:val="FF6600"/>
      <w:sz w:val="24"/>
      <w:szCs w:val="24"/>
    </w:rPr>
  </w:style>
  <w:style w:type="character" w:customStyle="1" w:styleId="ac">
    <w:name w:val="Основной текст Знак"/>
    <w:basedOn w:val="a1"/>
    <w:link w:val="ab"/>
    <w:rsid w:val="0059123D"/>
    <w:rPr>
      <w:rFonts w:ascii="Times New Roman" w:eastAsia="Times New Roman" w:hAnsi="Times New Roman" w:cs="Times New Roman"/>
      <w:color w:val="FF6600"/>
      <w:sz w:val="24"/>
      <w:szCs w:val="24"/>
      <w:lang w:eastAsia="ru-RU"/>
    </w:rPr>
  </w:style>
  <w:style w:type="paragraph" w:styleId="31">
    <w:name w:val="Body Text Indent 3"/>
    <w:basedOn w:val="a0"/>
    <w:link w:val="32"/>
    <w:rsid w:val="0059123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59123D"/>
    <w:rPr>
      <w:rFonts w:ascii="Arial" w:eastAsia="Times New Roman" w:hAnsi="Arial" w:cs="Times New Roman"/>
      <w:sz w:val="16"/>
      <w:szCs w:val="16"/>
      <w:lang w:eastAsia="ru-RU"/>
    </w:rPr>
  </w:style>
  <w:style w:type="paragraph" w:customStyle="1" w:styleId="ad">
    <w:name w:val="Простой"/>
    <w:basedOn w:val="a0"/>
    <w:rsid w:val="0059123D"/>
    <w:rPr>
      <w:color w:val="000000"/>
      <w:spacing w:val="-4"/>
      <w:sz w:val="20"/>
      <w:szCs w:val="20"/>
    </w:rPr>
  </w:style>
  <w:style w:type="paragraph" w:styleId="ae">
    <w:name w:val="Balloon Text"/>
    <w:basedOn w:val="a0"/>
    <w:link w:val="af"/>
    <w:uiPriority w:val="99"/>
    <w:semiHidden/>
    <w:unhideWhenUsed/>
    <w:rsid w:val="0059123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59123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uiPriority w:val="34"/>
    <w:qFormat/>
    <w:rsid w:val="003246FA"/>
    <w:pPr>
      <w:ind w:left="720"/>
      <w:contextualSpacing/>
    </w:pPr>
  </w:style>
  <w:style w:type="paragraph" w:styleId="21">
    <w:name w:val="toc 2"/>
    <w:basedOn w:val="a0"/>
    <w:next w:val="a0"/>
    <w:autoRedefine/>
    <w:uiPriority w:val="39"/>
    <w:unhideWhenUsed/>
    <w:rsid w:val="000531F6"/>
    <w:pPr>
      <w:tabs>
        <w:tab w:val="left" w:pos="880"/>
        <w:tab w:val="right" w:leader="dot" w:pos="9639"/>
      </w:tabs>
      <w:spacing w:after="100"/>
      <w:ind w:left="220"/>
    </w:pPr>
  </w:style>
  <w:style w:type="paragraph" w:customStyle="1" w:styleId="2IBS">
    <w:name w:val="Нумерованный список 2 IBS"/>
    <w:rsid w:val="00545160"/>
    <w:pPr>
      <w:numPr>
        <w:numId w:val="3"/>
      </w:numPr>
      <w:tabs>
        <w:tab w:val="clear" w:pos="397"/>
        <w:tab w:val="num" w:pos="735"/>
      </w:tabs>
      <w:spacing w:before="60" w:after="0" w:line="240" w:lineRule="auto"/>
      <w:ind w:left="737" w:hanging="567"/>
      <w:jc w:val="both"/>
    </w:pPr>
    <w:rPr>
      <w:rFonts w:ascii="Arial" w:eastAsia="Times New Roman" w:hAnsi="Arial" w:cs="Times New Roman"/>
      <w:lang w:eastAsia="ru-RU"/>
    </w:rPr>
  </w:style>
  <w:style w:type="paragraph" w:customStyle="1" w:styleId="5IBS">
    <w:name w:val="Нумерованный список 5 IBS"/>
    <w:rsid w:val="00545160"/>
    <w:pPr>
      <w:numPr>
        <w:ilvl w:val="4"/>
        <w:numId w:val="3"/>
      </w:numPr>
      <w:spacing w:before="60" w:after="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f1">
    <w:name w:val="Normal (Web)"/>
    <w:basedOn w:val="a0"/>
    <w:rsid w:val="00AD678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33">
    <w:name w:val="toc 3"/>
    <w:basedOn w:val="a0"/>
    <w:next w:val="a0"/>
    <w:autoRedefine/>
    <w:uiPriority w:val="39"/>
    <w:unhideWhenUsed/>
    <w:rsid w:val="00E771E1"/>
    <w:pPr>
      <w:spacing w:after="100"/>
      <w:ind w:left="440"/>
    </w:pPr>
  </w:style>
  <w:style w:type="character" w:styleId="af2">
    <w:name w:val="Emphasis"/>
    <w:basedOn w:val="a1"/>
    <w:uiPriority w:val="20"/>
    <w:qFormat/>
    <w:rsid w:val="003246FA"/>
    <w:rPr>
      <w:b/>
      <w:bCs/>
      <w:i w:val="0"/>
      <w:iCs w:val="0"/>
    </w:rPr>
  </w:style>
  <w:style w:type="character" w:customStyle="1" w:styleId="aa">
    <w:name w:val="Без интервала Знак"/>
    <w:basedOn w:val="a1"/>
    <w:link w:val="a9"/>
    <w:uiPriority w:val="1"/>
    <w:rsid w:val="003246FA"/>
    <w:rPr>
      <w:rFonts w:eastAsiaTheme="minorEastAsia"/>
      <w:lang w:eastAsia="ru-RU"/>
    </w:rPr>
  </w:style>
  <w:style w:type="paragraph" w:styleId="af3">
    <w:name w:val="TOC Heading"/>
    <w:basedOn w:val="1"/>
    <w:next w:val="a0"/>
    <w:uiPriority w:val="39"/>
    <w:unhideWhenUsed/>
    <w:qFormat/>
    <w:rsid w:val="003246FA"/>
    <w:pPr>
      <w:numPr>
        <w:numId w:val="0"/>
      </w:numPr>
      <w:outlineLvl w:val="9"/>
    </w:pPr>
    <w:rPr>
      <w:lang w:eastAsia="ru-RU"/>
    </w:rPr>
  </w:style>
  <w:style w:type="paragraph" w:customStyle="1" w:styleId="IBS7">
    <w:name w:val="Нижний колонтитул IBS"/>
    <w:next w:val="a0"/>
    <w:rsid w:val="003246FA"/>
    <w:pPr>
      <w:tabs>
        <w:tab w:val="right" w:pos="9540"/>
      </w:tabs>
    </w:pPr>
    <w:rPr>
      <w:rFonts w:ascii="Arial" w:eastAsiaTheme="minorEastAsia" w:hAnsi="Arial"/>
      <w:sz w:val="16"/>
      <w:lang w:eastAsia="ru-RU"/>
    </w:rPr>
  </w:style>
  <w:style w:type="character" w:customStyle="1" w:styleId="DFN">
    <w:name w:val="DFN"/>
    <w:basedOn w:val="a1"/>
    <w:rsid w:val="0003657B"/>
    <w:rPr>
      <w:b/>
    </w:rPr>
  </w:style>
  <w:style w:type="paragraph" w:customStyle="1" w:styleId="IBS8">
    <w:name w:val="IBS Текст таблицы"/>
    <w:rsid w:val="0003657B"/>
    <w:pPr>
      <w:spacing w:before="40" w:after="40"/>
    </w:pPr>
    <w:rPr>
      <w:rFonts w:ascii="Arial" w:eastAsiaTheme="minorEastAsia" w:hAnsi="Arial"/>
      <w:lang w:eastAsia="ru-RU"/>
    </w:rPr>
  </w:style>
  <w:style w:type="paragraph" w:customStyle="1" w:styleId="IBS9">
    <w:name w:val="IBS Шапка таблицы"/>
    <w:rsid w:val="0003657B"/>
    <w:pPr>
      <w:spacing w:before="120" w:after="60"/>
      <w:jc w:val="center"/>
    </w:pPr>
    <w:rPr>
      <w:rFonts w:ascii="Arial" w:eastAsiaTheme="minorEastAsia" w:hAnsi="Arial"/>
      <w:b/>
      <w:bCs/>
      <w:lang w:eastAsia="ru-RU"/>
    </w:rPr>
  </w:style>
  <w:style w:type="character" w:styleId="af4">
    <w:name w:val="annotation reference"/>
    <w:basedOn w:val="a1"/>
    <w:uiPriority w:val="99"/>
    <w:semiHidden/>
    <w:unhideWhenUsed/>
    <w:rsid w:val="007B4B08"/>
    <w:rPr>
      <w:sz w:val="16"/>
      <w:szCs w:val="16"/>
    </w:rPr>
  </w:style>
  <w:style w:type="paragraph" w:styleId="af5">
    <w:name w:val="annotation text"/>
    <w:basedOn w:val="a0"/>
    <w:link w:val="af6"/>
    <w:uiPriority w:val="99"/>
    <w:unhideWhenUsed/>
    <w:rsid w:val="007B4B08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1"/>
    <w:link w:val="af5"/>
    <w:uiPriority w:val="99"/>
    <w:rsid w:val="007B4B08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7B4B08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7B4B08"/>
    <w:rPr>
      <w:b/>
      <w:bCs/>
      <w:sz w:val="20"/>
      <w:szCs w:val="20"/>
    </w:rPr>
  </w:style>
  <w:style w:type="paragraph" w:styleId="af9">
    <w:name w:val="Revision"/>
    <w:hidden/>
    <w:uiPriority w:val="99"/>
    <w:semiHidden/>
    <w:rsid w:val="00F60837"/>
    <w:pPr>
      <w:spacing w:after="0" w:line="240" w:lineRule="auto"/>
    </w:pPr>
  </w:style>
  <w:style w:type="paragraph" w:customStyle="1" w:styleId="IBSa">
    <w:name w:val="IBS Название таблицы"/>
    <w:basedOn w:val="IBS4"/>
    <w:next w:val="IBS4"/>
    <w:rsid w:val="005465CC"/>
    <w:pPr>
      <w:keepNext/>
      <w:spacing w:after="120"/>
      <w:ind w:left="1208" w:hanging="1208"/>
      <w:jc w:val="left"/>
    </w:pPr>
    <w:rPr>
      <w:b/>
      <w:i/>
    </w:rPr>
  </w:style>
  <w:style w:type="paragraph" w:customStyle="1" w:styleId="a">
    <w:name w:val="Список нумерованный в тексте"/>
    <w:basedOn w:val="IBS0"/>
    <w:rsid w:val="005465CC"/>
    <w:pPr>
      <w:numPr>
        <w:numId w:val="2"/>
      </w:numPr>
    </w:pPr>
    <w:rPr>
      <w:lang w:val="en-US"/>
    </w:rPr>
  </w:style>
  <w:style w:type="paragraph" w:customStyle="1" w:styleId="IBS">
    <w:name w:val="IBS Список нумерованный в тексте"/>
    <w:basedOn w:val="IBS4"/>
    <w:rsid w:val="005465CC"/>
    <w:pPr>
      <w:numPr>
        <w:numId w:val="6"/>
      </w:numPr>
      <w:jc w:val="left"/>
    </w:pPr>
    <w:rPr>
      <w:lang w:val="en-US"/>
    </w:rPr>
  </w:style>
  <w:style w:type="table" w:styleId="afa">
    <w:name w:val="Table Grid"/>
    <w:basedOn w:val="a2"/>
    <w:uiPriority w:val="39"/>
    <w:rsid w:val="00546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IBS">
    <w:name w:val="Ненумерованный список 1 IBS"/>
    <w:rsid w:val="005465CC"/>
    <w:pPr>
      <w:numPr>
        <w:ilvl w:val="1"/>
        <w:numId w:val="7"/>
      </w:numPr>
      <w:tabs>
        <w:tab w:val="clear" w:pos="567"/>
        <w:tab w:val="num" w:pos="700"/>
      </w:tabs>
      <w:spacing w:before="120" w:after="0" w:line="240" w:lineRule="auto"/>
      <w:ind w:left="680" w:hanging="34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3IBS">
    <w:name w:val="Ненумерованный список 3 IBS"/>
    <w:rsid w:val="005465CC"/>
    <w:pPr>
      <w:numPr>
        <w:numId w:val="7"/>
      </w:numPr>
      <w:tabs>
        <w:tab w:val="clear" w:pos="397"/>
        <w:tab w:val="num" w:pos="210"/>
        <w:tab w:val="num" w:pos="1021"/>
      </w:tabs>
      <w:spacing w:before="60" w:after="0" w:line="240" w:lineRule="auto"/>
      <w:ind w:left="1020" w:hanging="340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5IBS0">
    <w:name w:val="Ненумерованный список 5 IBS"/>
    <w:rsid w:val="005465CC"/>
    <w:pPr>
      <w:numPr>
        <w:ilvl w:val="3"/>
        <w:numId w:val="7"/>
      </w:num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3IBS0">
    <w:name w:val="Нумерованный заголовок 3 IBS"/>
    <w:next w:val="IBS0"/>
    <w:rsid w:val="005465CC"/>
    <w:pPr>
      <w:keepNext/>
      <w:numPr>
        <w:ilvl w:val="2"/>
        <w:numId w:val="7"/>
      </w:numPr>
      <w:spacing w:before="120" w:after="0" w:line="240" w:lineRule="auto"/>
      <w:outlineLvl w:val="2"/>
    </w:pPr>
    <w:rPr>
      <w:rFonts w:ascii="Arial" w:eastAsia="Times New Roman" w:hAnsi="Arial" w:cs="Times New Roman"/>
      <w:b/>
      <w:szCs w:val="20"/>
      <w:u w:val="single"/>
      <w:lang w:eastAsia="ru-RU"/>
    </w:rPr>
  </w:style>
  <w:style w:type="paragraph" w:customStyle="1" w:styleId="5IBS1">
    <w:name w:val="Нумерованный заголовок 5 IBS"/>
    <w:next w:val="IBS0"/>
    <w:rsid w:val="005465CC"/>
    <w:pPr>
      <w:keepNext/>
      <w:numPr>
        <w:ilvl w:val="4"/>
        <w:numId w:val="7"/>
      </w:numPr>
      <w:spacing w:before="120" w:after="0" w:line="240" w:lineRule="auto"/>
      <w:outlineLvl w:val="4"/>
    </w:pPr>
    <w:rPr>
      <w:rFonts w:ascii="Arial" w:eastAsia="Times New Roman" w:hAnsi="Arial" w:cs="Times New Roman"/>
      <w:i/>
      <w:szCs w:val="20"/>
      <w:u w:val="single"/>
      <w:lang w:eastAsia="ru-RU"/>
    </w:rPr>
  </w:style>
  <w:style w:type="paragraph" w:customStyle="1" w:styleId="afb">
    <w:name w:val="Основной ПР"/>
    <w:link w:val="afc"/>
    <w:qFormat/>
    <w:rsid w:val="005E6BBE"/>
    <w:pPr>
      <w:spacing w:before="120" w:after="120" w:line="360" w:lineRule="auto"/>
      <w:ind w:firstLine="329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c">
    <w:name w:val="Основной ПР Знак"/>
    <w:basedOn w:val="IBS5"/>
    <w:link w:val="afb"/>
    <w:rsid w:val="005E6BBE"/>
    <w:rPr>
      <w:rFonts w:ascii="Arial" w:eastAsia="Times New Roman" w:hAnsi="Arial" w:cs="Times New Roman"/>
      <w:lang w:eastAsia="ru-RU"/>
    </w:rPr>
  </w:style>
  <w:style w:type="paragraph" w:customStyle="1" w:styleId="TableHeading">
    <w:name w:val="Table Heading"/>
    <w:basedOn w:val="a0"/>
    <w:rsid w:val="001402F9"/>
    <w:pPr>
      <w:keepLines/>
      <w:spacing w:before="120" w:after="120" w:line="240" w:lineRule="auto"/>
      <w:jc w:val="both"/>
    </w:pPr>
    <w:rPr>
      <w:rFonts w:ascii="Book Antiqua" w:eastAsia="Times New Roman" w:hAnsi="Book Antiqua" w:cs="Times New Roman"/>
      <w:b/>
      <w:sz w:val="16"/>
      <w:szCs w:val="20"/>
      <w:lang w:val="en-US" w:eastAsia="ru-RU"/>
    </w:rPr>
  </w:style>
  <w:style w:type="character" w:styleId="afd">
    <w:name w:val="Unresolved Mention"/>
    <w:basedOn w:val="a1"/>
    <w:uiPriority w:val="99"/>
    <w:semiHidden/>
    <w:unhideWhenUsed/>
    <w:rsid w:val="008D115C"/>
    <w:rPr>
      <w:color w:val="605E5C"/>
      <w:shd w:val="clear" w:color="auto" w:fill="E1DFDD"/>
    </w:rPr>
  </w:style>
  <w:style w:type="character" w:styleId="afe">
    <w:name w:val="FollowedHyperlink"/>
    <w:basedOn w:val="a1"/>
    <w:uiPriority w:val="99"/>
    <w:semiHidden/>
    <w:unhideWhenUsed/>
    <w:rsid w:val="00C6474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6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numbering" Target="numbering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-adviser.ru" TargetMode="External"/><Relationship Id="rId2" Type="http://schemas.openxmlformats.org/officeDocument/2006/relationships/image" Target="cid:image001.jpg@01CDD3E1.63709F80" TargetMode="External"/><Relationship Id="rId1" Type="http://schemas.openxmlformats.org/officeDocument/2006/relationships/image" Target="media/image15.jpeg"/><Relationship Id="rId4" Type="http://schemas.openxmlformats.org/officeDocument/2006/relationships/hyperlink" Target="mailto:bsa@bs-adviser.r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s-adviser.ru" TargetMode="External"/><Relationship Id="rId2" Type="http://schemas.openxmlformats.org/officeDocument/2006/relationships/image" Target="cid:image001.jpg@01CDD3E1.63709F80" TargetMode="External"/><Relationship Id="rId1" Type="http://schemas.openxmlformats.org/officeDocument/2006/relationships/image" Target="media/image15.jpeg"/><Relationship Id="rId4" Type="http://schemas.openxmlformats.org/officeDocument/2006/relationships/hyperlink" Target="mailto:bsa@bs-adviser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Gukasyan\&#1056;&#1072;&#1073;&#1086;&#1095;&#1080;&#1081;%20&#1089;&#1090;&#1086;&#1083;\&#1041;&#1083;&#1072;&#1085;&#1082;%20BSA%20Grey.dotx" TargetMode="External"/></Relationships>
</file>

<file path=word/theme/theme1.xml><?xml version="1.0" encoding="utf-8"?>
<a:theme xmlns:a="http://schemas.openxmlformats.org/drawingml/2006/main" name="BSA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AGukasyan@bs-adviser.ru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BEF07F3-13BF-4B75-A63C-267E7A58F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BSA Grey.dotx</Template>
  <TotalTime>13198</TotalTime>
  <Pages>9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админа NAV
Настройка EFT Газпромбанк</vt:lpstr>
    </vt:vector>
  </TitlesOfParts>
  <Company>Microsoft</Company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пользователя
Запуск BSA Retail</dc:title>
  <dc:subject>BSA Retail</dc:subject>
  <dc:creator>Гукасян А.В.</dc:creator>
  <cp:keywords/>
  <dc:description/>
  <cp:lastModifiedBy> </cp:lastModifiedBy>
  <cp:revision>246</cp:revision>
  <dcterms:created xsi:type="dcterms:W3CDTF">2013-10-15T10:48:00Z</dcterms:created>
  <dcterms:modified xsi:type="dcterms:W3CDTF">2025-11-07T11:50:00Z</dcterms:modified>
</cp:coreProperties>
</file>