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15226509"/>
        <w:docPartObj>
          <w:docPartGallery w:val="Cover Pages"/>
          <w:docPartUnique/>
        </w:docPartObj>
      </w:sdtPr>
      <w:sdtEndPr/>
      <w:sdtContent>
        <w:p w14:paraId="60D6DE05" w14:textId="6189307A" w:rsidR="003246FA" w:rsidRDefault="003246FA" w:rsidP="00B332B8">
          <w:pPr>
            <w:spacing w:line="360" w:lineRule="auto"/>
          </w:pPr>
        </w:p>
        <w:p w14:paraId="2E104F64" w14:textId="215BE90C" w:rsidR="003246FA" w:rsidRDefault="000531F6" w:rsidP="00B332B8">
          <w:pPr>
            <w:spacing w:line="360" w:lineRule="auto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E81905" wp14:editId="50D15A69">
                    <wp:simplePos x="0" y="0"/>
                    <wp:positionH relativeFrom="page">
                      <wp:posOffset>-365760</wp:posOffset>
                    </wp:positionH>
                    <wp:positionV relativeFrom="page">
                      <wp:posOffset>2560320</wp:posOffset>
                    </wp:positionV>
                    <wp:extent cx="7796530" cy="2766060"/>
                    <wp:effectExtent l="0" t="0" r="0" b="1524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96530" cy="2766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ADA8E" w14:textId="42937897" w:rsidR="000F4EE3" w:rsidRDefault="008F6A1A" w:rsidP="005E6BBE">
                                <w:pPr>
                                  <w:jc w:val="right"/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503761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277B24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Инструкция админ</w:t>
                                    </w:r>
                                    <w:r w:rsidR="00D7478B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истратора</w:t>
                                    </w:r>
                                    <w:r w:rsidR="00277B24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br/>
                                      <w:t xml:space="preserve">Настройка </w:t>
                                    </w:r>
                                    <w:r w:rsidR="00B76E2B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BSA R</w:t>
                                    </w:r>
                                    <w:r w:rsid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  <w:lang w:val="en-US"/>
                                      </w:rPr>
                                      <w:t>etail</w:t>
                                    </w:r>
                                  </w:sdtContent>
                                </w:sdt>
                                <w:r w:rsidR="00FB0238" w:rsidRPr="00FB0238"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  <w:br/>
                                </w:r>
                              </w:p>
                              <w:p w14:paraId="2D7AB912" w14:textId="5F53E969" w:rsidR="00D764F3" w:rsidRDefault="008F6A1A" w:rsidP="005E6BB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360490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76E2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US"/>
                                      </w:rPr>
                                      <w:t>BSA Retail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520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8190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-28.8pt;margin-top:201.6pt;width:613.9pt;height:21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" filled="f" stroked="f" strokeweight=".5pt">
                    <v:textbox inset="32mm,0,54pt,0">
                      <w:txbxContent>
                        <w:p w14:paraId="5EFADA8E" w14:textId="42937897" w:rsidR="000F4EE3" w:rsidRDefault="00E60FAD" w:rsidP="005E6BBE">
                          <w:pPr>
                            <w:jc w:val="right"/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64"/>
                              </w:rPr>
                              <w:alias w:val="Название"/>
                              <w:tag w:val=""/>
                              <w:id w:val="-1503761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77B24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Инструкция админ</w:t>
                              </w:r>
                              <w:r w:rsidR="00D7478B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истратора</w:t>
                              </w:r>
                              <w:r w:rsidR="00277B24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br/>
                                <w:t xml:space="preserve">Настройка </w:t>
                              </w:r>
                              <w:r w:rsidR="00B76E2B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BSA R</w:t>
                              </w:r>
                              <w:r w:rsid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  <w:lang w:val="en-US"/>
                                </w:rPr>
                                <w:t>etail</w:t>
                              </w:r>
                            </w:sdtContent>
                          </w:sdt>
                          <w:r w:rsidR="00FB0238" w:rsidRPr="00FB0238"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  <w:br/>
                          </w:r>
                        </w:p>
                        <w:p w14:paraId="2D7AB912" w14:textId="5F53E969" w:rsidR="00D764F3" w:rsidRDefault="00E60FAD" w:rsidP="005E6BB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360490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76E2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US"/>
                                </w:rPr>
                                <w:t>BSA Retail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246FA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81193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C2868B" w14:textId="77777777" w:rsidR="003246FA" w:rsidRDefault="003246FA" w:rsidP="00B332B8">
          <w:pPr>
            <w:pStyle w:val="af3"/>
            <w:spacing w:line="360" w:lineRule="auto"/>
          </w:pPr>
          <w:r>
            <w:t>Оглавление</w:t>
          </w:r>
        </w:p>
        <w:p w14:paraId="031DB9A1" w14:textId="5078B421" w:rsidR="0065679A" w:rsidRDefault="003246FA">
          <w:pPr>
            <w:pStyle w:val="11"/>
            <w:rPr>
              <w:rFonts w:eastAsiaTheme="minorEastAsia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503468" w:history="1">
            <w:r w:rsidR="0065679A" w:rsidRPr="00FD6DFA">
              <w:rPr>
                <w:rStyle w:val="a8"/>
              </w:rPr>
              <w:t>2</w:t>
            </w:r>
            <w:r w:rsidR="0065679A">
              <w:rPr>
                <w:rFonts w:eastAsiaTheme="minorEastAsia"/>
                <w:lang w:val="ru-RU" w:eastAsia="ru-RU"/>
              </w:rPr>
              <w:tab/>
            </w:r>
            <w:r w:rsidR="0065679A" w:rsidRPr="00FD6DFA">
              <w:rPr>
                <w:rStyle w:val="a8"/>
              </w:rPr>
              <w:t>Установка дополнительных компонент</w:t>
            </w:r>
            <w:r w:rsidR="0065679A">
              <w:rPr>
                <w:webHidden/>
              </w:rPr>
              <w:tab/>
            </w:r>
            <w:r w:rsidR="0065679A">
              <w:rPr>
                <w:webHidden/>
              </w:rPr>
              <w:fldChar w:fldCharType="begin"/>
            </w:r>
            <w:r w:rsidR="0065679A">
              <w:rPr>
                <w:webHidden/>
              </w:rPr>
              <w:instrText xml:space="preserve"> PAGEREF _Toc212503468 \h </w:instrText>
            </w:r>
            <w:r w:rsidR="0065679A">
              <w:rPr>
                <w:webHidden/>
              </w:rPr>
            </w:r>
            <w:r w:rsidR="0065679A">
              <w:rPr>
                <w:webHidden/>
              </w:rPr>
              <w:fldChar w:fldCharType="separate"/>
            </w:r>
            <w:r w:rsidR="0065679A">
              <w:rPr>
                <w:webHidden/>
              </w:rPr>
              <w:t>2</w:t>
            </w:r>
            <w:r w:rsidR="0065679A">
              <w:rPr>
                <w:webHidden/>
              </w:rPr>
              <w:fldChar w:fldCharType="end"/>
            </w:r>
          </w:hyperlink>
        </w:p>
        <w:p w14:paraId="26670658" w14:textId="5CE4351B" w:rsidR="0065679A" w:rsidRDefault="008F6A1A">
          <w:pPr>
            <w:pStyle w:val="11"/>
            <w:rPr>
              <w:rFonts w:eastAsiaTheme="minorEastAsia"/>
              <w:lang w:val="ru-RU" w:eastAsia="ru-RU"/>
            </w:rPr>
          </w:pPr>
          <w:hyperlink w:anchor="_Toc212503469" w:history="1">
            <w:r w:rsidR="0065679A" w:rsidRPr="00FD6DFA">
              <w:rPr>
                <w:rStyle w:val="a8"/>
              </w:rPr>
              <w:t>3</w:t>
            </w:r>
            <w:r w:rsidR="0065679A">
              <w:rPr>
                <w:rFonts w:eastAsiaTheme="minorEastAsia"/>
                <w:lang w:val="ru-RU" w:eastAsia="ru-RU"/>
              </w:rPr>
              <w:tab/>
            </w:r>
            <w:r w:rsidR="0065679A" w:rsidRPr="00FD6DFA">
              <w:rPr>
                <w:rStyle w:val="a8"/>
              </w:rPr>
              <w:t>Настройка подключения к ТС ПИоТ</w:t>
            </w:r>
            <w:r w:rsidR="0065679A">
              <w:rPr>
                <w:webHidden/>
              </w:rPr>
              <w:tab/>
            </w:r>
            <w:r w:rsidR="0065679A">
              <w:rPr>
                <w:webHidden/>
              </w:rPr>
              <w:fldChar w:fldCharType="begin"/>
            </w:r>
            <w:r w:rsidR="0065679A">
              <w:rPr>
                <w:webHidden/>
              </w:rPr>
              <w:instrText xml:space="preserve"> PAGEREF _Toc212503469 \h </w:instrText>
            </w:r>
            <w:r w:rsidR="0065679A">
              <w:rPr>
                <w:webHidden/>
              </w:rPr>
            </w:r>
            <w:r w:rsidR="0065679A">
              <w:rPr>
                <w:webHidden/>
              </w:rPr>
              <w:fldChar w:fldCharType="separate"/>
            </w:r>
            <w:r w:rsidR="0065679A">
              <w:rPr>
                <w:webHidden/>
              </w:rPr>
              <w:t>2</w:t>
            </w:r>
            <w:r w:rsidR="0065679A">
              <w:rPr>
                <w:webHidden/>
              </w:rPr>
              <w:fldChar w:fldCharType="end"/>
            </w:r>
          </w:hyperlink>
        </w:p>
        <w:p w14:paraId="596B21EE" w14:textId="2C58EC81" w:rsidR="0065679A" w:rsidRDefault="008F6A1A">
          <w:pPr>
            <w:pStyle w:val="11"/>
            <w:rPr>
              <w:rFonts w:eastAsiaTheme="minorEastAsia"/>
              <w:lang w:val="ru-RU" w:eastAsia="ru-RU"/>
            </w:rPr>
          </w:pPr>
          <w:hyperlink w:anchor="_Toc212503470" w:history="1">
            <w:r w:rsidR="0065679A" w:rsidRPr="00FD6DFA">
              <w:rPr>
                <w:rStyle w:val="a8"/>
              </w:rPr>
              <w:t>4</w:t>
            </w:r>
            <w:r w:rsidR="0065679A">
              <w:rPr>
                <w:rFonts w:eastAsiaTheme="minorEastAsia"/>
                <w:lang w:val="ru-RU" w:eastAsia="ru-RU"/>
              </w:rPr>
              <w:tab/>
            </w:r>
            <w:r w:rsidR="0065679A" w:rsidRPr="00FD6DFA">
              <w:rPr>
                <w:rStyle w:val="a8"/>
              </w:rPr>
              <w:t>Настройка номера кассы</w:t>
            </w:r>
            <w:r w:rsidR="0065679A">
              <w:rPr>
                <w:webHidden/>
              </w:rPr>
              <w:tab/>
            </w:r>
            <w:r w:rsidR="0065679A">
              <w:rPr>
                <w:webHidden/>
              </w:rPr>
              <w:fldChar w:fldCharType="begin"/>
            </w:r>
            <w:r w:rsidR="0065679A">
              <w:rPr>
                <w:webHidden/>
              </w:rPr>
              <w:instrText xml:space="preserve"> PAGEREF _Toc212503470 \h </w:instrText>
            </w:r>
            <w:r w:rsidR="0065679A">
              <w:rPr>
                <w:webHidden/>
              </w:rPr>
            </w:r>
            <w:r w:rsidR="0065679A">
              <w:rPr>
                <w:webHidden/>
              </w:rPr>
              <w:fldChar w:fldCharType="separate"/>
            </w:r>
            <w:r w:rsidR="0065679A">
              <w:rPr>
                <w:webHidden/>
              </w:rPr>
              <w:t>5</w:t>
            </w:r>
            <w:r w:rsidR="0065679A">
              <w:rPr>
                <w:webHidden/>
              </w:rPr>
              <w:fldChar w:fldCharType="end"/>
            </w:r>
          </w:hyperlink>
        </w:p>
        <w:p w14:paraId="7E018EA2" w14:textId="2ED9F9AF" w:rsidR="0065679A" w:rsidRDefault="008F6A1A">
          <w:pPr>
            <w:pStyle w:val="11"/>
            <w:rPr>
              <w:rFonts w:eastAsiaTheme="minorEastAsia"/>
              <w:lang w:val="ru-RU" w:eastAsia="ru-RU"/>
            </w:rPr>
          </w:pPr>
          <w:hyperlink w:anchor="_Toc212503471" w:history="1">
            <w:r w:rsidR="0065679A" w:rsidRPr="00FD6DFA">
              <w:rPr>
                <w:rStyle w:val="a8"/>
              </w:rPr>
              <w:t>5</w:t>
            </w:r>
            <w:r w:rsidR="0065679A">
              <w:rPr>
                <w:rFonts w:eastAsiaTheme="minorEastAsia"/>
                <w:lang w:val="ru-RU" w:eastAsia="ru-RU"/>
              </w:rPr>
              <w:tab/>
            </w:r>
            <w:r w:rsidR="0065679A" w:rsidRPr="00FD6DFA">
              <w:rPr>
                <w:rStyle w:val="a8"/>
              </w:rPr>
              <w:t>Настройка сканера</w:t>
            </w:r>
            <w:r w:rsidR="0065679A">
              <w:rPr>
                <w:webHidden/>
              </w:rPr>
              <w:tab/>
            </w:r>
            <w:r w:rsidR="0065679A">
              <w:rPr>
                <w:webHidden/>
              </w:rPr>
              <w:fldChar w:fldCharType="begin"/>
            </w:r>
            <w:r w:rsidR="0065679A">
              <w:rPr>
                <w:webHidden/>
              </w:rPr>
              <w:instrText xml:space="preserve"> PAGEREF _Toc212503471 \h </w:instrText>
            </w:r>
            <w:r w:rsidR="0065679A">
              <w:rPr>
                <w:webHidden/>
              </w:rPr>
            </w:r>
            <w:r w:rsidR="0065679A">
              <w:rPr>
                <w:webHidden/>
              </w:rPr>
              <w:fldChar w:fldCharType="separate"/>
            </w:r>
            <w:r w:rsidR="0065679A">
              <w:rPr>
                <w:webHidden/>
              </w:rPr>
              <w:t>6</w:t>
            </w:r>
            <w:r w:rsidR="0065679A">
              <w:rPr>
                <w:webHidden/>
              </w:rPr>
              <w:fldChar w:fldCharType="end"/>
            </w:r>
          </w:hyperlink>
        </w:p>
        <w:p w14:paraId="1CC9E1A1" w14:textId="167162A8" w:rsidR="0065679A" w:rsidRDefault="008F6A1A">
          <w:pPr>
            <w:pStyle w:val="11"/>
            <w:rPr>
              <w:rFonts w:eastAsiaTheme="minorEastAsia"/>
              <w:lang w:val="ru-RU" w:eastAsia="ru-RU"/>
            </w:rPr>
          </w:pPr>
          <w:hyperlink w:anchor="_Toc212503472" w:history="1">
            <w:r w:rsidR="0065679A" w:rsidRPr="00FD6DFA">
              <w:rPr>
                <w:rStyle w:val="a8"/>
              </w:rPr>
              <w:t>6</w:t>
            </w:r>
            <w:r w:rsidR="0065679A">
              <w:rPr>
                <w:rFonts w:eastAsiaTheme="minorEastAsia"/>
                <w:lang w:val="ru-RU" w:eastAsia="ru-RU"/>
              </w:rPr>
              <w:tab/>
            </w:r>
            <w:r w:rsidR="0065679A" w:rsidRPr="00FD6DFA">
              <w:rPr>
                <w:rStyle w:val="a8"/>
              </w:rPr>
              <w:t>Настройка Фискального регистратора</w:t>
            </w:r>
            <w:r w:rsidR="0065679A">
              <w:rPr>
                <w:webHidden/>
              </w:rPr>
              <w:tab/>
            </w:r>
            <w:r w:rsidR="0065679A">
              <w:rPr>
                <w:webHidden/>
              </w:rPr>
              <w:fldChar w:fldCharType="begin"/>
            </w:r>
            <w:r w:rsidR="0065679A">
              <w:rPr>
                <w:webHidden/>
              </w:rPr>
              <w:instrText xml:space="preserve"> PAGEREF _Toc212503472 \h </w:instrText>
            </w:r>
            <w:r w:rsidR="0065679A">
              <w:rPr>
                <w:webHidden/>
              </w:rPr>
            </w:r>
            <w:r w:rsidR="0065679A">
              <w:rPr>
                <w:webHidden/>
              </w:rPr>
              <w:fldChar w:fldCharType="separate"/>
            </w:r>
            <w:r w:rsidR="0065679A">
              <w:rPr>
                <w:webHidden/>
              </w:rPr>
              <w:t>7</w:t>
            </w:r>
            <w:r w:rsidR="0065679A">
              <w:rPr>
                <w:webHidden/>
              </w:rPr>
              <w:fldChar w:fldCharType="end"/>
            </w:r>
          </w:hyperlink>
        </w:p>
        <w:p w14:paraId="0F9F0C62" w14:textId="2E1F5572" w:rsidR="003246FA" w:rsidRDefault="003246FA" w:rsidP="00B332B8">
          <w:pPr>
            <w:tabs>
              <w:tab w:val="right" w:leader="dot" w:pos="10204"/>
            </w:tabs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3AACBF7" w14:textId="77777777" w:rsidR="003246FA" w:rsidRDefault="003246FA" w:rsidP="00B332B8">
      <w:pPr>
        <w:spacing w:line="360" w:lineRule="auto"/>
        <w:jc w:val="center"/>
      </w:pPr>
      <w:r>
        <w:t xml:space="preserve"> </w:t>
      </w:r>
    </w:p>
    <w:p w14:paraId="2A5F9DB2" w14:textId="77777777" w:rsidR="0059123D" w:rsidRDefault="0059123D" w:rsidP="00B332B8">
      <w:pPr>
        <w:pStyle w:val="1"/>
        <w:numPr>
          <w:ilvl w:val="0"/>
          <w:numId w:val="0"/>
        </w:numPr>
        <w:spacing w:line="360" w:lineRule="auto"/>
      </w:pPr>
    </w:p>
    <w:p w14:paraId="6A5086A0" w14:textId="2637EEF8" w:rsidR="0048694C" w:rsidRDefault="0059123D" w:rsidP="00F334C2">
      <w:pPr>
        <w:pStyle w:val="1"/>
        <w:keepLines w:val="0"/>
        <w:tabs>
          <w:tab w:val="num" w:pos="397"/>
        </w:tabs>
        <w:spacing w:before="480" w:after="120" w:line="360" w:lineRule="auto"/>
        <w:ind w:left="397" w:hanging="397"/>
      </w:pPr>
      <w:r>
        <w:br w:type="page"/>
      </w:r>
      <w:bookmarkStart w:id="0" w:name="_Toc369272278"/>
    </w:p>
    <w:p w14:paraId="2787E4FC" w14:textId="61ADB96C" w:rsidR="00474346" w:rsidRDefault="00474346" w:rsidP="00FB6319">
      <w:pPr>
        <w:pStyle w:val="1"/>
      </w:pPr>
      <w:bookmarkStart w:id="1" w:name="_Toc212503468"/>
      <w:r>
        <w:lastRenderedPageBreak/>
        <w:t>Общее описание</w:t>
      </w:r>
    </w:p>
    <w:p w14:paraId="3D9CB432" w14:textId="6375DF40" w:rsidR="00474346" w:rsidRPr="00B563B8" w:rsidRDefault="00474346" w:rsidP="00474346">
      <w:pPr>
        <w:pStyle w:val="afb"/>
      </w:pPr>
      <w:r>
        <w:rPr>
          <w:lang w:val="en-US"/>
        </w:rPr>
        <w:t>BSA</w:t>
      </w:r>
      <w:r w:rsidRPr="00474346">
        <w:t xml:space="preserve"> </w:t>
      </w:r>
      <w:r>
        <w:rPr>
          <w:lang w:val="en-US"/>
        </w:rPr>
        <w:t>Retail</w:t>
      </w:r>
      <w:r>
        <w:t xml:space="preserve"> </w:t>
      </w:r>
      <w:r>
        <w:t xml:space="preserve"> решение основанное на платформе </w:t>
      </w:r>
      <w:r>
        <w:rPr>
          <w:lang w:val="en-US"/>
        </w:rPr>
        <w:t>LS</w:t>
      </w:r>
      <w:r w:rsidRPr="00474346">
        <w:t xml:space="preserve"> </w:t>
      </w:r>
      <w:r>
        <w:rPr>
          <w:lang w:val="en-US"/>
        </w:rPr>
        <w:t>Retail</w:t>
      </w:r>
      <w:r>
        <w:t xml:space="preserve"> и </w:t>
      </w:r>
      <w:r>
        <w:rPr>
          <w:lang w:val="en-US"/>
        </w:rPr>
        <w:t>MS</w:t>
      </w:r>
      <w:r w:rsidRPr="00474346">
        <w:t xml:space="preserve"> </w:t>
      </w:r>
      <w:r>
        <w:rPr>
          <w:lang w:val="en-US"/>
        </w:rPr>
        <w:t>Dynamics</w:t>
      </w:r>
      <w:r w:rsidRPr="00474346">
        <w:t xml:space="preserve"> </w:t>
      </w:r>
      <w:r>
        <w:rPr>
          <w:lang w:val="en-US"/>
        </w:rPr>
        <w:t>NAV</w:t>
      </w:r>
      <w:r w:rsidR="00B563B8" w:rsidRPr="00B563B8">
        <w:t>.</w:t>
      </w:r>
      <w:bookmarkStart w:id="2" w:name="_GoBack"/>
      <w:bookmarkEnd w:id="2"/>
    </w:p>
    <w:p w14:paraId="4E4A84A6" w14:textId="562A1581" w:rsidR="00FB6319" w:rsidRDefault="00F334C2" w:rsidP="00FB6319">
      <w:pPr>
        <w:pStyle w:val="1"/>
      </w:pPr>
      <w:r>
        <w:t>Установка</w:t>
      </w:r>
      <w:r w:rsidR="00EE3034">
        <w:t xml:space="preserve"> дополнительных компонент</w:t>
      </w:r>
      <w:bookmarkEnd w:id="1"/>
    </w:p>
    <w:p w14:paraId="099B730E" w14:textId="169B7872" w:rsidR="00F334C2" w:rsidRDefault="00E8758E" w:rsidP="00F334C2">
      <w:pPr>
        <w:pStyle w:val="afb"/>
      </w:pPr>
      <w:r>
        <w:t xml:space="preserve">Установить </w:t>
      </w:r>
      <w:r w:rsidRPr="00E8758E">
        <w:t xml:space="preserve">LS </w:t>
      </w:r>
      <w:proofErr w:type="spellStart"/>
      <w:r w:rsidRPr="00E8758E">
        <w:t>Retail</w:t>
      </w:r>
      <w:proofErr w:type="spellEnd"/>
      <w:r w:rsidRPr="00E8758E">
        <w:t xml:space="preserve"> </w:t>
      </w:r>
      <w:proofErr w:type="spellStart"/>
      <w:r w:rsidRPr="00E8758E">
        <w:t>Toolbox</w:t>
      </w:r>
      <w:proofErr w:type="spellEnd"/>
      <w:r w:rsidRPr="00E8758E">
        <w:t xml:space="preserve"> 6.4</w:t>
      </w:r>
      <w:r>
        <w:t>:</w:t>
      </w:r>
    </w:p>
    <w:p w14:paraId="0F33ADA4" w14:textId="10A3EF69" w:rsidR="00E8758E" w:rsidRDefault="00996991" w:rsidP="00F334C2">
      <w:pPr>
        <w:pStyle w:val="afb"/>
      </w:pPr>
      <w:r>
        <w:rPr>
          <w:noProof/>
        </w:rPr>
        <w:drawing>
          <wp:inline distT="0" distB="0" distL="0" distR="0" wp14:anchorId="685813E7" wp14:editId="2F48A30D">
            <wp:extent cx="6479540" cy="13068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43FC5" w14:textId="1D5C844A" w:rsidR="00996991" w:rsidRDefault="00996991" w:rsidP="00F334C2">
      <w:pPr>
        <w:pStyle w:val="afb"/>
      </w:pPr>
      <w:r>
        <w:t>При установке выбираются значения по умолчанию.</w:t>
      </w:r>
    </w:p>
    <w:p w14:paraId="014BDAFC" w14:textId="561CAFB1" w:rsidR="00996991" w:rsidRDefault="00996991" w:rsidP="00F334C2">
      <w:pPr>
        <w:pStyle w:val="afb"/>
      </w:pPr>
    </w:p>
    <w:p w14:paraId="258CF158" w14:textId="72A82FC6" w:rsidR="00996991" w:rsidRDefault="00996991" w:rsidP="00F334C2">
      <w:pPr>
        <w:pStyle w:val="afb"/>
      </w:pPr>
      <w:r>
        <w:t xml:space="preserve">Далее перейти в папку </w:t>
      </w:r>
      <w:r w:rsidRPr="00996991">
        <w:t xml:space="preserve">BSA </w:t>
      </w:r>
      <w:proofErr w:type="spellStart"/>
      <w:r w:rsidRPr="00996991">
        <w:t>Retail</w:t>
      </w:r>
      <w:proofErr w:type="spellEnd"/>
      <w:r w:rsidRPr="00996991">
        <w:t>\</w:t>
      </w:r>
      <w:proofErr w:type="spellStart"/>
      <w:r w:rsidRPr="00996991">
        <w:t>Add-ins</w:t>
      </w:r>
      <w:proofErr w:type="spellEnd"/>
      <w:r>
        <w:t>:</w:t>
      </w:r>
    </w:p>
    <w:p w14:paraId="393DC2E1" w14:textId="23586F07" w:rsidR="00996991" w:rsidRDefault="00996991" w:rsidP="00F334C2">
      <w:pPr>
        <w:pStyle w:val="afb"/>
      </w:pPr>
      <w:r>
        <w:rPr>
          <w:noProof/>
        </w:rPr>
        <w:drawing>
          <wp:inline distT="0" distB="0" distL="0" distR="0" wp14:anchorId="0601ADD9" wp14:editId="52BFCE41">
            <wp:extent cx="6479540" cy="2560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2A1A" w14:textId="4FD5F66E" w:rsidR="00996991" w:rsidRDefault="00996991" w:rsidP="00F334C2">
      <w:pPr>
        <w:pStyle w:val="afb"/>
      </w:pPr>
    </w:p>
    <w:p w14:paraId="5E5BBBD1" w14:textId="302DCDC6" w:rsidR="00996991" w:rsidRPr="00F036E1" w:rsidRDefault="00996991" w:rsidP="00F334C2">
      <w:pPr>
        <w:pStyle w:val="afb"/>
      </w:pPr>
      <w:r>
        <w:t>И при помощи</w:t>
      </w:r>
      <w:r w:rsidR="00F036E1">
        <w:t xml:space="preserve"> команды зарегистрировать в системе библиотеку</w:t>
      </w:r>
      <w:r w:rsidR="00F036E1" w:rsidRPr="00F036E1">
        <w:t xml:space="preserve"> </w:t>
      </w:r>
      <w:proofErr w:type="spellStart"/>
      <w:r w:rsidR="00F036E1">
        <w:rPr>
          <w:lang w:val="en-US"/>
        </w:rPr>
        <w:t>sendy</w:t>
      </w:r>
      <w:proofErr w:type="spellEnd"/>
      <w:r w:rsidR="009C4EF0">
        <w:t xml:space="preserve"> (</w:t>
      </w:r>
      <w:proofErr w:type="spellStart"/>
      <w:r w:rsidR="009C4EF0">
        <w:rPr>
          <w:lang w:val="en-US"/>
        </w:rPr>
        <w:t>cmd</w:t>
      </w:r>
      <w:proofErr w:type="spellEnd"/>
      <w:r w:rsidR="009C4EF0" w:rsidRPr="009C4EF0">
        <w:t xml:space="preserve"> </w:t>
      </w:r>
      <w:r w:rsidR="009C4EF0">
        <w:t>запускать от имени админа)</w:t>
      </w:r>
      <w:r w:rsidR="00F036E1">
        <w:t>:</w:t>
      </w:r>
    </w:p>
    <w:p w14:paraId="549863AD" w14:textId="701C8717" w:rsidR="00F036E1" w:rsidRDefault="00F036E1" w:rsidP="00F334C2">
      <w:pPr>
        <w:pStyle w:val="afb"/>
        <w:rPr>
          <w:lang w:val="en-US"/>
        </w:rPr>
      </w:pPr>
      <w:proofErr w:type="spellStart"/>
      <w:r w:rsidRPr="00F036E1">
        <w:rPr>
          <w:lang w:val="en-US"/>
        </w:rPr>
        <w:t>regasm</w:t>
      </w:r>
      <w:proofErr w:type="spellEnd"/>
      <w:r w:rsidRPr="00F036E1">
        <w:rPr>
          <w:lang w:val="en-US"/>
        </w:rPr>
        <w:t xml:space="preserve"> "Sendy.dll" /TLB:"</w:t>
      </w:r>
      <w:r w:rsidR="00331BAF" w:rsidRPr="009C4EF0">
        <w:rPr>
          <w:lang w:val="en-US"/>
        </w:rPr>
        <w:t xml:space="preserve"> </w:t>
      </w:r>
      <w:proofErr w:type="spellStart"/>
      <w:r w:rsidR="00331BAF" w:rsidRPr="00331BAF">
        <w:rPr>
          <w:lang w:val="en-US"/>
        </w:rPr>
        <w:t>Sendy</w:t>
      </w:r>
      <w:r w:rsidRPr="00F036E1">
        <w:rPr>
          <w:lang w:val="en-US"/>
        </w:rPr>
        <w:t>.tlb</w:t>
      </w:r>
      <w:proofErr w:type="spellEnd"/>
      <w:r w:rsidRPr="00F036E1">
        <w:rPr>
          <w:lang w:val="en-US"/>
        </w:rPr>
        <w:t>" /codebase</w:t>
      </w:r>
    </w:p>
    <w:p w14:paraId="1177826E" w14:textId="2BF026CA" w:rsidR="00EE3034" w:rsidRPr="00EE3034" w:rsidRDefault="00EE3034" w:rsidP="00F334C2">
      <w:pPr>
        <w:pStyle w:val="afb"/>
      </w:pPr>
      <w:proofErr w:type="spellStart"/>
      <w:r w:rsidRPr="00F036E1">
        <w:rPr>
          <w:lang w:val="en-US"/>
        </w:rPr>
        <w:t>regasm</w:t>
      </w:r>
      <w:proofErr w:type="spellEnd"/>
      <w:r w:rsidRPr="00EE3034">
        <w:t xml:space="preserve"> – </w:t>
      </w:r>
      <w:r>
        <w:t>взять</w:t>
      </w:r>
      <w:r w:rsidRPr="00EE3034">
        <w:t xml:space="preserve"> </w:t>
      </w:r>
      <w:r>
        <w:t>из</w:t>
      </w:r>
      <w:r w:rsidRPr="00EE3034">
        <w:t xml:space="preserve"> </w:t>
      </w:r>
      <w:r>
        <w:t>папки</w:t>
      </w:r>
      <w:r w:rsidRPr="00EE3034">
        <w:t xml:space="preserve"> </w:t>
      </w:r>
      <w:r w:rsidRPr="00EE3034">
        <w:rPr>
          <w:lang w:val="en-US"/>
        </w:rPr>
        <w:t>C</w:t>
      </w:r>
      <w:r w:rsidRPr="00EE3034">
        <w:t>:\</w:t>
      </w:r>
      <w:r w:rsidRPr="00EE3034">
        <w:rPr>
          <w:lang w:val="en-US"/>
        </w:rPr>
        <w:t>Windows</w:t>
      </w:r>
      <w:r w:rsidRPr="00EE3034">
        <w:t>\</w:t>
      </w:r>
      <w:r w:rsidRPr="00EE3034">
        <w:rPr>
          <w:lang w:val="en-US"/>
        </w:rPr>
        <w:t>Microsoft</w:t>
      </w:r>
      <w:r w:rsidRPr="00EE3034">
        <w:t>.</w:t>
      </w:r>
      <w:r w:rsidRPr="00EE3034">
        <w:rPr>
          <w:lang w:val="en-US"/>
        </w:rPr>
        <w:t>NET</w:t>
      </w:r>
      <w:r w:rsidRPr="00EE3034">
        <w:t>\</w:t>
      </w:r>
      <w:r w:rsidRPr="00EE3034">
        <w:rPr>
          <w:lang w:val="en-US"/>
        </w:rPr>
        <w:t>Framework</w:t>
      </w:r>
      <w:r w:rsidRPr="00EE3034">
        <w:t>\</w:t>
      </w:r>
      <w:r w:rsidRPr="00EE3034">
        <w:rPr>
          <w:lang w:val="en-US"/>
        </w:rPr>
        <w:t>v</w:t>
      </w:r>
      <w:r w:rsidRPr="00EE3034">
        <w:t>4.0.30319 (</w:t>
      </w:r>
      <w:r>
        <w:t>или</w:t>
      </w:r>
      <w:r w:rsidRPr="00EE3034">
        <w:t xml:space="preserve"> </w:t>
      </w:r>
      <w:r>
        <w:t>другой</w:t>
      </w:r>
      <w:r w:rsidRPr="00EE3034">
        <w:t xml:space="preserve"> </w:t>
      </w:r>
      <w:r>
        <w:t>версии</w:t>
      </w:r>
      <w:r w:rsidRPr="00EE3034">
        <w:t xml:space="preserve">, </w:t>
      </w:r>
      <w:r>
        <w:t>которая</w:t>
      </w:r>
      <w:r w:rsidRPr="00EE3034">
        <w:t xml:space="preserve"> </w:t>
      </w:r>
      <w:r>
        <w:t>установлена в ОС).</w:t>
      </w:r>
      <w:r w:rsidRPr="00EE3034">
        <w:t xml:space="preserve"> </w:t>
      </w:r>
    </w:p>
    <w:p w14:paraId="2E5A804C" w14:textId="598037DA" w:rsidR="00195F4C" w:rsidRDefault="00195F4C" w:rsidP="0018081E">
      <w:pPr>
        <w:pStyle w:val="1"/>
      </w:pPr>
      <w:bookmarkStart w:id="3" w:name="_Toc212503469"/>
      <w:r>
        <w:lastRenderedPageBreak/>
        <w:t xml:space="preserve">Настройка </w:t>
      </w:r>
      <w:r w:rsidR="00574878">
        <w:t xml:space="preserve">подключения к ТС </w:t>
      </w:r>
      <w:proofErr w:type="spellStart"/>
      <w:r w:rsidR="00574878">
        <w:t>ПИоТ</w:t>
      </w:r>
      <w:bookmarkEnd w:id="3"/>
      <w:proofErr w:type="spellEnd"/>
    </w:p>
    <w:bookmarkEnd w:id="0"/>
    <w:p w14:paraId="09F2AD2F" w14:textId="06167F24" w:rsidR="00782C60" w:rsidRPr="00782C60" w:rsidRDefault="00782C60" w:rsidP="00F334C2">
      <w:pPr>
        <w:pStyle w:val="afb"/>
      </w:pPr>
      <w:r>
        <w:t xml:space="preserve">Разархивировать </w:t>
      </w:r>
      <w:r w:rsidRPr="0021048F">
        <w:rPr>
          <w:lang w:val="en-US"/>
        </w:rPr>
        <w:t>BSA</w:t>
      </w:r>
      <w:r w:rsidRPr="00F901DB">
        <w:t xml:space="preserve"> </w:t>
      </w:r>
      <w:r w:rsidRPr="0021048F">
        <w:rPr>
          <w:lang w:val="en-US"/>
        </w:rPr>
        <w:t>Retail</w:t>
      </w:r>
      <w:r>
        <w:t>\</w:t>
      </w:r>
      <w:r w:rsidRPr="00390ED5">
        <w:t>TSPIOT.</w:t>
      </w:r>
      <w:r>
        <w:rPr>
          <w:lang w:val="en-US"/>
        </w:rPr>
        <w:t>zip</w:t>
      </w:r>
      <w:r>
        <w:t xml:space="preserve"> в корень папки </w:t>
      </w:r>
      <w:r w:rsidRPr="0021048F">
        <w:rPr>
          <w:lang w:val="en-US"/>
        </w:rPr>
        <w:t>BSA</w:t>
      </w:r>
      <w:r w:rsidRPr="00F901DB">
        <w:t xml:space="preserve"> </w:t>
      </w:r>
      <w:r w:rsidRPr="0021048F">
        <w:rPr>
          <w:lang w:val="en-US"/>
        </w:rPr>
        <w:t>Retail</w:t>
      </w:r>
      <w:r>
        <w:t>.</w:t>
      </w:r>
    </w:p>
    <w:p w14:paraId="3BA873B9" w14:textId="12EC2FCE" w:rsidR="00E90212" w:rsidRPr="0021048F" w:rsidRDefault="00574878" w:rsidP="00F334C2">
      <w:pPr>
        <w:pStyle w:val="afb"/>
        <w:rPr>
          <w:lang w:val="en-US"/>
        </w:rPr>
      </w:pPr>
      <w:r>
        <w:t>Запустить</w:t>
      </w:r>
      <w:r w:rsidRPr="0021048F">
        <w:rPr>
          <w:lang w:val="en-US"/>
        </w:rPr>
        <w:t xml:space="preserve"> </w:t>
      </w:r>
      <w:r>
        <w:t>фай</w:t>
      </w:r>
      <w:r w:rsidR="00D63A2C">
        <w:t>л</w:t>
      </w:r>
      <w:r w:rsidR="00D63A2C" w:rsidRPr="0021048F">
        <w:rPr>
          <w:lang w:val="en-US"/>
        </w:rPr>
        <w:t xml:space="preserve"> </w:t>
      </w:r>
      <w:r w:rsidR="0021048F" w:rsidRPr="0021048F">
        <w:rPr>
          <w:lang w:val="en-US"/>
        </w:rPr>
        <w:t>BSA Retail\</w:t>
      </w:r>
      <w:r w:rsidR="000E3F3A">
        <w:rPr>
          <w:lang w:val="en-US"/>
        </w:rPr>
        <w:t>fin</w:t>
      </w:r>
      <w:r w:rsidR="000E3F3A" w:rsidRPr="0021048F">
        <w:rPr>
          <w:lang w:val="en-US"/>
        </w:rPr>
        <w:t>.</w:t>
      </w:r>
      <w:r w:rsidR="000E3F3A">
        <w:rPr>
          <w:lang w:val="en-US"/>
        </w:rPr>
        <w:t>exe</w:t>
      </w:r>
    </w:p>
    <w:p w14:paraId="5AC937FB" w14:textId="2B6A188E" w:rsidR="000E3F3A" w:rsidRDefault="000E3F3A" w:rsidP="00F334C2">
      <w:pPr>
        <w:pStyle w:val="afb"/>
        <w:rPr>
          <w:lang w:val="en-US"/>
        </w:rPr>
      </w:pPr>
      <w:r>
        <w:rPr>
          <w:noProof/>
        </w:rPr>
        <w:drawing>
          <wp:inline distT="0" distB="0" distL="0" distR="0" wp14:anchorId="0D977D15" wp14:editId="1B9AA573">
            <wp:extent cx="6479540" cy="26244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CB7E" w14:textId="57575453" w:rsidR="0021048F" w:rsidRDefault="0021048F" w:rsidP="00F334C2">
      <w:pPr>
        <w:pStyle w:val="afb"/>
        <w:rPr>
          <w:lang w:val="en-US"/>
        </w:rPr>
      </w:pPr>
    </w:p>
    <w:p w14:paraId="4C4ACCCB" w14:textId="5496F406" w:rsidR="0021048F" w:rsidRDefault="0021048F" w:rsidP="00F334C2">
      <w:pPr>
        <w:pStyle w:val="afb"/>
      </w:pPr>
      <w:r>
        <w:t>Откроется окно, где нужно выбрать базу данных кассы</w:t>
      </w:r>
      <w:r w:rsidR="00550563">
        <w:t xml:space="preserve"> (нажать на кнопку с тремя точками)</w:t>
      </w:r>
      <w:r w:rsidR="00133625">
        <w:t xml:space="preserve"> и указать код пользователя (</w:t>
      </w:r>
      <w:proofErr w:type="spellStart"/>
      <w:r w:rsidR="00133625">
        <w:rPr>
          <w:lang w:val="en-US"/>
        </w:rPr>
        <w:t>bsa</w:t>
      </w:r>
      <w:proofErr w:type="spellEnd"/>
      <w:r w:rsidR="00133625">
        <w:t xml:space="preserve"> без пароля</w:t>
      </w:r>
      <w:r w:rsidR="00133625" w:rsidRPr="00133625">
        <w:t>)</w:t>
      </w:r>
      <w:r>
        <w:t>:</w:t>
      </w:r>
    </w:p>
    <w:p w14:paraId="7CFFD9A3" w14:textId="483BD3FF" w:rsidR="0021048F" w:rsidRPr="00485104" w:rsidRDefault="009B6E13" w:rsidP="0021048F">
      <w:pPr>
        <w:pStyle w:val="afb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A40C6D6" wp14:editId="4E7601F7">
            <wp:extent cx="3806190" cy="2834397"/>
            <wp:effectExtent l="0" t="0" r="381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2669" cy="284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54971" w14:textId="79D7AE6C" w:rsidR="00550563" w:rsidRDefault="000774F4" w:rsidP="00550563">
      <w:pPr>
        <w:pStyle w:val="afb"/>
      </w:pPr>
      <w:r>
        <w:t>Откроется проводник, где нужно выбрать файл</w:t>
      </w:r>
      <w:r w:rsidR="00390ED5">
        <w:t xml:space="preserve"> </w:t>
      </w:r>
      <w:r w:rsidR="00F901DB" w:rsidRPr="0021048F">
        <w:rPr>
          <w:lang w:val="en-US"/>
        </w:rPr>
        <w:t>BSA</w:t>
      </w:r>
      <w:r w:rsidR="00F901DB" w:rsidRPr="00F901DB">
        <w:t xml:space="preserve"> </w:t>
      </w:r>
      <w:r w:rsidR="00F901DB" w:rsidRPr="0021048F">
        <w:rPr>
          <w:lang w:val="en-US"/>
        </w:rPr>
        <w:t>Retail</w:t>
      </w:r>
      <w:r w:rsidR="00F901DB">
        <w:t>\</w:t>
      </w:r>
      <w:proofErr w:type="spellStart"/>
      <w:r w:rsidR="00390ED5" w:rsidRPr="00390ED5">
        <w:t>TSPIOT.fdb</w:t>
      </w:r>
      <w:proofErr w:type="spellEnd"/>
      <w:r>
        <w:t xml:space="preserve">: </w:t>
      </w:r>
    </w:p>
    <w:p w14:paraId="624B5999" w14:textId="1DDD5817" w:rsidR="00F30A2C" w:rsidRDefault="00F30A2C" w:rsidP="00F30A2C">
      <w:pPr>
        <w:pStyle w:val="afb"/>
        <w:jc w:val="center"/>
      </w:pPr>
      <w:r>
        <w:rPr>
          <w:noProof/>
        </w:rPr>
        <w:lastRenderedPageBreak/>
        <w:drawing>
          <wp:inline distT="0" distB="0" distL="0" distR="0" wp14:anchorId="7E5ABBD7" wp14:editId="09BFCB0D">
            <wp:extent cx="5466080" cy="2403061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5382" cy="2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FF33" w14:textId="141D020D" w:rsidR="00F30A2C" w:rsidRDefault="00F30A2C" w:rsidP="00F30A2C">
      <w:pPr>
        <w:pStyle w:val="afb"/>
      </w:pPr>
    </w:p>
    <w:p w14:paraId="7358F49B" w14:textId="77777777" w:rsidR="00C55A86" w:rsidRDefault="00485104" w:rsidP="00F30A2C">
      <w:pPr>
        <w:pStyle w:val="afb"/>
      </w:pPr>
      <w:r>
        <w:t xml:space="preserve">После этого нажать снизу на кнопку ОК – база данных подключена. </w:t>
      </w:r>
    </w:p>
    <w:p w14:paraId="37E45AE1" w14:textId="4343EE4B" w:rsidR="00F30A2C" w:rsidRDefault="00C55A86" w:rsidP="00F30A2C">
      <w:pPr>
        <w:pStyle w:val="afb"/>
      </w:pPr>
      <w:r>
        <w:t xml:space="preserve">При первом подключении к базе </w:t>
      </w:r>
      <w:r w:rsidR="00485104">
        <w:t xml:space="preserve">нажать </w:t>
      </w:r>
      <w:r w:rsidR="00023C55">
        <w:rPr>
          <w:lang w:val="en-US"/>
        </w:rPr>
        <w:t>F</w:t>
      </w:r>
      <w:r w:rsidR="00485104" w:rsidRPr="00485104">
        <w:t>12</w:t>
      </w:r>
      <w:r w:rsidR="00485104">
        <w:t xml:space="preserve"> – откроется окно с названием фирмы:</w:t>
      </w:r>
    </w:p>
    <w:p w14:paraId="53706705" w14:textId="20197EED" w:rsidR="00C55A86" w:rsidRDefault="00C55A86" w:rsidP="00C55A86">
      <w:pPr>
        <w:pStyle w:val="afb"/>
        <w:jc w:val="center"/>
      </w:pPr>
      <w:r>
        <w:rPr>
          <w:noProof/>
        </w:rPr>
        <w:drawing>
          <wp:inline distT="0" distB="0" distL="0" distR="0" wp14:anchorId="7AD0E04B" wp14:editId="1D4BF50B">
            <wp:extent cx="2613660" cy="205967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9838" cy="206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0F1C" w14:textId="3665E9F8" w:rsidR="00023C55" w:rsidRDefault="00023C55" w:rsidP="00023C55">
      <w:pPr>
        <w:pStyle w:val="afb"/>
      </w:pPr>
      <w:r>
        <w:t>При последующем подключении система будет открывать фирму автоматом.</w:t>
      </w:r>
    </w:p>
    <w:p w14:paraId="7ECDAD46" w14:textId="6AA5EAB4" w:rsidR="00023C55" w:rsidRDefault="00DB72FB" w:rsidP="00023C55">
      <w:pPr>
        <w:pStyle w:val="afb"/>
      </w:pPr>
      <w:r>
        <w:t xml:space="preserve">Далее нажать на </w:t>
      </w:r>
      <w:r>
        <w:rPr>
          <w:lang w:val="en-US"/>
        </w:rPr>
        <w:t>Shift</w:t>
      </w:r>
      <w:r w:rsidRPr="00DB72FB">
        <w:t>-</w:t>
      </w:r>
      <w:r>
        <w:rPr>
          <w:lang w:val="en-US"/>
        </w:rPr>
        <w:t>F</w:t>
      </w:r>
      <w:r w:rsidRPr="00DB72FB">
        <w:t>12</w:t>
      </w:r>
      <w:r>
        <w:t xml:space="preserve">. Откроется окно с объектами. В нем выбрать </w:t>
      </w:r>
      <w:r w:rsidR="00137FF5">
        <w:rPr>
          <w:lang w:val="en-US"/>
        </w:rPr>
        <w:t>Tables</w:t>
      </w:r>
      <w:r>
        <w:t xml:space="preserve"> и далее </w:t>
      </w:r>
      <w:r w:rsidR="00137FF5">
        <w:t xml:space="preserve">найти </w:t>
      </w:r>
      <w:r>
        <w:t>номер</w:t>
      </w:r>
      <w:r w:rsidR="00137FF5">
        <w:t xml:space="preserve"> </w:t>
      </w:r>
      <w:r w:rsidR="00137FF5" w:rsidRPr="00137FF5">
        <w:t>99008940</w:t>
      </w:r>
      <w:r w:rsidR="00137FF5">
        <w:t xml:space="preserve"> (</w:t>
      </w:r>
      <w:proofErr w:type="spellStart"/>
      <w:r w:rsidR="00137FF5" w:rsidRPr="00137FF5">
        <w:t>Web</w:t>
      </w:r>
      <w:proofErr w:type="spellEnd"/>
      <w:r w:rsidR="00137FF5" w:rsidRPr="00137FF5">
        <w:t xml:space="preserve"> </w:t>
      </w:r>
      <w:proofErr w:type="spellStart"/>
      <w:r w:rsidR="00137FF5" w:rsidRPr="00137FF5">
        <w:t>Service</w:t>
      </w:r>
      <w:proofErr w:type="spellEnd"/>
      <w:r w:rsidR="00137FF5" w:rsidRPr="00137FF5">
        <w:t xml:space="preserve"> </w:t>
      </w:r>
      <w:proofErr w:type="spellStart"/>
      <w:r w:rsidR="00137FF5" w:rsidRPr="00137FF5">
        <w:t>Setup</w:t>
      </w:r>
      <w:proofErr w:type="spellEnd"/>
      <w:r w:rsidR="00137FF5">
        <w:t>)</w:t>
      </w:r>
      <w:r w:rsidR="00D27CA6">
        <w:t xml:space="preserve">, после чего нажать </w:t>
      </w:r>
      <w:r w:rsidR="00D27CA6">
        <w:rPr>
          <w:lang w:val="en-US"/>
        </w:rPr>
        <w:t>RUN</w:t>
      </w:r>
      <w:r>
        <w:t>:</w:t>
      </w:r>
    </w:p>
    <w:p w14:paraId="5AE6FE2F" w14:textId="126B9E4E" w:rsidR="00DB72FB" w:rsidRPr="00DB72FB" w:rsidRDefault="00DB72FB" w:rsidP="00023C55">
      <w:pPr>
        <w:pStyle w:val="afb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5A4E3E3" wp14:editId="64DCDF43">
            <wp:extent cx="5176520" cy="2854594"/>
            <wp:effectExtent l="0" t="0" r="508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3731" cy="28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F9FE" w14:textId="7A29DCDE" w:rsidR="00485104" w:rsidRDefault="00485104" w:rsidP="00F30A2C">
      <w:pPr>
        <w:pStyle w:val="afb"/>
      </w:pPr>
    </w:p>
    <w:p w14:paraId="330B3CEA" w14:textId="74F01D52" w:rsidR="00D27CA6" w:rsidRDefault="00D27CA6" w:rsidP="00F30A2C">
      <w:pPr>
        <w:pStyle w:val="afb"/>
      </w:pPr>
      <w:r>
        <w:t xml:space="preserve">Откроется таблицы с настройками, где в самом конце будут настройки </w:t>
      </w:r>
      <w:proofErr w:type="gramStart"/>
      <w:r>
        <w:t xml:space="preserve">для </w:t>
      </w:r>
      <w:r w:rsidR="004C30AE">
        <w:t>подключению</w:t>
      </w:r>
      <w:proofErr w:type="gramEnd"/>
      <w:r>
        <w:t xml:space="preserve"> к ТС </w:t>
      </w:r>
      <w:proofErr w:type="spellStart"/>
      <w:r>
        <w:t>ПИоТ</w:t>
      </w:r>
      <w:proofErr w:type="spellEnd"/>
      <w:r>
        <w:t>:</w:t>
      </w:r>
    </w:p>
    <w:p w14:paraId="3AA1CDBF" w14:textId="43604623" w:rsidR="004C30AE" w:rsidRDefault="004C30AE" w:rsidP="00F30A2C">
      <w:pPr>
        <w:pStyle w:val="afb"/>
      </w:pPr>
      <w:r>
        <w:rPr>
          <w:noProof/>
        </w:rPr>
        <w:drawing>
          <wp:inline distT="0" distB="0" distL="0" distR="0" wp14:anchorId="4F8C3C6E" wp14:editId="3105B793">
            <wp:extent cx="6479540" cy="28371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F8E58" w14:textId="503152F2" w:rsidR="004C30AE" w:rsidRPr="004C30AE" w:rsidRDefault="004C30AE" w:rsidP="00F30A2C">
      <w:pPr>
        <w:pStyle w:val="afb"/>
      </w:pPr>
      <w:r>
        <w:t xml:space="preserve">Нужно в соответствующих полях указать требуемые параметры доступа к ТС </w:t>
      </w:r>
      <w:proofErr w:type="spellStart"/>
      <w:r>
        <w:t>ПИоТ</w:t>
      </w:r>
      <w:proofErr w:type="spellEnd"/>
      <w:r>
        <w:t>.</w:t>
      </w:r>
    </w:p>
    <w:p w14:paraId="184E1CF8" w14:textId="7AD2729D" w:rsidR="00D27CA6" w:rsidRDefault="00D27CA6" w:rsidP="00F30A2C">
      <w:pPr>
        <w:pStyle w:val="afb"/>
      </w:pPr>
    </w:p>
    <w:p w14:paraId="6D5254F4" w14:textId="2FD145BD" w:rsidR="0018081E" w:rsidRDefault="0018081E" w:rsidP="0018081E">
      <w:pPr>
        <w:pStyle w:val="1"/>
      </w:pPr>
      <w:bookmarkStart w:id="4" w:name="_Toc212503470"/>
      <w:r>
        <w:t>Настройка</w:t>
      </w:r>
      <w:r w:rsidR="00830C27">
        <w:t xml:space="preserve"> номера</w:t>
      </w:r>
      <w:r>
        <w:t xml:space="preserve"> кассы</w:t>
      </w:r>
      <w:bookmarkEnd w:id="4"/>
    </w:p>
    <w:p w14:paraId="5A4A8279" w14:textId="2F7F8780" w:rsidR="002E310C" w:rsidRPr="002E310C" w:rsidRDefault="002E310C" w:rsidP="00AB7505">
      <w:pPr>
        <w:pStyle w:val="afb"/>
      </w:pPr>
      <w:r>
        <w:t>Создать на диске</w:t>
      </w:r>
      <w:r w:rsidR="007373E2">
        <w:t xml:space="preserve"> С</w:t>
      </w:r>
      <w:r>
        <w:t xml:space="preserve"> папку: С</w:t>
      </w:r>
      <w:r w:rsidRPr="002E310C">
        <w:t>:\</w:t>
      </w:r>
      <w:r>
        <w:rPr>
          <w:lang w:val="en-US"/>
        </w:rPr>
        <w:t>Navision</w:t>
      </w:r>
      <w:r w:rsidRPr="002E310C">
        <w:t>\</w:t>
      </w:r>
    </w:p>
    <w:p w14:paraId="6CC2C514" w14:textId="35320083" w:rsidR="00AB7505" w:rsidRDefault="00AB7505" w:rsidP="00AB7505">
      <w:pPr>
        <w:pStyle w:val="afb"/>
      </w:pPr>
      <w:r>
        <w:t xml:space="preserve">Нажать на </w:t>
      </w:r>
      <w:r>
        <w:rPr>
          <w:lang w:val="en-US"/>
        </w:rPr>
        <w:t>Shift</w:t>
      </w:r>
      <w:r w:rsidRPr="00DB72FB">
        <w:t>-</w:t>
      </w:r>
      <w:r>
        <w:rPr>
          <w:lang w:val="en-US"/>
        </w:rPr>
        <w:t>F</w:t>
      </w:r>
      <w:r w:rsidRPr="00DB72FB">
        <w:t>12</w:t>
      </w:r>
      <w:r>
        <w:t xml:space="preserve">. Откроется окно с объектами. В нем выбрать </w:t>
      </w:r>
      <w:r>
        <w:rPr>
          <w:lang w:val="en-US"/>
        </w:rPr>
        <w:t>Forms</w:t>
      </w:r>
      <w:r>
        <w:t xml:space="preserve"> и далее найти номер </w:t>
      </w:r>
      <w:r w:rsidRPr="00AB7505">
        <w:t xml:space="preserve">99008929 </w:t>
      </w:r>
      <w:r>
        <w:t>(</w:t>
      </w:r>
      <w:r w:rsidRPr="00AB7505">
        <w:t xml:space="preserve">POS </w:t>
      </w:r>
      <w:proofErr w:type="spellStart"/>
      <w:r w:rsidRPr="00AB7505">
        <w:t>Local</w:t>
      </w:r>
      <w:proofErr w:type="spellEnd"/>
      <w:r w:rsidRPr="00AB7505">
        <w:t xml:space="preserve"> </w:t>
      </w:r>
      <w:proofErr w:type="spellStart"/>
      <w:r w:rsidRPr="00AB7505">
        <w:t>Setup</w:t>
      </w:r>
      <w:proofErr w:type="spellEnd"/>
      <w:r>
        <w:t xml:space="preserve">), после чего нажать </w:t>
      </w:r>
      <w:r>
        <w:rPr>
          <w:lang w:val="en-US"/>
        </w:rPr>
        <w:t>RUN</w:t>
      </w:r>
      <w:r>
        <w:t>:</w:t>
      </w:r>
    </w:p>
    <w:p w14:paraId="3D0C11EC" w14:textId="716CB238" w:rsidR="005C38B8" w:rsidRDefault="005C38B8" w:rsidP="005C38B8">
      <w:pPr>
        <w:pStyle w:val="afb"/>
        <w:jc w:val="center"/>
      </w:pPr>
      <w:r>
        <w:rPr>
          <w:noProof/>
        </w:rPr>
        <w:lastRenderedPageBreak/>
        <w:drawing>
          <wp:inline distT="0" distB="0" distL="0" distR="0" wp14:anchorId="6C5AA314" wp14:editId="3B4C1920">
            <wp:extent cx="2800350" cy="19841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4934" cy="198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E0720" w14:textId="7E2BA35A" w:rsidR="005C38B8" w:rsidRDefault="005C38B8" w:rsidP="005C38B8">
      <w:pPr>
        <w:pStyle w:val="afb"/>
      </w:pPr>
    </w:p>
    <w:p w14:paraId="6B26AD14" w14:textId="110861A7" w:rsidR="005C38B8" w:rsidRDefault="005C38B8" w:rsidP="005C38B8">
      <w:pPr>
        <w:pStyle w:val="afb"/>
      </w:pPr>
      <w:r>
        <w:t>Откроется окно, где нужно ввести:</w:t>
      </w:r>
    </w:p>
    <w:p w14:paraId="0996F965" w14:textId="061473FE" w:rsidR="005C38B8" w:rsidRDefault="005C38B8" w:rsidP="005C38B8">
      <w:pPr>
        <w:pStyle w:val="afb"/>
      </w:pPr>
      <w:r>
        <w:t xml:space="preserve">Магазин - </w:t>
      </w:r>
      <w:r w:rsidRPr="005C38B8">
        <w:t>DP1</w:t>
      </w:r>
    </w:p>
    <w:p w14:paraId="59B2868D" w14:textId="1274BCC6" w:rsidR="005C38B8" w:rsidRDefault="005C38B8" w:rsidP="005C38B8">
      <w:pPr>
        <w:pStyle w:val="afb"/>
      </w:pPr>
      <w:r>
        <w:t>Номер</w:t>
      </w:r>
      <w:r w:rsidRPr="00782C60">
        <w:t xml:space="preserve"> </w:t>
      </w:r>
      <w:r>
        <w:t xml:space="preserve">кассы - </w:t>
      </w:r>
      <w:r w:rsidRPr="005C38B8">
        <w:t>DP1-01</w:t>
      </w:r>
    </w:p>
    <w:p w14:paraId="237AC64F" w14:textId="492BADAB" w:rsidR="005C38B8" w:rsidRPr="005C38B8" w:rsidRDefault="005C38B8" w:rsidP="005C38B8">
      <w:pPr>
        <w:pStyle w:val="afb"/>
      </w:pPr>
      <w:r>
        <w:t>Далее нажать снизу кнопку «Дать последний номер», далее Сохранить.</w:t>
      </w:r>
    </w:p>
    <w:p w14:paraId="7683EBD7" w14:textId="6897D8D4" w:rsidR="0018081E" w:rsidRDefault="0018081E" w:rsidP="00F30A2C">
      <w:pPr>
        <w:pStyle w:val="afb"/>
      </w:pPr>
    </w:p>
    <w:p w14:paraId="7F1F77D8" w14:textId="4DD9DA4F" w:rsidR="00830C27" w:rsidRDefault="00830C27" w:rsidP="00830C27">
      <w:pPr>
        <w:pStyle w:val="1"/>
      </w:pPr>
      <w:bookmarkStart w:id="5" w:name="_Toc212503471"/>
      <w:r>
        <w:t xml:space="preserve">Настройка </w:t>
      </w:r>
      <w:r w:rsidR="00224202">
        <w:t>сканера</w:t>
      </w:r>
      <w:bookmarkEnd w:id="5"/>
    </w:p>
    <w:p w14:paraId="79D2A0EC" w14:textId="0B4A9AE4" w:rsidR="007D1F1B" w:rsidRPr="00AC5A35" w:rsidRDefault="00B50DEA" w:rsidP="00B50DEA">
      <w:pPr>
        <w:pStyle w:val="afb"/>
      </w:pPr>
      <w:r>
        <w:t xml:space="preserve">Поддерживаются только сканеры, у которых есть драйвера </w:t>
      </w:r>
      <w:r>
        <w:rPr>
          <w:lang w:val="en-US"/>
        </w:rPr>
        <w:t>OPOS</w:t>
      </w:r>
      <w:r>
        <w:t xml:space="preserve"> (например </w:t>
      </w:r>
      <w:r>
        <w:rPr>
          <w:lang w:val="en-US"/>
        </w:rPr>
        <w:t>Honeywell</w:t>
      </w:r>
      <w:r>
        <w:t xml:space="preserve">, </w:t>
      </w:r>
      <w:r w:rsidR="00F96032">
        <w:rPr>
          <w:lang w:val="en-US"/>
        </w:rPr>
        <w:t>Zebra</w:t>
      </w:r>
      <w:r w:rsidR="00F96032">
        <w:t xml:space="preserve"> и </w:t>
      </w:r>
      <w:proofErr w:type="spellStart"/>
      <w:r w:rsidR="00F96032">
        <w:t>др</w:t>
      </w:r>
      <w:proofErr w:type="spellEnd"/>
      <w:r w:rsidR="00F96032">
        <w:t>).</w:t>
      </w:r>
      <w:r w:rsidR="00AC5A35">
        <w:t xml:space="preserve"> Предварительно установить и настроить в </w:t>
      </w:r>
      <w:r w:rsidR="00AC5A35">
        <w:rPr>
          <w:lang w:val="en-US"/>
        </w:rPr>
        <w:t>Windows</w:t>
      </w:r>
      <w:r w:rsidR="00AC5A35">
        <w:t xml:space="preserve"> нужный драйвер</w:t>
      </w:r>
      <w:r w:rsidR="00AC5A35" w:rsidRPr="00AC5A35">
        <w:t xml:space="preserve"> </w:t>
      </w:r>
      <w:r w:rsidR="00AC5A35">
        <w:rPr>
          <w:lang w:val="en-US"/>
        </w:rPr>
        <w:t>OPOS</w:t>
      </w:r>
      <w:r w:rsidR="00AC5A35">
        <w:t>. Далее настройки в системе:</w:t>
      </w:r>
    </w:p>
    <w:p w14:paraId="70DEEAE7" w14:textId="188A328B" w:rsidR="007D1F1B" w:rsidRDefault="007D1F1B" w:rsidP="007D1F1B">
      <w:pPr>
        <w:pStyle w:val="afb"/>
      </w:pPr>
      <w:r>
        <w:t xml:space="preserve">Нажать на </w:t>
      </w:r>
      <w:r>
        <w:rPr>
          <w:lang w:val="en-US"/>
        </w:rPr>
        <w:t>Shift</w:t>
      </w:r>
      <w:r w:rsidRPr="00DB72FB">
        <w:t>-</w:t>
      </w:r>
      <w:r>
        <w:rPr>
          <w:lang w:val="en-US"/>
        </w:rPr>
        <w:t>F</w:t>
      </w:r>
      <w:r w:rsidRPr="00DB72FB">
        <w:t>12</w:t>
      </w:r>
      <w:r>
        <w:t xml:space="preserve">. Откроется окно с объектами. В нем выбрать </w:t>
      </w:r>
      <w:r>
        <w:rPr>
          <w:lang w:val="en-US"/>
        </w:rPr>
        <w:t>Forms</w:t>
      </w:r>
      <w:r>
        <w:t xml:space="preserve"> и далее найти номер </w:t>
      </w:r>
      <w:r w:rsidRPr="007D1F1B">
        <w:t xml:space="preserve">99008900 </w:t>
      </w:r>
      <w:r>
        <w:t>(</w:t>
      </w:r>
      <w:r w:rsidR="00EE1EA1" w:rsidRPr="00EE1EA1">
        <w:t xml:space="preserve">POS </w:t>
      </w:r>
      <w:proofErr w:type="spellStart"/>
      <w:r w:rsidR="00EE1EA1" w:rsidRPr="00EE1EA1">
        <w:t>Hardware</w:t>
      </w:r>
      <w:proofErr w:type="spellEnd"/>
      <w:r w:rsidR="00EE1EA1" w:rsidRPr="00EE1EA1">
        <w:t xml:space="preserve"> </w:t>
      </w:r>
      <w:proofErr w:type="spellStart"/>
      <w:r w:rsidR="00EE1EA1" w:rsidRPr="00EE1EA1">
        <w:t>Profile</w:t>
      </w:r>
      <w:proofErr w:type="spellEnd"/>
      <w:r w:rsidR="00EE1EA1" w:rsidRPr="00EE1EA1">
        <w:t xml:space="preserve"> </w:t>
      </w:r>
      <w:proofErr w:type="spellStart"/>
      <w:r w:rsidR="00EE1EA1" w:rsidRPr="00EE1EA1">
        <w:t>Card</w:t>
      </w:r>
      <w:proofErr w:type="spellEnd"/>
      <w:r>
        <w:t xml:space="preserve">), после чего нажать </w:t>
      </w:r>
      <w:r>
        <w:rPr>
          <w:lang w:val="en-US"/>
        </w:rPr>
        <w:t>RUN</w:t>
      </w:r>
      <w:r>
        <w:t>:</w:t>
      </w:r>
    </w:p>
    <w:p w14:paraId="2DB76D0A" w14:textId="4861843D" w:rsidR="007D1F1B" w:rsidRDefault="005B5AD4" w:rsidP="00224202">
      <w:r>
        <w:rPr>
          <w:noProof/>
        </w:rPr>
        <w:lastRenderedPageBreak/>
        <w:drawing>
          <wp:inline distT="0" distB="0" distL="0" distR="0" wp14:anchorId="05556CD2" wp14:editId="4EC7219E">
            <wp:extent cx="6479540" cy="38538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E9D5" w14:textId="798CE329" w:rsidR="005B5AD4" w:rsidRPr="005B5AD4" w:rsidRDefault="005B5AD4" w:rsidP="005B5AD4">
      <w:pPr>
        <w:pStyle w:val="afb"/>
      </w:pPr>
      <w:r>
        <w:t xml:space="preserve">Откроется окно с настройками оборудования кассы. Нужно нажать на </w:t>
      </w:r>
      <w:r>
        <w:rPr>
          <w:lang w:val="en-US"/>
        </w:rPr>
        <w:t>F</w:t>
      </w:r>
      <w:r>
        <w:t xml:space="preserve">5 – откроется список профилей, где нужно найти профиль с </w:t>
      </w:r>
      <w:r>
        <w:rPr>
          <w:lang w:val="en-US"/>
        </w:rPr>
        <w:t>ID</w:t>
      </w:r>
      <w:r w:rsidRPr="005B5AD4">
        <w:t xml:space="preserve"> </w:t>
      </w:r>
      <w:r w:rsidRPr="005B5AD4">
        <w:rPr>
          <w:lang w:val="en-US"/>
        </w:rPr>
        <w:t>IDFNCR</w:t>
      </w:r>
      <w:r w:rsidRPr="005B5AD4">
        <w:t>54</w:t>
      </w:r>
      <w:r>
        <w:t xml:space="preserve"> (как на скриншоте выше). Далее открыть закладку </w:t>
      </w:r>
      <w:r>
        <w:rPr>
          <w:lang w:val="en-US"/>
        </w:rPr>
        <w:t>Scanner</w:t>
      </w:r>
      <w:r>
        <w:t xml:space="preserve">. На этой закладке в первом поле </w:t>
      </w:r>
      <w:r>
        <w:rPr>
          <w:lang w:val="en-US"/>
        </w:rPr>
        <w:t>Scanner</w:t>
      </w:r>
      <w:r>
        <w:t xml:space="preserve"> указать </w:t>
      </w:r>
      <w:r>
        <w:rPr>
          <w:lang w:val="en-US"/>
        </w:rPr>
        <w:t>OPOS</w:t>
      </w:r>
      <w:r>
        <w:t>, а в поле</w:t>
      </w:r>
      <w:r w:rsidRPr="005B5AD4">
        <w:t xml:space="preserve"> </w:t>
      </w:r>
      <w:r>
        <w:rPr>
          <w:lang w:val="en-US"/>
        </w:rPr>
        <w:t>Scanner</w:t>
      </w:r>
      <w:r w:rsidRPr="005B5AD4">
        <w:t xml:space="preserve"> </w:t>
      </w:r>
      <w:r>
        <w:rPr>
          <w:lang w:val="en-US"/>
        </w:rPr>
        <w:t>Device</w:t>
      </w:r>
      <w:r w:rsidRPr="005B5AD4">
        <w:t xml:space="preserve"> </w:t>
      </w:r>
      <w:r>
        <w:rPr>
          <w:lang w:val="en-US"/>
        </w:rPr>
        <w:t>Name</w:t>
      </w:r>
      <w:r w:rsidRPr="005B5AD4">
        <w:t xml:space="preserve"> </w:t>
      </w:r>
      <w:r>
        <w:t>на</w:t>
      </w:r>
      <w:r w:rsidR="00B50DEA">
        <w:t>ж</w:t>
      </w:r>
      <w:r>
        <w:t xml:space="preserve">ать на кнопку с тремя точками и из списка выбрать установленный системе </w:t>
      </w:r>
      <w:r>
        <w:rPr>
          <w:lang w:val="en-US"/>
        </w:rPr>
        <w:t>OPOS</w:t>
      </w:r>
      <w:r>
        <w:t xml:space="preserve"> сканер.</w:t>
      </w:r>
    </w:p>
    <w:p w14:paraId="0FAA9FFC" w14:textId="67F99F01" w:rsidR="00224202" w:rsidRDefault="00224202" w:rsidP="00224202">
      <w:pPr>
        <w:pStyle w:val="1"/>
      </w:pPr>
      <w:bookmarkStart w:id="6" w:name="_Toc212503472"/>
      <w:r>
        <w:t>Настройка Фискального регистратора</w:t>
      </w:r>
      <w:bookmarkEnd w:id="6"/>
    </w:p>
    <w:p w14:paraId="31DBE314" w14:textId="640B9BFC" w:rsidR="001F15E1" w:rsidRPr="001F15E1" w:rsidRDefault="001F15E1" w:rsidP="00173B9D">
      <w:pPr>
        <w:pStyle w:val="afb"/>
      </w:pPr>
      <w:r>
        <w:t xml:space="preserve">Поддерживаются только ШТРИХИ (ПОСЦЕНТР). Предварительно в </w:t>
      </w:r>
      <w:r>
        <w:rPr>
          <w:lang w:val="en-US"/>
        </w:rPr>
        <w:t>Windows</w:t>
      </w:r>
      <w:r>
        <w:t xml:space="preserve"> нужно установить драйвера ШТРИХ (ПОСЦЕНТР) и настроить подключение к </w:t>
      </w:r>
      <w:r w:rsidR="005F155D">
        <w:t>фискальному регистратору.</w:t>
      </w:r>
      <w:r w:rsidR="005C7919">
        <w:t xml:space="preserve"> Далее настройка в системе:</w:t>
      </w:r>
    </w:p>
    <w:p w14:paraId="6F459630" w14:textId="17CD1644" w:rsidR="00173B9D" w:rsidRDefault="00173B9D" w:rsidP="00173B9D">
      <w:pPr>
        <w:pStyle w:val="afb"/>
      </w:pPr>
      <w:r>
        <w:t xml:space="preserve">Нажать на </w:t>
      </w:r>
      <w:r>
        <w:rPr>
          <w:lang w:val="en-US"/>
        </w:rPr>
        <w:t>Shift</w:t>
      </w:r>
      <w:r w:rsidRPr="00DB72FB">
        <w:t>-</w:t>
      </w:r>
      <w:r>
        <w:rPr>
          <w:lang w:val="en-US"/>
        </w:rPr>
        <w:t>F</w:t>
      </w:r>
      <w:r w:rsidRPr="00DB72FB">
        <w:t>12</w:t>
      </w:r>
      <w:r>
        <w:t xml:space="preserve">. Откроется окно с объектами. В нем выбрать </w:t>
      </w:r>
      <w:r>
        <w:rPr>
          <w:lang w:val="en-US"/>
        </w:rPr>
        <w:t>Forms</w:t>
      </w:r>
      <w:r>
        <w:t xml:space="preserve"> и далее найти номер </w:t>
      </w:r>
      <w:r w:rsidRPr="007D1F1B">
        <w:t xml:space="preserve">99008900 </w:t>
      </w:r>
      <w:r>
        <w:t>(</w:t>
      </w:r>
      <w:r w:rsidRPr="00EE1EA1">
        <w:t xml:space="preserve">POS </w:t>
      </w:r>
      <w:proofErr w:type="spellStart"/>
      <w:r w:rsidRPr="00EE1EA1">
        <w:t>Hardware</w:t>
      </w:r>
      <w:proofErr w:type="spellEnd"/>
      <w:r w:rsidRPr="00EE1EA1">
        <w:t xml:space="preserve"> </w:t>
      </w:r>
      <w:proofErr w:type="spellStart"/>
      <w:r w:rsidRPr="00EE1EA1">
        <w:t>Profile</w:t>
      </w:r>
      <w:proofErr w:type="spellEnd"/>
      <w:r w:rsidRPr="00EE1EA1">
        <w:t xml:space="preserve"> </w:t>
      </w:r>
      <w:proofErr w:type="spellStart"/>
      <w:r w:rsidRPr="00EE1EA1">
        <w:t>Card</w:t>
      </w:r>
      <w:proofErr w:type="spellEnd"/>
      <w:r>
        <w:t xml:space="preserve">), после чего нажать </w:t>
      </w:r>
      <w:r>
        <w:rPr>
          <w:lang w:val="en-US"/>
        </w:rPr>
        <w:t>RUN</w:t>
      </w:r>
      <w:r>
        <w:t>:</w:t>
      </w:r>
    </w:p>
    <w:p w14:paraId="5B9FB290" w14:textId="3A3A0C75" w:rsidR="00173B9D" w:rsidRDefault="00A162D6" w:rsidP="00173B9D">
      <w:r>
        <w:rPr>
          <w:noProof/>
        </w:rPr>
        <w:lastRenderedPageBreak/>
        <w:drawing>
          <wp:inline distT="0" distB="0" distL="0" distR="0" wp14:anchorId="5FFCC0AA" wp14:editId="32BB30FB">
            <wp:extent cx="6479540" cy="39630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57B4" w14:textId="0E88980E" w:rsidR="00224202" w:rsidRPr="00224202" w:rsidRDefault="00173B9D" w:rsidP="00A162D6">
      <w:pPr>
        <w:pStyle w:val="afb"/>
      </w:pPr>
      <w:r>
        <w:t xml:space="preserve">Откроется окно с настройками оборудования кассы. Нужно нажать на </w:t>
      </w:r>
      <w:r>
        <w:rPr>
          <w:lang w:val="en-US"/>
        </w:rPr>
        <w:t>F</w:t>
      </w:r>
      <w:r>
        <w:t xml:space="preserve">5 – откроется список профилей, где нужно найти профиль с </w:t>
      </w:r>
      <w:r>
        <w:rPr>
          <w:lang w:val="en-US"/>
        </w:rPr>
        <w:t>ID</w:t>
      </w:r>
      <w:r w:rsidRPr="005B5AD4">
        <w:t xml:space="preserve"> </w:t>
      </w:r>
      <w:r w:rsidRPr="005B5AD4">
        <w:rPr>
          <w:lang w:val="en-US"/>
        </w:rPr>
        <w:t>IDFNCR</w:t>
      </w:r>
      <w:r w:rsidRPr="005B5AD4">
        <w:t>54</w:t>
      </w:r>
      <w:r>
        <w:t xml:space="preserve"> (как на скриншоте выше). Далее открыть закладку </w:t>
      </w:r>
      <w:r w:rsidR="00A162D6">
        <w:rPr>
          <w:lang w:val="en-US"/>
        </w:rPr>
        <w:t>FR</w:t>
      </w:r>
      <w:r w:rsidR="00A162D6">
        <w:t xml:space="preserve">, где нужно поставить галку «Фискальный Регистратор </w:t>
      </w:r>
      <w:r w:rsidR="00C03598">
        <w:t>Используется</w:t>
      </w:r>
      <w:r w:rsidR="00A162D6">
        <w:t>»</w:t>
      </w:r>
      <w:r w:rsidR="00982A1B">
        <w:t>. Других настроен не требуется.</w:t>
      </w:r>
    </w:p>
    <w:p w14:paraId="7D54FB2E" w14:textId="77777777" w:rsidR="00224202" w:rsidRPr="00224202" w:rsidRDefault="00224202" w:rsidP="00A162D6">
      <w:pPr>
        <w:pStyle w:val="afb"/>
      </w:pPr>
    </w:p>
    <w:p w14:paraId="24662ED5" w14:textId="77777777" w:rsidR="00830C27" w:rsidRPr="00485104" w:rsidRDefault="00830C27" w:rsidP="00F30A2C">
      <w:pPr>
        <w:pStyle w:val="afb"/>
      </w:pPr>
    </w:p>
    <w:sectPr w:rsidR="00830C27" w:rsidRPr="00485104" w:rsidSect="003246FA">
      <w:headerReference w:type="default" r:id="rId20"/>
      <w:footerReference w:type="default" r:id="rId21"/>
      <w:headerReference w:type="first" r:id="rId22"/>
      <w:pgSz w:w="11906" w:h="16838"/>
      <w:pgMar w:top="1418" w:right="851" w:bottom="567" w:left="851" w:header="539" w:footer="3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E4AA5" w14:textId="77777777" w:rsidR="008F6A1A" w:rsidRDefault="008F6A1A" w:rsidP="001F0C93">
      <w:r>
        <w:separator/>
      </w:r>
    </w:p>
  </w:endnote>
  <w:endnote w:type="continuationSeparator" w:id="0">
    <w:p w14:paraId="6099A289" w14:textId="77777777" w:rsidR="008F6A1A" w:rsidRDefault="008F6A1A" w:rsidP="001F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6C69" w14:textId="77777777" w:rsidR="00D764F3" w:rsidRDefault="008F6A1A" w:rsidP="003246FA">
    <w:pPr>
      <w:pStyle w:val="IBS7"/>
    </w:pPr>
    <w:r>
      <w:pict w14:anchorId="6A26472B">
        <v:rect id="_x0000_i1025" style="width:481.85pt;height:1pt" o:hralign="center" o:hrstd="t" o:hrnoshade="t" o:hr="t" fillcolor="black" stroked="f"/>
      </w:pict>
    </w:r>
  </w:p>
  <w:p w14:paraId="7A1BFD4A" w14:textId="0FE708D4" w:rsidR="00D764F3" w:rsidRDefault="00D764F3" w:rsidP="003246FA">
    <w:pPr>
      <w:pStyle w:val="IBS7"/>
      <w:jc w:val="right"/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02212C">
      <w:rPr>
        <w:noProof/>
        <w:szCs w:val="24"/>
      </w:rPr>
      <w:t>6</w:t>
    </w:r>
    <w:r>
      <w:rPr>
        <w:szCs w:val="24"/>
      </w:rPr>
      <w:fldChar w:fldCharType="end"/>
    </w:r>
    <w:r>
      <w:rPr>
        <w:szCs w:val="24"/>
      </w:rPr>
      <w:t>/</w:t>
    </w:r>
    <w:r>
      <w:rPr>
        <w:szCs w:val="24"/>
      </w:rPr>
      <w:fldChar w:fldCharType="begin"/>
    </w:r>
    <w:r>
      <w:rPr>
        <w:szCs w:val="24"/>
      </w:rPr>
      <w:instrText xml:space="preserve"> NUMPAGES </w:instrText>
    </w:r>
    <w:r>
      <w:rPr>
        <w:szCs w:val="24"/>
      </w:rPr>
      <w:fldChar w:fldCharType="separate"/>
    </w:r>
    <w:r w:rsidR="0002212C">
      <w:rPr>
        <w:noProof/>
        <w:szCs w:val="24"/>
      </w:rPr>
      <w:t>7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48A44" w14:textId="77777777" w:rsidR="008F6A1A" w:rsidRDefault="008F6A1A" w:rsidP="001F0C93">
      <w:r>
        <w:separator/>
      </w:r>
    </w:p>
  </w:footnote>
  <w:footnote w:type="continuationSeparator" w:id="0">
    <w:p w14:paraId="36F792A6" w14:textId="77777777" w:rsidR="008F6A1A" w:rsidRDefault="008F6A1A" w:rsidP="001F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524B" w14:textId="1CA457FF" w:rsidR="00D764F3" w:rsidRPr="004254E8" w:rsidRDefault="00D764F3" w:rsidP="00081220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2848" behindDoc="0" locked="0" layoutInCell="1" allowOverlap="1" wp14:anchorId="0FC1EF66" wp14:editId="1E09E1F7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0" name="Рисунок 10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78CB755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2C61F732" w14:textId="77777777" w:rsidR="00D764F3" w:rsidRPr="003246FA" w:rsidRDefault="008F6A1A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4554FF4C" w14:textId="77777777" w:rsidR="00D764F3" w:rsidRPr="003246FA" w:rsidRDefault="00D764F3" w:rsidP="00324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6C7B" w14:textId="6D9C017A" w:rsidR="00D764F3" w:rsidRPr="004254E8" w:rsidRDefault="00D764F3" w:rsidP="003246FA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800" behindDoc="0" locked="0" layoutInCell="1" allowOverlap="1" wp14:anchorId="59851F60" wp14:editId="63118F26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1" name="Рисунок 11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80F947C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48C01ECE" w14:textId="77777777" w:rsidR="00D764F3" w:rsidRPr="003246FA" w:rsidRDefault="008F6A1A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0D6AA2CD" w14:textId="77777777" w:rsidR="00D764F3" w:rsidRDefault="00D764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FCF"/>
    <w:multiLevelType w:val="hybridMultilevel"/>
    <w:tmpl w:val="A5D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67B"/>
    <w:multiLevelType w:val="hybridMultilevel"/>
    <w:tmpl w:val="2F24EF6C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0CEC7E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31A26"/>
    <w:multiLevelType w:val="hybridMultilevel"/>
    <w:tmpl w:val="4E2A08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" w15:restartNumberingAfterBreak="0">
    <w:nsid w:val="113A133F"/>
    <w:multiLevelType w:val="hybridMultilevel"/>
    <w:tmpl w:val="0EBC8A9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5" w15:restartNumberingAfterBreak="0">
    <w:nsid w:val="1D46420E"/>
    <w:multiLevelType w:val="multilevel"/>
    <w:tmpl w:val="568255B8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8F5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938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6A7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A22BE9"/>
    <w:multiLevelType w:val="hybridMultilevel"/>
    <w:tmpl w:val="9FE2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AE4"/>
    <w:multiLevelType w:val="multilevel"/>
    <w:tmpl w:val="0B8A08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832E31"/>
    <w:multiLevelType w:val="hybridMultilevel"/>
    <w:tmpl w:val="9C6C4ED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2" w15:restartNumberingAfterBreak="0">
    <w:nsid w:val="2FC55CAB"/>
    <w:multiLevelType w:val="multilevel"/>
    <w:tmpl w:val="42563BB8"/>
    <w:lvl w:ilvl="0">
      <w:start w:val="1"/>
      <w:numFmt w:val="decimal"/>
      <w:pStyle w:val="2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107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05"/>
      </w:pPr>
      <w:rPr>
        <w:rFonts w:hint="default"/>
      </w:rPr>
    </w:lvl>
    <w:lvl w:ilvl="4">
      <w:start w:val="1"/>
      <w:numFmt w:val="decimal"/>
      <w:pStyle w:val="5IBS"/>
      <w:lvlText w:val="%1.%2.%3.%4.%5."/>
      <w:lvlJc w:val="left"/>
      <w:pPr>
        <w:tabs>
          <w:tab w:val="num" w:pos="1758"/>
        </w:tabs>
        <w:ind w:left="1758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35"/>
        </w:tabs>
        <w:ind w:left="4315" w:hanging="1440"/>
      </w:pPr>
      <w:rPr>
        <w:rFonts w:hint="default"/>
      </w:rPr>
    </w:lvl>
  </w:abstractNum>
  <w:abstractNum w:abstractNumId="13" w15:restartNumberingAfterBreak="0">
    <w:nsid w:val="358737C9"/>
    <w:multiLevelType w:val="multilevel"/>
    <w:tmpl w:val="F5D486A0"/>
    <w:lvl w:ilvl="0">
      <w:start w:val="1"/>
      <w:numFmt w:val="decimal"/>
      <w:pStyle w:val="3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1IBS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IBS0"/>
      <w:lvlText w:val="%1.%2.%3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  <w:u w:val="single"/>
      </w:rPr>
    </w:lvl>
    <w:lvl w:ilvl="3">
      <w:start w:val="1"/>
      <w:numFmt w:val="decimal"/>
      <w:pStyle w:val="5IBS0"/>
      <w:lvlText w:val="%1.%2.%3.%4."/>
      <w:lvlJc w:val="left"/>
      <w:pPr>
        <w:tabs>
          <w:tab w:val="num" w:pos="1457"/>
        </w:tabs>
        <w:ind w:left="1457" w:hanging="907"/>
      </w:pPr>
      <w:rPr>
        <w:rFonts w:ascii="Arial" w:hAnsi="Arial" w:hint="default"/>
        <w:b w:val="0"/>
        <w:i w:val="0"/>
        <w:sz w:val="22"/>
        <w:u w:val="single"/>
      </w:rPr>
    </w:lvl>
    <w:lvl w:ilvl="4">
      <w:start w:val="1"/>
      <w:numFmt w:val="decimal"/>
      <w:pStyle w:val="5IBS1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37015A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B02421"/>
    <w:multiLevelType w:val="hybridMultilevel"/>
    <w:tmpl w:val="6010A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0258E"/>
    <w:multiLevelType w:val="hybridMultilevel"/>
    <w:tmpl w:val="9304861A"/>
    <w:lvl w:ilvl="0" w:tplc="55DC4CF8">
      <w:start w:val="1"/>
      <w:numFmt w:val="bullet"/>
      <w:pStyle w:val="IBS2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302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340ABD"/>
    <w:multiLevelType w:val="hybridMultilevel"/>
    <w:tmpl w:val="3CF625BA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9" w15:restartNumberingAfterBreak="0">
    <w:nsid w:val="422B3B89"/>
    <w:multiLevelType w:val="hybridMultilevel"/>
    <w:tmpl w:val="53D4792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457D1852"/>
    <w:multiLevelType w:val="hybridMultilevel"/>
    <w:tmpl w:val="E560397E"/>
    <w:lvl w:ilvl="0" w:tplc="919A3952">
      <w:start w:val="1"/>
      <w:numFmt w:val="decimal"/>
      <w:pStyle w:val="IBS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74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8D2887"/>
    <w:multiLevelType w:val="hybridMultilevel"/>
    <w:tmpl w:val="1D604A8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3" w15:restartNumberingAfterBreak="0">
    <w:nsid w:val="49173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6B2FA8"/>
    <w:multiLevelType w:val="hybridMultilevel"/>
    <w:tmpl w:val="D6A6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D1F88"/>
    <w:multiLevelType w:val="hybridMultilevel"/>
    <w:tmpl w:val="BC9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93752"/>
    <w:multiLevelType w:val="hybridMultilevel"/>
    <w:tmpl w:val="1C1600D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7" w15:restartNumberingAfterBreak="0">
    <w:nsid w:val="5F384190"/>
    <w:multiLevelType w:val="hybridMultilevel"/>
    <w:tmpl w:val="D3F8640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8" w15:restartNumberingAfterBreak="0">
    <w:nsid w:val="617D4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2924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FF2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B2554"/>
    <w:multiLevelType w:val="hybridMultilevel"/>
    <w:tmpl w:val="8932E0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2" w15:restartNumberingAfterBreak="0">
    <w:nsid w:val="700844AF"/>
    <w:multiLevelType w:val="hybridMultilevel"/>
    <w:tmpl w:val="60EA79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3" w15:restartNumberingAfterBreak="0">
    <w:nsid w:val="70FA6CE4"/>
    <w:multiLevelType w:val="hybridMultilevel"/>
    <w:tmpl w:val="7FA66E5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4" w15:restartNumberingAfterBreak="0">
    <w:nsid w:val="73875BB3"/>
    <w:multiLevelType w:val="hybridMultilevel"/>
    <w:tmpl w:val="280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A0ECB"/>
    <w:multiLevelType w:val="hybridMultilevel"/>
    <w:tmpl w:val="68F0316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6" w15:restartNumberingAfterBreak="0">
    <w:nsid w:val="7A585F57"/>
    <w:multiLevelType w:val="hybridMultilevel"/>
    <w:tmpl w:val="9ECE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C2B27"/>
    <w:multiLevelType w:val="hybridMultilevel"/>
    <w:tmpl w:val="6DC811E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8" w15:restartNumberingAfterBreak="0">
    <w:nsid w:val="7F3856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5"/>
  </w:num>
  <w:num w:numId="5">
    <w:abstractNumId w:val="10"/>
  </w:num>
  <w:num w:numId="6">
    <w:abstractNumId w:val="20"/>
  </w:num>
  <w:num w:numId="7">
    <w:abstractNumId w:val="13"/>
  </w:num>
  <w:num w:numId="8">
    <w:abstractNumId w:val="30"/>
  </w:num>
  <w:num w:numId="9">
    <w:abstractNumId w:val="6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38"/>
  </w:num>
  <w:num w:numId="18">
    <w:abstractNumId w:val="23"/>
  </w:num>
  <w:num w:numId="19">
    <w:abstractNumId w:val="28"/>
  </w:num>
  <w:num w:numId="20">
    <w:abstractNumId w:val="34"/>
  </w:num>
  <w:num w:numId="21">
    <w:abstractNumId w:val="24"/>
  </w:num>
  <w:num w:numId="22">
    <w:abstractNumId w:val="0"/>
  </w:num>
  <w:num w:numId="23">
    <w:abstractNumId w:val="19"/>
  </w:num>
  <w:num w:numId="24">
    <w:abstractNumId w:val="10"/>
  </w:num>
  <w:num w:numId="25">
    <w:abstractNumId w:val="31"/>
  </w:num>
  <w:num w:numId="26">
    <w:abstractNumId w:val="18"/>
  </w:num>
  <w:num w:numId="27">
    <w:abstractNumId w:val="4"/>
  </w:num>
  <w:num w:numId="28">
    <w:abstractNumId w:val="1"/>
  </w:num>
  <w:num w:numId="29">
    <w:abstractNumId w:val="15"/>
  </w:num>
  <w:num w:numId="30">
    <w:abstractNumId w:val="26"/>
  </w:num>
  <w:num w:numId="31">
    <w:abstractNumId w:val="35"/>
  </w:num>
  <w:num w:numId="32">
    <w:abstractNumId w:val="22"/>
  </w:num>
  <w:num w:numId="33">
    <w:abstractNumId w:val="3"/>
  </w:num>
  <w:num w:numId="34">
    <w:abstractNumId w:val="37"/>
  </w:num>
  <w:num w:numId="35">
    <w:abstractNumId w:val="33"/>
  </w:num>
  <w:num w:numId="36">
    <w:abstractNumId w:val="27"/>
  </w:num>
  <w:num w:numId="37">
    <w:abstractNumId w:val="25"/>
  </w:num>
  <w:num w:numId="38">
    <w:abstractNumId w:val="10"/>
  </w:num>
  <w:num w:numId="39">
    <w:abstractNumId w:val="11"/>
  </w:num>
  <w:num w:numId="40">
    <w:abstractNumId w:val="36"/>
  </w:num>
  <w:num w:numId="41">
    <w:abstractNumId w:val="9"/>
  </w:num>
  <w:num w:numId="42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0304D"/>
    <w:rsid w:val="0000345D"/>
    <w:rsid w:val="00005BBD"/>
    <w:rsid w:val="00006C3F"/>
    <w:rsid w:val="00010434"/>
    <w:rsid w:val="00010B17"/>
    <w:rsid w:val="000139A4"/>
    <w:rsid w:val="00013C0B"/>
    <w:rsid w:val="000140D5"/>
    <w:rsid w:val="00014FE5"/>
    <w:rsid w:val="000175A1"/>
    <w:rsid w:val="00020610"/>
    <w:rsid w:val="000209A7"/>
    <w:rsid w:val="0002212C"/>
    <w:rsid w:val="00022949"/>
    <w:rsid w:val="000230B4"/>
    <w:rsid w:val="00023C55"/>
    <w:rsid w:val="00024404"/>
    <w:rsid w:val="0002597D"/>
    <w:rsid w:val="0003178B"/>
    <w:rsid w:val="00032895"/>
    <w:rsid w:val="0003452B"/>
    <w:rsid w:val="00035AB9"/>
    <w:rsid w:val="0003657B"/>
    <w:rsid w:val="000377D4"/>
    <w:rsid w:val="000402A8"/>
    <w:rsid w:val="0004237F"/>
    <w:rsid w:val="00044A0A"/>
    <w:rsid w:val="00044F5E"/>
    <w:rsid w:val="000462E9"/>
    <w:rsid w:val="000501B6"/>
    <w:rsid w:val="00050425"/>
    <w:rsid w:val="000531F6"/>
    <w:rsid w:val="0005387E"/>
    <w:rsid w:val="00053CF4"/>
    <w:rsid w:val="000544F9"/>
    <w:rsid w:val="000557EF"/>
    <w:rsid w:val="0005700A"/>
    <w:rsid w:val="00057346"/>
    <w:rsid w:val="00057F45"/>
    <w:rsid w:val="00060197"/>
    <w:rsid w:val="0006073A"/>
    <w:rsid w:val="00061F6D"/>
    <w:rsid w:val="000620B0"/>
    <w:rsid w:val="00062771"/>
    <w:rsid w:val="000639AC"/>
    <w:rsid w:val="000639EA"/>
    <w:rsid w:val="000640D3"/>
    <w:rsid w:val="000655A2"/>
    <w:rsid w:val="00066E73"/>
    <w:rsid w:val="00070CB1"/>
    <w:rsid w:val="000719B7"/>
    <w:rsid w:val="00072831"/>
    <w:rsid w:val="00072AE2"/>
    <w:rsid w:val="00072CBB"/>
    <w:rsid w:val="00073076"/>
    <w:rsid w:val="000733C7"/>
    <w:rsid w:val="00073698"/>
    <w:rsid w:val="000742B8"/>
    <w:rsid w:val="000747EA"/>
    <w:rsid w:val="000774F4"/>
    <w:rsid w:val="00081220"/>
    <w:rsid w:val="00081B29"/>
    <w:rsid w:val="00082181"/>
    <w:rsid w:val="000831A2"/>
    <w:rsid w:val="00084931"/>
    <w:rsid w:val="00085823"/>
    <w:rsid w:val="000867D7"/>
    <w:rsid w:val="0008681F"/>
    <w:rsid w:val="00086A38"/>
    <w:rsid w:val="0008737D"/>
    <w:rsid w:val="0008782D"/>
    <w:rsid w:val="000944E0"/>
    <w:rsid w:val="000945C9"/>
    <w:rsid w:val="00096CB6"/>
    <w:rsid w:val="000A0644"/>
    <w:rsid w:val="000A3FDA"/>
    <w:rsid w:val="000A501C"/>
    <w:rsid w:val="000A54F0"/>
    <w:rsid w:val="000A6029"/>
    <w:rsid w:val="000A7188"/>
    <w:rsid w:val="000A72DF"/>
    <w:rsid w:val="000B363A"/>
    <w:rsid w:val="000B7D5D"/>
    <w:rsid w:val="000C0977"/>
    <w:rsid w:val="000C17A0"/>
    <w:rsid w:val="000C3ED1"/>
    <w:rsid w:val="000C6B8D"/>
    <w:rsid w:val="000D20F1"/>
    <w:rsid w:val="000D2326"/>
    <w:rsid w:val="000D5B5D"/>
    <w:rsid w:val="000D7052"/>
    <w:rsid w:val="000D721D"/>
    <w:rsid w:val="000E054D"/>
    <w:rsid w:val="000E234C"/>
    <w:rsid w:val="000E2EE5"/>
    <w:rsid w:val="000E3F3A"/>
    <w:rsid w:val="000E4AF9"/>
    <w:rsid w:val="000E5716"/>
    <w:rsid w:val="000F12D5"/>
    <w:rsid w:val="000F2FB1"/>
    <w:rsid w:val="000F4D6F"/>
    <w:rsid w:val="000F4EE3"/>
    <w:rsid w:val="000F712F"/>
    <w:rsid w:val="00100848"/>
    <w:rsid w:val="00101F4C"/>
    <w:rsid w:val="001029F6"/>
    <w:rsid w:val="00103168"/>
    <w:rsid w:val="001032E3"/>
    <w:rsid w:val="001034AE"/>
    <w:rsid w:val="0010532A"/>
    <w:rsid w:val="001101D9"/>
    <w:rsid w:val="00110B78"/>
    <w:rsid w:val="00110EBA"/>
    <w:rsid w:val="00111000"/>
    <w:rsid w:val="001126EE"/>
    <w:rsid w:val="00112978"/>
    <w:rsid w:val="00112F46"/>
    <w:rsid w:val="00113827"/>
    <w:rsid w:val="0011382D"/>
    <w:rsid w:val="0011607E"/>
    <w:rsid w:val="0011621A"/>
    <w:rsid w:val="00116B71"/>
    <w:rsid w:val="00116FA8"/>
    <w:rsid w:val="00117DFD"/>
    <w:rsid w:val="001201D9"/>
    <w:rsid w:val="00120B77"/>
    <w:rsid w:val="00120D8F"/>
    <w:rsid w:val="0012191E"/>
    <w:rsid w:val="00122050"/>
    <w:rsid w:val="001227A7"/>
    <w:rsid w:val="0012390F"/>
    <w:rsid w:val="00123F14"/>
    <w:rsid w:val="001257EB"/>
    <w:rsid w:val="00126E47"/>
    <w:rsid w:val="00132CFA"/>
    <w:rsid w:val="00133625"/>
    <w:rsid w:val="0013486C"/>
    <w:rsid w:val="0013528A"/>
    <w:rsid w:val="00135A94"/>
    <w:rsid w:val="0013647C"/>
    <w:rsid w:val="00137CAA"/>
    <w:rsid w:val="00137D42"/>
    <w:rsid w:val="00137FF5"/>
    <w:rsid w:val="0014022C"/>
    <w:rsid w:val="001402F9"/>
    <w:rsid w:val="00140669"/>
    <w:rsid w:val="00141384"/>
    <w:rsid w:val="001423C0"/>
    <w:rsid w:val="00143ECF"/>
    <w:rsid w:val="00144FBC"/>
    <w:rsid w:val="00146C82"/>
    <w:rsid w:val="00146C9B"/>
    <w:rsid w:val="00150026"/>
    <w:rsid w:val="00151EA7"/>
    <w:rsid w:val="00151F5F"/>
    <w:rsid w:val="00152827"/>
    <w:rsid w:val="00154200"/>
    <w:rsid w:val="0015519A"/>
    <w:rsid w:val="00157856"/>
    <w:rsid w:val="001600B0"/>
    <w:rsid w:val="00160B26"/>
    <w:rsid w:val="00161A80"/>
    <w:rsid w:val="00162041"/>
    <w:rsid w:val="00164A28"/>
    <w:rsid w:val="00166A22"/>
    <w:rsid w:val="00166E8B"/>
    <w:rsid w:val="00171BB7"/>
    <w:rsid w:val="00172EA8"/>
    <w:rsid w:val="00173B9D"/>
    <w:rsid w:val="0017443C"/>
    <w:rsid w:val="001749B5"/>
    <w:rsid w:val="00175E27"/>
    <w:rsid w:val="00176181"/>
    <w:rsid w:val="00176B43"/>
    <w:rsid w:val="0018081E"/>
    <w:rsid w:val="0018082C"/>
    <w:rsid w:val="00180863"/>
    <w:rsid w:val="0018176D"/>
    <w:rsid w:val="001817D7"/>
    <w:rsid w:val="00183145"/>
    <w:rsid w:val="001832D4"/>
    <w:rsid w:val="001841C8"/>
    <w:rsid w:val="00184566"/>
    <w:rsid w:val="00184CCD"/>
    <w:rsid w:val="00190788"/>
    <w:rsid w:val="001918E7"/>
    <w:rsid w:val="00191A79"/>
    <w:rsid w:val="00191BB6"/>
    <w:rsid w:val="00192BC8"/>
    <w:rsid w:val="001947FF"/>
    <w:rsid w:val="00195653"/>
    <w:rsid w:val="00195F4C"/>
    <w:rsid w:val="001A0500"/>
    <w:rsid w:val="001A1A52"/>
    <w:rsid w:val="001A1FEC"/>
    <w:rsid w:val="001A2C58"/>
    <w:rsid w:val="001A3836"/>
    <w:rsid w:val="001A66D2"/>
    <w:rsid w:val="001A7C55"/>
    <w:rsid w:val="001B2C22"/>
    <w:rsid w:val="001B3086"/>
    <w:rsid w:val="001B459E"/>
    <w:rsid w:val="001B4C34"/>
    <w:rsid w:val="001B4EED"/>
    <w:rsid w:val="001B55FC"/>
    <w:rsid w:val="001B5C81"/>
    <w:rsid w:val="001C0857"/>
    <w:rsid w:val="001C0B84"/>
    <w:rsid w:val="001C0C90"/>
    <w:rsid w:val="001C4243"/>
    <w:rsid w:val="001C5173"/>
    <w:rsid w:val="001C7376"/>
    <w:rsid w:val="001D00EC"/>
    <w:rsid w:val="001D0D89"/>
    <w:rsid w:val="001D1E44"/>
    <w:rsid w:val="001D5710"/>
    <w:rsid w:val="001D5F4D"/>
    <w:rsid w:val="001E0BF8"/>
    <w:rsid w:val="001E1036"/>
    <w:rsid w:val="001E152C"/>
    <w:rsid w:val="001E1CC0"/>
    <w:rsid w:val="001E31CC"/>
    <w:rsid w:val="001E32E4"/>
    <w:rsid w:val="001E65CA"/>
    <w:rsid w:val="001E6F07"/>
    <w:rsid w:val="001E75FF"/>
    <w:rsid w:val="001E7CC2"/>
    <w:rsid w:val="001F040D"/>
    <w:rsid w:val="001F0C93"/>
    <w:rsid w:val="001F15E1"/>
    <w:rsid w:val="001F2C4A"/>
    <w:rsid w:val="001F3754"/>
    <w:rsid w:val="001F5ECA"/>
    <w:rsid w:val="001F63EE"/>
    <w:rsid w:val="001F7388"/>
    <w:rsid w:val="001F74A6"/>
    <w:rsid w:val="001F7587"/>
    <w:rsid w:val="002014CF"/>
    <w:rsid w:val="00201504"/>
    <w:rsid w:val="002016B7"/>
    <w:rsid w:val="00201FF7"/>
    <w:rsid w:val="0020282B"/>
    <w:rsid w:val="0020344D"/>
    <w:rsid w:val="00204299"/>
    <w:rsid w:val="0020512B"/>
    <w:rsid w:val="002074CC"/>
    <w:rsid w:val="0021048F"/>
    <w:rsid w:val="00210C3F"/>
    <w:rsid w:val="0021219F"/>
    <w:rsid w:val="002126D4"/>
    <w:rsid w:val="00212AAE"/>
    <w:rsid w:val="002138CF"/>
    <w:rsid w:val="00213A0A"/>
    <w:rsid w:val="00213C7C"/>
    <w:rsid w:val="00214278"/>
    <w:rsid w:val="0021542F"/>
    <w:rsid w:val="00216186"/>
    <w:rsid w:val="002162DC"/>
    <w:rsid w:val="00216C09"/>
    <w:rsid w:val="002177CB"/>
    <w:rsid w:val="00222205"/>
    <w:rsid w:val="00224202"/>
    <w:rsid w:val="002245FD"/>
    <w:rsid w:val="00225822"/>
    <w:rsid w:val="002264FF"/>
    <w:rsid w:val="002266C3"/>
    <w:rsid w:val="00231859"/>
    <w:rsid w:val="0023268A"/>
    <w:rsid w:val="00232CF9"/>
    <w:rsid w:val="00234B80"/>
    <w:rsid w:val="00234E24"/>
    <w:rsid w:val="002362F8"/>
    <w:rsid w:val="002416C3"/>
    <w:rsid w:val="00242EF6"/>
    <w:rsid w:val="00247439"/>
    <w:rsid w:val="0024752B"/>
    <w:rsid w:val="0024759C"/>
    <w:rsid w:val="00255F1D"/>
    <w:rsid w:val="00256928"/>
    <w:rsid w:val="00257C8C"/>
    <w:rsid w:val="00257CC5"/>
    <w:rsid w:val="00257E11"/>
    <w:rsid w:val="00260479"/>
    <w:rsid w:val="00261475"/>
    <w:rsid w:val="0026186D"/>
    <w:rsid w:val="00262396"/>
    <w:rsid w:val="00263702"/>
    <w:rsid w:val="002645C6"/>
    <w:rsid w:val="00265D66"/>
    <w:rsid w:val="00265F0B"/>
    <w:rsid w:val="002665B4"/>
    <w:rsid w:val="00266F04"/>
    <w:rsid w:val="00266FCB"/>
    <w:rsid w:val="0026751B"/>
    <w:rsid w:val="002700C6"/>
    <w:rsid w:val="002724A1"/>
    <w:rsid w:val="002759D8"/>
    <w:rsid w:val="002764A0"/>
    <w:rsid w:val="00277B24"/>
    <w:rsid w:val="00281AA0"/>
    <w:rsid w:val="0028202E"/>
    <w:rsid w:val="0028253B"/>
    <w:rsid w:val="00282E49"/>
    <w:rsid w:val="002839CA"/>
    <w:rsid w:val="00284E69"/>
    <w:rsid w:val="00284EE8"/>
    <w:rsid w:val="00290B00"/>
    <w:rsid w:val="00294BAA"/>
    <w:rsid w:val="002970B9"/>
    <w:rsid w:val="00297395"/>
    <w:rsid w:val="002A06BE"/>
    <w:rsid w:val="002A1208"/>
    <w:rsid w:val="002A391D"/>
    <w:rsid w:val="002A4979"/>
    <w:rsid w:val="002A4D6B"/>
    <w:rsid w:val="002A5884"/>
    <w:rsid w:val="002A664E"/>
    <w:rsid w:val="002A770B"/>
    <w:rsid w:val="002B17CF"/>
    <w:rsid w:val="002B3628"/>
    <w:rsid w:val="002B3A3C"/>
    <w:rsid w:val="002B5BA2"/>
    <w:rsid w:val="002B5CC5"/>
    <w:rsid w:val="002B5E60"/>
    <w:rsid w:val="002B77DA"/>
    <w:rsid w:val="002C6E18"/>
    <w:rsid w:val="002D432B"/>
    <w:rsid w:val="002D5D3F"/>
    <w:rsid w:val="002D69C1"/>
    <w:rsid w:val="002D742C"/>
    <w:rsid w:val="002E0AAD"/>
    <w:rsid w:val="002E0D8A"/>
    <w:rsid w:val="002E134A"/>
    <w:rsid w:val="002E2014"/>
    <w:rsid w:val="002E2A47"/>
    <w:rsid w:val="002E310C"/>
    <w:rsid w:val="002E41C2"/>
    <w:rsid w:val="002E5E0B"/>
    <w:rsid w:val="002E5E1E"/>
    <w:rsid w:val="002E64F3"/>
    <w:rsid w:val="002E66CE"/>
    <w:rsid w:val="002F017E"/>
    <w:rsid w:val="002F0A05"/>
    <w:rsid w:val="002F4EEA"/>
    <w:rsid w:val="002F616A"/>
    <w:rsid w:val="002F68A5"/>
    <w:rsid w:val="0030145C"/>
    <w:rsid w:val="00301ABC"/>
    <w:rsid w:val="003021F5"/>
    <w:rsid w:val="00302FD9"/>
    <w:rsid w:val="00304DA5"/>
    <w:rsid w:val="003074F5"/>
    <w:rsid w:val="003115CD"/>
    <w:rsid w:val="00312B96"/>
    <w:rsid w:val="00315E34"/>
    <w:rsid w:val="00321076"/>
    <w:rsid w:val="00321ECD"/>
    <w:rsid w:val="003246FA"/>
    <w:rsid w:val="003248AC"/>
    <w:rsid w:val="00324A6A"/>
    <w:rsid w:val="00324BAD"/>
    <w:rsid w:val="003275D0"/>
    <w:rsid w:val="0033079B"/>
    <w:rsid w:val="00331559"/>
    <w:rsid w:val="00331A0F"/>
    <w:rsid w:val="00331BAF"/>
    <w:rsid w:val="00334DAE"/>
    <w:rsid w:val="00344360"/>
    <w:rsid w:val="00346916"/>
    <w:rsid w:val="003509AC"/>
    <w:rsid w:val="003526F3"/>
    <w:rsid w:val="00357E4E"/>
    <w:rsid w:val="003600B5"/>
    <w:rsid w:val="0036035B"/>
    <w:rsid w:val="003641CC"/>
    <w:rsid w:val="00364349"/>
    <w:rsid w:val="00364735"/>
    <w:rsid w:val="003661D6"/>
    <w:rsid w:val="003662C8"/>
    <w:rsid w:val="00372B8F"/>
    <w:rsid w:val="00372DFB"/>
    <w:rsid w:val="003738A0"/>
    <w:rsid w:val="0037396C"/>
    <w:rsid w:val="00374F2A"/>
    <w:rsid w:val="00376860"/>
    <w:rsid w:val="0038155B"/>
    <w:rsid w:val="0038157F"/>
    <w:rsid w:val="00382773"/>
    <w:rsid w:val="00382B53"/>
    <w:rsid w:val="00383A2D"/>
    <w:rsid w:val="00384195"/>
    <w:rsid w:val="0038525F"/>
    <w:rsid w:val="00387703"/>
    <w:rsid w:val="00390ED5"/>
    <w:rsid w:val="0039136D"/>
    <w:rsid w:val="00391AD6"/>
    <w:rsid w:val="00392298"/>
    <w:rsid w:val="00393F88"/>
    <w:rsid w:val="003950FB"/>
    <w:rsid w:val="003952A4"/>
    <w:rsid w:val="003966AB"/>
    <w:rsid w:val="00397591"/>
    <w:rsid w:val="0039788C"/>
    <w:rsid w:val="00397A5C"/>
    <w:rsid w:val="003A02F3"/>
    <w:rsid w:val="003A09DA"/>
    <w:rsid w:val="003A13B7"/>
    <w:rsid w:val="003A1AF4"/>
    <w:rsid w:val="003A1C56"/>
    <w:rsid w:val="003A3BDB"/>
    <w:rsid w:val="003A3D38"/>
    <w:rsid w:val="003A4745"/>
    <w:rsid w:val="003A6020"/>
    <w:rsid w:val="003A6C73"/>
    <w:rsid w:val="003A6C7B"/>
    <w:rsid w:val="003A739B"/>
    <w:rsid w:val="003A757E"/>
    <w:rsid w:val="003B0C22"/>
    <w:rsid w:val="003B0E34"/>
    <w:rsid w:val="003B1A4F"/>
    <w:rsid w:val="003B2B31"/>
    <w:rsid w:val="003B3E5B"/>
    <w:rsid w:val="003B3E93"/>
    <w:rsid w:val="003B57FA"/>
    <w:rsid w:val="003B5F5D"/>
    <w:rsid w:val="003B6B09"/>
    <w:rsid w:val="003B6BD5"/>
    <w:rsid w:val="003B767F"/>
    <w:rsid w:val="003C1412"/>
    <w:rsid w:val="003C1623"/>
    <w:rsid w:val="003C3A82"/>
    <w:rsid w:val="003C3E4E"/>
    <w:rsid w:val="003C3EC2"/>
    <w:rsid w:val="003C5C1E"/>
    <w:rsid w:val="003C7AFA"/>
    <w:rsid w:val="003D3534"/>
    <w:rsid w:val="003D6573"/>
    <w:rsid w:val="003D6DB7"/>
    <w:rsid w:val="003E0ABD"/>
    <w:rsid w:val="003E1A68"/>
    <w:rsid w:val="003E1CEB"/>
    <w:rsid w:val="003E2738"/>
    <w:rsid w:val="003E29ED"/>
    <w:rsid w:val="003E30B3"/>
    <w:rsid w:val="003E35EC"/>
    <w:rsid w:val="003E5DCC"/>
    <w:rsid w:val="003E5F23"/>
    <w:rsid w:val="003E7AB8"/>
    <w:rsid w:val="003F0A26"/>
    <w:rsid w:val="003F0E4E"/>
    <w:rsid w:val="003F28FB"/>
    <w:rsid w:val="003F2A2B"/>
    <w:rsid w:val="003F32C8"/>
    <w:rsid w:val="003F4A13"/>
    <w:rsid w:val="003F5C32"/>
    <w:rsid w:val="003F5E0C"/>
    <w:rsid w:val="003F600E"/>
    <w:rsid w:val="003F68EC"/>
    <w:rsid w:val="00402A71"/>
    <w:rsid w:val="00402BEE"/>
    <w:rsid w:val="00403EDD"/>
    <w:rsid w:val="004051B8"/>
    <w:rsid w:val="00405458"/>
    <w:rsid w:val="00406E74"/>
    <w:rsid w:val="00407936"/>
    <w:rsid w:val="00413482"/>
    <w:rsid w:val="00413C88"/>
    <w:rsid w:val="004155A2"/>
    <w:rsid w:val="00415A43"/>
    <w:rsid w:val="004265C3"/>
    <w:rsid w:val="004272CD"/>
    <w:rsid w:val="00430578"/>
    <w:rsid w:val="0043166C"/>
    <w:rsid w:val="00431E9A"/>
    <w:rsid w:val="004322AE"/>
    <w:rsid w:val="00435E40"/>
    <w:rsid w:val="004361BD"/>
    <w:rsid w:val="00436DFB"/>
    <w:rsid w:val="00437761"/>
    <w:rsid w:val="00437DD2"/>
    <w:rsid w:val="0044154D"/>
    <w:rsid w:val="0044161E"/>
    <w:rsid w:val="00441E66"/>
    <w:rsid w:val="00441E98"/>
    <w:rsid w:val="0044214E"/>
    <w:rsid w:val="004428C3"/>
    <w:rsid w:val="004504EC"/>
    <w:rsid w:val="004518AC"/>
    <w:rsid w:val="0045204F"/>
    <w:rsid w:val="004521E1"/>
    <w:rsid w:val="0045372C"/>
    <w:rsid w:val="004548B9"/>
    <w:rsid w:val="0045541C"/>
    <w:rsid w:val="004556D6"/>
    <w:rsid w:val="004559F5"/>
    <w:rsid w:val="0045619B"/>
    <w:rsid w:val="00457AF1"/>
    <w:rsid w:val="004625F9"/>
    <w:rsid w:val="00463B86"/>
    <w:rsid w:val="004656FA"/>
    <w:rsid w:val="00466803"/>
    <w:rsid w:val="00467A56"/>
    <w:rsid w:val="00467C83"/>
    <w:rsid w:val="0047067C"/>
    <w:rsid w:val="00474346"/>
    <w:rsid w:val="00474A41"/>
    <w:rsid w:val="00475E0D"/>
    <w:rsid w:val="004764AF"/>
    <w:rsid w:val="00477882"/>
    <w:rsid w:val="00482D88"/>
    <w:rsid w:val="00485104"/>
    <w:rsid w:val="0048694C"/>
    <w:rsid w:val="004877EC"/>
    <w:rsid w:val="00493E87"/>
    <w:rsid w:val="004965EE"/>
    <w:rsid w:val="00496941"/>
    <w:rsid w:val="004A01A8"/>
    <w:rsid w:val="004A1BBC"/>
    <w:rsid w:val="004A5080"/>
    <w:rsid w:val="004A5749"/>
    <w:rsid w:val="004A75AA"/>
    <w:rsid w:val="004A78A1"/>
    <w:rsid w:val="004B0A2D"/>
    <w:rsid w:val="004B2266"/>
    <w:rsid w:val="004B2CAE"/>
    <w:rsid w:val="004B3029"/>
    <w:rsid w:val="004B689B"/>
    <w:rsid w:val="004B7A97"/>
    <w:rsid w:val="004C09A4"/>
    <w:rsid w:val="004C1687"/>
    <w:rsid w:val="004C30AE"/>
    <w:rsid w:val="004C3C80"/>
    <w:rsid w:val="004C446C"/>
    <w:rsid w:val="004C5BA6"/>
    <w:rsid w:val="004C660D"/>
    <w:rsid w:val="004D0043"/>
    <w:rsid w:val="004D1ACC"/>
    <w:rsid w:val="004D307C"/>
    <w:rsid w:val="004D3B75"/>
    <w:rsid w:val="004D5374"/>
    <w:rsid w:val="004E0C41"/>
    <w:rsid w:val="004E32D9"/>
    <w:rsid w:val="004E33D8"/>
    <w:rsid w:val="004E58F1"/>
    <w:rsid w:val="004E72F7"/>
    <w:rsid w:val="004F0026"/>
    <w:rsid w:val="004F15E4"/>
    <w:rsid w:val="004F16EF"/>
    <w:rsid w:val="004F3ACC"/>
    <w:rsid w:val="004F3C33"/>
    <w:rsid w:val="004F5244"/>
    <w:rsid w:val="00501978"/>
    <w:rsid w:val="005024E3"/>
    <w:rsid w:val="0050297F"/>
    <w:rsid w:val="00502C19"/>
    <w:rsid w:val="00503A17"/>
    <w:rsid w:val="00511720"/>
    <w:rsid w:val="00513D1D"/>
    <w:rsid w:val="005166A1"/>
    <w:rsid w:val="00516FA8"/>
    <w:rsid w:val="00517F96"/>
    <w:rsid w:val="00520A9C"/>
    <w:rsid w:val="0052400D"/>
    <w:rsid w:val="00526FC7"/>
    <w:rsid w:val="0053060B"/>
    <w:rsid w:val="005332A1"/>
    <w:rsid w:val="005365AE"/>
    <w:rsid w:val="00537F65"/>
    <w:rsid w:val="00540A7C"/>
    <w:rsid w:val="00540AD6"/>
    <w:rsid w:val="00543DD4"/>
    <w:rsid w:val="00545160"/>
    <w:rsid w:val="005461F2"/>
    <w:rsid w:val="005465CC"/>
    <w:rsid w:val="00547590"/>
    <w:rsid w:val="00550563"/>
    <w:rsid w:val="00550746"/>
    <w:rsid w:val="00553DFD"/>
    <w:rsid w:val="00556B0A"/>
    <w:rsid w:val="00556DEF"/>
    <w:rsid w:val="00560B2F"/>
    <w:rsid w:val="00561C25"/>
    <w:rsid w:val="00563D27"/>
    <w:rsid w:val="00564A06"/>
    <w:rsid w:val="005671D5"/>
    <w:rsid w:val="005675F9"/>
    <w:rsid w:val="00574878"/>
    <w:rsid w:val="005760CF"/>
    <w:rsid w:val="00576D15"/>
    <w:rsid w:val="00577820"/>
    <w:rsid w:val="00577EF1"/>
    <w:rsid w:val="005823E1"/>
    <w:rsid w:val="00583362"/>
    <w:rsid w:val="005842CC"/>
    <w:rsid w:val="0058587C"/>
    <w:rsid w:val="005860C1"/>
    <w:rsid w:val="00586413"/>
    <w:rsid w:val="0058779D"/>
    <w:rsid w:val="0059123D"/>
    <w:rsid w:val="00591487"/>
    <w:rsid w:val="005923B1"/>
    <w:rsid w:val="005928A7"/>
    <w:rsid w:val="00593D2C"/>
    <w:rsid w:val="00594A97"/>
    <w:rsid w:val="00595974"/>
    <w:rsid w:val="00596314"/>
    <w:rsid w:val="00597C06"/>
    <w:rsid w:val="005A1064"/>
    <w:rsid w:val="005A285D"/>
    <w:rsid w:val="005A531C"/>
    <w:rsid w:val="005B37F5"/>
    <w:rsid w:val="005B5A36"/>
    <w:rsid w:val="005B5AD4"/>
    <w:rsid w:val="005C1128"/>
    <w:rsid w:val="005C1345"/>
    <w:rsid w:val="005C1E96"/>
    <w:rsid w:val="005C2148"/>
    <w:rsid w:val="005C38B8"/>
    <w:rsid w:val="005C7195"/>
    <w:rsid w:val="005C7919"/>
    <w:rsid w:val="005D241D"/>
    <w:rsid w:val="005D3EE2"/>
    <w:rsid w:val="005D4D6E"/>
    <w:rsid w:val="005D5132"/>
    <w:rsid w:val="005D538D"/>
    <w:rsid w:val="005D5D66"/>
    <w:rsid w:val="005D61B1"/>
    <w:rsid w:val="005D7AB5"/>
    <w:rsid w:val="005E1781"/>
    <w:rsid w:val="005E1DF1"/>
    <w:rsid w:val="005E465C"/>
    <w:rsid w:val="005E50F1"/>
    <w:rsid w:val="005E580A"/>
    <w:rsid w:val="005E6BBE"/>
    <w:rsid w:val="005E73A1"/>
    <w:rsid w:val="005F04DD"/>
    <w:rsid w:val="005F0B18"/>
    <w:rsid w:val="005F155D"/>
    <w:rsid w:val="005F16D0"/>
    <w:rsid w:val="005F24EC"/>
    <w:rsid w:val="005F2B7A"/>
    <w:rsid w:val="005F4555"/>
    <w:rsid w:val="005F5E75"/>
    <w:rsid w:val="005F60A7"/>
    <w:rsid w:val="005F6CE2"/>
    <w:rsid w:val="005F714D"/>
    <w:rsid w:val="005F7368"/>
    <w:rsid w:val="005F75F6"/>
    <w:rsid w:val="006006C5"/>
    <w:rsid w:val="00603948"/>
    <w:rsid w:val="00606639"/>
    <w:rsid w:val="00606BF3"/>
    <w:rsid w:val="00607C7A"/>
    <w:rsid w:val="006101E4"/>
    <w:rsid w:val="0061095C"/>
    <w:rsid w:val="00612569"/>
    <w:rsid w:val="006127F0"/>
    <w:rsid w:val="006145B4"/>
    <w:rsid w:val="00614BDB"/>
    <w:rsid w:val="00621387"/>
    <w:rsid w:val="006217E4"/>
    <w:rsid w:val="0062210A"/>
    <w:rsid w:val="00622814"/>
    <w:rsid w:val="00622E67"/>
    <w:rsid w:val="0062373B"/>
    <w:rsid w:val="00625248"/>
    <w:rsid w:val="00625401"/>
    <w:rsid w:val="00627315"/>
    <w:rsid w:val="00630095"/>
    <w:rsid w:val="00630BB6"/>
    <w:rsid w:val="00631388"/>
    <w:rsid w:val="00631EBD"/>
    <w:rsid w:val="0063221E"/>
    <w:rsid w:val="00635468"/>
    <w:rsid w:val="006362A8"/>
    <w:rsid w:val="00637176"/>
    <w:rsid w:val="00637770"/>
    <w:rsid w:val="00640003"/>
    <w:rsid w:val="0064086C"/>
    <w:rsid w:val="00641B0B"/>
    <w:rsid w:val="00641C50"/>
    <w:rsid w:val="00641E57"/>
    <w:rsid w:val="00642302"/>
    <w:rsid w:val="0064250F"/>
    <w:rsid w:val="006446F3"/>
    <w:rsid w:val="00650646"/>
    <w:rsid w:val="006508EF"/>
    <w:rsid w:val="00651425"/>
    <w:rsid w:val="00652FD2"/>
    <w:rsid w:val="00653555"/>
    <w:rsid w:val="006535B4"/>
    <w:rsid w:val="0065381D"/>
    <w:rsid w:val="00656729"/>
    <w:rsid w:val="0065678A"/>
    <w:rsid w:val="0065679A"/>
    <w:rsid w:val="00661F6D"/>
    <w:rsid w:val="00663C67"/>
    <w:rsid w:val="00664E22"/>
    <w:rsid w:val="006650BE"/>
    <w:rsid w:val="006665A6"/>
    <w:rsid w:val="006705C8"/>
    <w:rsid w:val="00670A1D"/>
    <w:rsid w:val="00673C6F"/>
    <w:rsid w:val="00674769"/>
    <w:rsid w:val="006750FB"/>
    <w:rsid w:val="00675540"/>
    <w:rsid w:val="00675F81"/>
    <w:rsid w:val="00676BFA"/>
    <w:rsid w:val="006773F2"/>
    <w:rsid w:val="00677DCB"/>
    <w:rsid w:val="0068009F"/>
    <w:rsid w:val="006803BE"/>
    <w:rsid w:val="00680803"/>
    <w:rsid w:val="0068367C"/>
    <w:rsid w:val="006859EE"/>
    <w:rsid w:val="00686369"/>
    <w:rsid w:val="006866E4"/>
    <w:rsid w:val="00687D73"/>
    <w:rsid w:val="006909FF"/>
    <w:rsid w:val="0069262F"/>
    <w:rsid w:val="00692868"/>
    <w:rsid w:val="006946A4"/>
    <w:rsid w:val="006A25D9"/>
    <w:rsid w:val="006A288D"/>
    <w:rsid w:val="006A44AD"/>
    <w:rsid w:val="006A63DE"/>
    <w:rsid w:val="006A75BC"/>
    <w:rsid w:val="006A75D1"/>
    <w:rsid w:val="006B1C2C"/>
    <w:rsid w:val="006B21C1"/>
    <w:rsid w:val="006B6F35"/>
    <w:rsid w:val="006B7305"/>
    <w:rsid w:val="006B749B"/>
    <w:rsid w:val="006C0854"/>
    <w:rsid w:val="006C4361"/>
    <w:rsid w:val="006C50FB"/>
    <w:rsid w:val="006C5C06"/>
    <w:rsid w:val="006D0725"/>
    <w:rsid w:val="006D16E1"/>
    <w:rsid w:val="006D2278"/>
    <w:rsid w:val="006D2798"/>
    <w:rsid w:val="006D37CE"/>
    <w:rsid w:val="006D4ABE"/>
    <w:rsid w:val="006D4CEA"/>
    <w:rsid w:val="006D5682"/>
    <w:rsid w:val="006D5CA1"/>
    <w:rsid w:val="006D6707"/>
    <w:rsid w:val="006D78DE"/>
    <w:rsid w:val="006E15EA"/>
    <w:rsid w:val="006F3882"/>
    <w:rsid w:val="006F3C57"/>
    <w:rsid w:val="006F3D5D"/>
    <w:rsid w:val="006F5458"/>
    <w:rsid w:val="00700EDD"/>
    <w:rsid w:val="00702009"/>
    <w:rsid w:val="007026B8"/>
    <w:rsid w:val="00707B27"/>
    <w:rsid w:val="00710639"/>
    <w:rsid w:val="00710C31"/>
    <w:rsid w:val="007130A9"/>
    <w:rsid w:val="00713E2C"/>
    <w:rsid w:val="00714458"/>
    <w:rsid w:val="00715E58"/>
    <w:rsid w:val="00716420"/>
    <w:rsid w:val="00716932"/>
    <w:rsid w:val="00717ED7"/>
    <w:rsid w:val="00717FA3"/>
    <w:rsid w:val="00722771"/>
    <w:rsid w:val="0072440D"/>
    <w:rsid w:val="007249FA"/>
    <w:rsid w:val="00724B4C"/>
    <w:rsid w:val="00727C02"/>
    <w:rsid w:val="007314B4"/>
    <w:rsid w:val="00736B83"/>
    <w:rsid w:val="007373E2"/>
    <w:rsid w:val="007374F7"/>
    <w:rsid w:val="00740273"/>
    <w:rsid w:val="00740832"/>
    <w:rsid w:val="00742A2A"/>
    <w:rsid w:val="00743AD3"/>
    <w:rsid w:val="0074416E"/>
    <w:rsid w:val="00745229"/>
    <w:rsid w:val="007470AE"/>
    <w:rsid w:val="00751080"/>
    <w:rsid w:val="00752863"/>
    <w:rsid w:val="00753758"/>
    <w:rsid w:val="007537DE"/>
    <w:rsid w:val="007575F0"/>
    <w:rsid w:val="0076009A"/>
    <w:rsid w:val="007616A9"/>
    <w:rsid w:val="007632FC"/>
    <w:rsid w:val="0076456B"/>
    <w:rsid w:val="00765A6C"/>
    <w:rsid w:val="00765CC1"/>
    <w:rsid w:val="0077159A"/>
    <w:rsid w:val="00771D9C"/>
    <w:rsid w:val="00776164"/>
    <w:rsid w:val="0077646F"/>
    <w:rsid w:val="0077675E"/>
    <w:rsid w:val="00776B0D"/>
    <w:rsid w:val="00780DB7"/>
    <w:rsid w:val="007810E8"/>
    <w:rsid w:val="007820A1"/>
    <w:rsid w:val="00782C60"/>
    <w:rsid w:val="007832FB"/>
    <w:rsid w:val="00784D94"/>
    <w:rsid w:val="00787C4A"/>
    <w:rsid w:val="00790C2C"/>
    <w:rsid w:val="00790CBB"/>
    <w:rsid w:val="0079124B"/>
    <w:rsid w:val="007914D4"/>
    <w:rsid w:val="00792714"/>
    <w:rsid w:val="00793197"/>
    <w:rsid w:val="00795134"/>
    <w:rsid w:val="00796E10"/>
    <w:rsid w:val="0079739D"/>
    <w:rsid w:val="007A0621"/>
    <w:rsid w:val="007A082D"/>
    <w:rsid w:val="007A1957"/>
    <w:rsid w:val="007A1CDF"/>
    <w:rsid w:val="007A1F47"/>
    <w:rsid w:val="007A3B24"/>
    <w:rsid w:val="007A6210"/>
    <w:rsid w:val="007A6FD9"/>
    <w:rsid w:val="007A721B"/>
    <w:rsid w:val="007B21C5"/>
    <w:rsid w:val="007B239E"/>
    <w:rsid w:val="007B4B08"/>
    <w:rsid w:val="007B638B"/>
    <w:rsid w:val="007B6D9E"/>
    <w:rsid w:val="007C0F68"/>
    <w:rsid w:val="007C20C0"/>
    <w:rsid w:val="007C3225"/>
    <w:rsid w:val="007C3B56"/>
    <w:rsid w:val="007C55AA"/>
    <w:rsid w:val="007C56CB"/>
    <w:rsid w:val="007C5EF8"/>
    <w:rsid w:val="007C6BCC"/>
    <w:rsid w:val="007C73FC"/>
    <w:rsid w:val="007D1772"/>
    <w:rsid w:val="007D1F1B"/>
    <w:rsid w:val="007D3101"/>
    <w:rsid w:val="007D40CF"/>
    <w:rsid w:val="007D416C"/>
    <w:rsid w:val="007D4890"/>
    <w:rsid w:val="007D574D"/>
    <w:rsid w:val="007D6045"/>
    <w:rsid w:val="007D75B5"/>
    <w:rsid w:val="007D7935"/>
    <w:rsid w:val="007D7C69"/>
    <w:rsid w:val="007E02C1"/>
    <w:rsid w:val="007E1EF5"/>
    <w:rsid w:val="007E417F"/>
    <w:rsid w:val="007F15B5"/>
    <w:rsid w:val="007F2E05"/>
    <w:rsid w:val="007F5F2F"/>
    <w:rsid w:val="007F621A"/>
    <w:rsid w:val="007F6B74"/>
    <w:rsid w:val="00801892"/>
    <w:rsid w:val="00802FBF"/>
    <w:rsid w:val="00803701"/>
    <w:rsid w:val="00803805"/>
    <w:rsid w:val="008039D8"/>
    <w:rsid w:val="00806EAF"/>
    <w:rsid w:val="008129FD"/>
    <w:rsid w:val="0081363B"/>
    <w:rsid w:val="00814DA8"/>
    <w:rsid w:val="0081723B"/>
    <w:rsid w:val="00817DDC"/>
    <w:rsid w:val="00820646"/>
    <w:rsid w:val="00820F14"/>
    <w:rsid w:val="00825405"/>
    <w:rsid w:val="008258ED"/>
    <w:rsid w:val="0082590B"/>
    <w:rsid w:val="00830C27"/>
    <w:rsid w:val="00831129"/>
    <w:rsid w:val="00834A30"/>
    <w:rsid w:val="008370CC"/>
    <w:rsid w:val="008421D3"/>
    <w:rsid w:val="0084257D"/>
    <w:rsid w:val="00842D66"/>
    <w:rsid w:val="00843F0D"/>
    <w:rsid w:val="0084453C"/>
    <w:rsid w:val="008453D7"/>
    <w:rsid w:val="00845E9D"/>
    <w:rsid w:val="00846561"/>
    <w:rsid w:val="008503BB"/>
    <w:rsid w:val="00850B2B"/>
    <w:rsid w:val="00851919"/>
    <w:rsid w:val="00851DBC"/>
    <w:rsid w:val="00853146"/>
    <w:rsid w:val="00853669"/>
    <w:rsid w:val="00855C32"/>
    <w:rsid w:val="0086018A"/>
    <w:rsid w:val="008602AE"/>
    <w:rsid w:val="00860B14"/>
    <w:rsid w:val="00865323"/>
    <w:rsid w:val="00865A1E"/>
    <w:rsid w:val="0086624C"/>
    <w:rsid w:val="00867156"/>
    <w:rsid w:val="00870439"/>
    <w:rsid w:val="00872399"/>
    <w:rsid w:val="00872E21"/>
    <w:rsid w:val="00873B49"/>
    <w:rsid w:val="0087432D"/>
    <w:rsid w:val="0087521C"/>
    <w:rsid w:val="008766BA"/>
    <w:rsid w:val="008775D7"/>
    <w:rsid w:val="00882174"/>
    <w:rsid w:val="008823A2"/>
    <w:rsid w:val="0088249A"/>
    <w:rsid w:val="00884453"/>
    <w:rsid w:val="00885286"/>
    <w:rsid w:val="008856CA"/>
    <w:rsid w:val="0089084F"/>
    <w:rsid w:val="00891D3F"/>
    <w:rsid w:val="00892959"/>
    <w:rsid w:val="008931E5"/>
    <w:rsid w:val="00893885"/>
    <w:rsid w:val="00896020"/>
    <w:rsid w:val="008969E4"/>
    <w:rsid w:val="00897025"/>
    <w:rsid w:val="008B127C"/>
    <w:rsid w:val="008B2E39"/>
    <w:rsid w:val="008B3A01"/>
    <w:rsid w:val="008B4844"/>
    <w:rsid w:val="008B5F3A"/>
    <w:rsid w:val="008B6055"/>
    <w:rsid w:val="008B7A5C"/>
    <w:rsid w:val="008C1E22"/>
    <w:rsid w:val="008C1ECC"/>
    <w:rsid w:val="008C2366"/>
    <w:rsid w:val="008C2946"/>
    <w:rsid w:val="008C3710"/>
    <w:rsid w:val="008C429A"/>
    <w:rsid w:val="008C45AB"/>
    <w:rsid w:val="008D115C"/>
    <w:rsid w:val="008D1886"/>
    <w:rsid w:val="008D2C88"/>
    <w:rsid w:val="008D3FF7"/>
    <w:rsid w:val="008D540F"/>
    <w:rsid w:val="008D5565"/>
    <w:rsid w:val="008D7660"/>
    <w:rsid w:val="008E1301"/>
    <w:rsid w:val="008E469A"/>
    <w:rsid w:val="008E4BF7"/>
    <w:rsid w:val="008E5132"/>
    <w:rsid w:val="008E622E"/>
    <w:rsid w:val="008E7FDF"/>
    <w:rsid w:val="008F0C5E"/>
    <w:rsid w:val="008F2127"/>
    <w:rsid w:val="008F2A6A"/>
    <w:rsid w:val="008F2ACB"/>
    <w:rsid w:val="008F3EFE"/>
    <w:rsid w:val="008F5585"/>
    <w:rsid w:val="008F5971"/>
    <w:rsid w:val="008F5E05"/>
    <w:rsid w:val="008F648F"/>
    <w:rsid w:val="008F6A1A"/>
    <w:rsid w:val="008F7531"/>
    <w:rsid w:val="00900DFB"/>
    <w:rsid w:val="009011F3"/>
    <w:rsid w:val="00902180"/>
    <w:rsid w:val="009030F9"/>
    <w:rsid w:val="0090347F"/>
    <w:rsid w:val="00903C38"/>
    <w:rsid w:val="00905005"/>
    <w:rsid w:val="0090762E"/>
    <w:rsid w:val="009145F9"/>
    <w:rsid w:val="009148E5"/>
    <w:rsid w:val="009149E2"/>
    <w:rsid w:val="009159FA"/>
    <w:rsid w:val="00915B55"/>
    <w:rsid w:val="0091631B"/>
    <w:rsid w:val="009164CA"/>
    <w:rsid w:val="009168AE"/>
    <w:rsid w:val="0092032C"/>
    <w:rsid w:val="00920855"/>
    <w:rsid w:val="00926FE9"/>
    <w:rsid w:val="0092767C"/>
    <w:rsid w:val="009303A5"/>
    <w:rsid w:val="00930586"/>
    <w:rsid w:val="009307BC"/>
    <w:rsid w:val="00931308"/>
    <w:rsid w:val="00931965"/>
    <w:rsid w:val="0093346D"/>
    <w:rsid w:val="00934AFD"/>
    <w:rsid w:val="0093506D"/>
    <w:rsid w:val="0093522E"/>
    <w:rsid w:val="00940636"/>
    <w:rsid w:val="00943060"/>
    <w:rsid w:val="0094481F"/>
    <w:rsid w:val="009457A5"/>
    <w:rsid w:val="00945E7B"/>
    <w:rsid w:val="00946AAB"/>
    <w:rsid w:val="009478E5"/>
    <w:rsid w:val="009479D7"/>
    <w:rsid w:val="00950339"/>
    <w:rsid w:val="00950654"/>
    <w:rsid w:val="009525E2"/>
    <w:rsid w:val="009527A0"/>
    <w:rsid w:val="00961727"/>
    <w:rsid w:val="00962F51"/>
    <w:rsid w:val="009655A9"/>
    <w:rsid w:val="00966409"/>
    <w:rsid w:val="009706BE"/>
    <w:rsid w:val="00970B44"/>
    <w:rsid w:val="00970FCF"/>
    <w:rsid w:val="00972C7E"/>
    <w:rsid w:val="0097327A"/>
    <w:rsid w:val="0097407B"/>
    <w:rsid w:val="00974451"/>
    <w:rsid w:val="00974F50"/>
    <w:rsid w:val="009761F8"/>
    <w:rsid w:val="00976DED"/>
    <w:rsid w:val="00982A1B"/>
    <w:rsid w:val="00982B82"/>
    <w:rsid w:val="009833A1"/>
    <w:rsid w:val="00984DC5"/>
    <w:rsid w:val="00985043"/>
    <w:rsid w:val="00985DF7"/>
    <w:rsid w:val="00990813"/>
    <w:rsid w:val="00996991"/>
    <w:rsid w:val="009A1E6E"/>
    <w:rsid w:val="009A29FB"/>
    <w:rsid w:val="009A4929"/>
    <w:rsid w:val="009A4F78"/>
    <w:rsid w:val="009A58FD"/>
    <w:rsid w:val="009A5CDA"/>
    <w:rsid w:val="009A6CF0"/>
    <w:rsid w:val="009B0199"/>
    <w:rsid w:val="009B01A7"/>
    <w:rsid w:val="009B6E13"/>
    <w:rsid w:val="009B713D"/>
    <w:rsid w:val="009C0006"/>
    <w:rsid w:val="009C0007"/>
    <w:rsid w:val="009C0ACE"/>
    <w:rsid w:val="009C11A5"/>
    <w:rsid w:val="009C19A4"/>
    <w:rsid w:val="009C4092"/>
    <w:rsid w:val="009C4CEE"/>
    <w:rsid w:val="009C4D7E"/>
    <w:rsid w:val="009C4EF0"/>
    <w:rsid w:val="009C51A8"/>
    <w:rsid w:val="009C59A7"/>
    <w:rsid w:val="009C727E"/>
    <w:rsid w:val="009D026A"/>
    <w:rsid w:val="009D0FF9"/>
    <w:rsid w:val="009D1070"/>
    <w:rsid w:val="009D318E"/>
    <w:rsid w:val="009D3F15"/>
    <w:rsid w:val="009D452B"/>
    <w:rsid w:val="009E0C3D"/>
    <w:rsid w:val="009E4DED"/>
    <w:rsid w:val="009E66B2"/>
    <w:rsid w:val="009F070A"/>
    <w:rsid w:val="009F3BC3"/>
    <w:rsid w:val="009F4077"/>
    <w:rsid w:val="009F42C3"/>
    <w:rsid w:val="009F4FA8"/>
    <w:rsid w:val="009F689A"/>
    <w:rsid w:val="00A0082A"/>
    <w:rsid w:val="00A029A3"/>
    <w:rsid w:val="00A05111"/>
    <w:rsid w:val="00A0541D"/>
    <w:rsid w:val="00A06693"/>
    <w:rsid w:val="00A0683E"/>
    <w:rsid w:val="00A10A62"/>
    <w:rsid w:val="00A10F63"/>
    <w:rsid w:val="00A11CA7"/>
    <w:rsid w:val="00A12369"/>
    <w:rsid w:val="00A123D1"/>
    <w:rsid w:val="00A12FE9"/>
    <w:rsid w:val="00A13716"/>
    <w:rsid w:val="00A162D6"/>
    <w:rsid w:val="00A164A3"/>
    <w:rsid w:val="00A16511"/>
    <w:rsid w:val="00A17076"/>
    <w:rsid w:val="00A175F5"/>
    <w:rsid w:val="00A21EA5"/>
    <w:rsid w:val="00A227FC"/>
    <w:rsid w:val="00A257D1"/>
    <w:rsid w:val="00A2646C"/>
    <w:rsid w:val="00A2673B"/>
    <w:rsid w:val="00A30489"/>
    <w:rsid w:val="00A33871"/>
    <w:rsid w:val="00A338BD"/>
    <w:rsid w:val="00A339D2"/>
    <w:rsid w:val="00A33F34"/>
    <w:rsid w:val="00A3521A"/>
    <w:rsid w:val="00A375D6"/>
    <w:rsid w:val="00A37A75"/>
    <w:rsid w:val="00A45CE3"/>
    <w:rsid w:val="00A46B3C"/>
    <w:rsid w:val="00A5031F"/>
    <w:rsid w:val="00A52998"/>
    <w:rsid w:val="00A54114"/>
    <w:rsid w:val="00A54B31"/>
    <w:rsid w:val="00A5614F"/>
    <w:rsid w:val="00A60AFD"/>
    <w:rsid w:val="00A6219A"/>
    <w:rsid w:val="00A62271"/>
    <w:rsid w:val="00A64985"/>
    <w:rsid w:val="00A72336"/>
    <w:rsid w:val="00A73CDB"/>
    <w:rsid w:val="00A743B1"/>
    <w:rsid w:val="00A74DAF"/>
    <w:rsid w:val="00A7660A"/>
    <w:rsid w:val="00A77973"/>
    <w:rsid w:val="00A807BE"/>
    <w:rsid w:val="00A80F90"/>
    <w:rsid w:val="00A81B39"/>
    <w:rsid w:val="00A8316F"/>
    <w:rsid w:val="00A838D1"/>
    <w:rsid w:val="00A8447E"/>
    <w:rsid w:val="00A84DB4"/>
    <w:rsid w:val="00A86D9A"/>
    <w:rsid w:val="00A905FB"/>
    <w:rsid w:val="00A90627"/>
    <w:rsid w:val="00A908CE"/>
    <w:rsid w:val="00A93073"/>
    <w:rsid w:val="00A95E3B"/>
    <w:rsid w:val="00A96B48"/>
    <w:rsid w:val="00A97F5A"/>
    <w:rsid w:val="00AA547B"/>
    <w:rsid w:val="00AA5A5B"/>
    <w:rsid w:val="00AA5D18"/>
    <w:rsid w:val="00AA6840"/>
    <w:rsid w:val="00AA7AF2"/>
    <w:rsid w:val="00AA7D90"/>
    <w:rsid w:val="00AA7FD3"/>
    <w:rsid w:val="00AB03CA"/>
    <w:rsid w:val="00AB183A"/>
    <w:rsid w:val="00AB35E6"/>
    <w:rsid w:val="00AB4D3C"/>
    <w:rsid w:val="00AB55F9"/>
    <w:rsid w:val="00AB56C7"/>
    <w:rsid w:val="00AB632F"/>
    <w:rsid w:val="00AB7505"/>
    <w:rsid w:val="00AC04B1"/>
    <w:rsid w:val="00AC0AE2"/>
    <w:rsid w:val="00AC1039"/>
    <w:rsid w:val="00AC21B6"/>
    <w:rsid w:val="00AC271C"/>
    <w:rsid w:val="00AC3EB7"/>
    <w:rsid w:val="00AC4C0A"/>
    <w:rsid w:val="00AC4F2E"/>
    <w:rsid w:val="00AC5794"/>
    <w:rsid w:val="00AC5A35"/>
    <w:rsid w:val="00AC5AD5"/>
    <w:rsid w:val="00AC7EA2"/>
    <w:rsid w:val="00AD35F1"/>
    <w:rsid w:val="00AD4A4A"/>
    <w:rsid w:val="00AD603D"/>
    <w:rsid w:val="00AD678A"/>
    <w:rsid w:val="00AD68D6"/>
    <w:rsid w:val="00AD6B6D"/>
    <w:rsid w:val="00AE0ECC"/>
    <w:rsid w:val="00AE28B3"/>
    <w:rsid w:val="00AE30E6"/>
    <w:rsid w:val="00AE3CA8"/>
    <w:rsid w:val="00AE51C7"/>
    <w:rsid w:val="00AE74E8"/>
    <w:rsid w:val="00AE7EC0"/>
    <w:rsid w:val="00AF0612"/>
    <w:rsid w:val="00AF1AE3"/>
    <w:rsid w:val="00AF2F13"/>
    <w:rsid w:val="00AF340D"/>
    <w:rsid w:val="00AF388E"/>
    <w:rsid w:val="00AF3D92"/>
    <w:rsid w:val="00AF415D"/>
    <w:rsid w:val="00AF479E"/>
    <w:rsid w:val="00AF6208"/>
    <w:rsid w:val="00AF68C4"/>
    <w:rsid w:val="00B01439"/>
    <w:rsid w:val="00B01493"/>
    <w:rsid w:val="00B030DF"/>
    <w:rsid w:val="00B0319C"/>
    <w:rsid w:val="00B04161"/>
    <w:rsid w:val="00B04BD5"/>
    <w:rsid w:val="00B056AD"/>
    <w:rsid w:val="00B05914"/>
    <w:rsid w:val="00B06685"/>
    <w:rsid w:val="00B06DC6"/>
    <w:rsid w:val="00B073C7"/>
    <w:rsid w:val="00B105B7"/>
    <w:rsid w:val="00B110E7"/>
    <w:rsid w:val="00B1130A"/>
    <w:rsid w:val="00B1135C"/>
    <w:rsid w:val="00B12EE4"/>
    <w:rsid w:val="00B15A86"/>
    <w:rsid w:val="00B16B95"/>
    <w:rsid w:val="00B177C4"/>
    <w:rsid w:val="00B17F79"/>
    <w:rsid w:val="00B25C68"/>
    <w:rsid w:val="00B26050"/>
    <w:rsid w:val="00B2679C"/>
    <w:rsid w:val="00B3038A"/>
    <w:rsid w:val="00B30885"/>
    <w:rsid w:val="00B30EF6"/>
    <w:rsid w:val="00B332B8"/>
    <w:rsid w:val="00B334C1"/>
    <w:rsid w:val="00B34AB7"/>
    <w:rsid w:val="00B3544D"/>
    <w:rsid w:val="00B35769"/>
    <w:rsid w:val="00B35EEA"/>
    <w:rsid w:val="00B408FA"/>
    <w:rsid w:val="00B41093"/>
    <w:rsid w:val="00B43E1C"/>
    <w:rsid w:val="00B44DDD"/>
    <w:rsid w:val="00B45113"/>
    <w:rsid w:val="00B462E4"/>
    <w:rsid w:val="00B46816"/>
    <w:rsid w:val="00B47183"/>
    <w:rsid w:val="00B50B19"/>
    <w:rsid w:val="00B50BD9"/>
    <w:rsid w:val="00B50DEA"/>
    <w:rsid w:val="00B52437"/>
    <w:rsid w:val="00B54924"/>
    <w:rsid w:val="00B563B8"/>
    <w:rsid w:val="00B56492"/>
    <w:rsid w:val="00B60838"/>
    <w:rsid w:val="00B6326A"/>
    <w:rsid w:val="00B645FB"/>
    <w:rsid w:val="00B65580"/>
    <w:rsid w:val="00B70033"/>
    <w:rsid w:val="00B70540"/>
    <w:rsid w:val="00B70819"/>
    <w:rsid w:val="00B742DD"/>
    <w:rsid w:val="00B7484C"/>
    <w:rsid w:val="00B7505E"/>
    <w:rsid w:val="00B75957"/>
    <w:rsid w:val="00B75DD5"/>
    <w:rsid w:val="00B76E2B"/>
    <w:rsid w:val="00B81881"/>
    <w:rsid w:val="00B84A56"/>
    <w:rsid w:val="00B85C8C"/>
    <w:rsid w:val="00B90023"/>
    <w:rsid w:val="00B92A6C"/>
    <w:rsid w:val="00B92B5E"/>
    <w:rsid w:val="00B955A5"/>
    <w:rsid w:val="00B95F30"/>
    <w:rsid w:val="00B9608B"/>
    <w:rsid w:val="00B9690F"/>
    <w:rsid w:val="00BA07E6"/>
    <w:rsid w:val="00BA5033"/>
    <w:rsid w:val="00BA6D52"/>
    <w:rsid w:val="00BB0325"/>
    <w:rsid w:val="00BB0696"/>
    <w:rsid w:val="00BB124E"/>
    <w:rsid w:val="00BB27F4"/>
    <w:rsid w:val="00BB2AB4"/>
    <w:rsid w:val="00BB3DAE"/>
    <w:rsid w:val="00BB4627"/>
    <w:rsid w:val="00BB4C9F"/>
    <w:rsid w:val="00BB6032"/>
    <w:rsid w:val="00BB6C05"/>
    <w:rsid w:val="00BC1A8A"/>
    <w:rsid w:val="00BC3443"/>
    <w:rsid w:val="00BC3F71"/>
    <w:rsid w:val="00BC45DA"/>
    <w:rsid w:val="00BD07E5"/>
    <w:rsid w:val="00BD2A33"/>
    <w:rsid w:val="00BD35FC"/>
    <w:rsid w:val="00BD6835"/>
    <w:rsid w:val="00BD77E3"/>
    <w:rsid w:val="00BE195B"/>
    <w:rsid w:val="00BE1C49"/>
    <w:rsid w:val="00BE51AE"/>
    <w:rsid w:val="00BE5291"/>
    <w:rsid w:val="00BE642B"/>
    <w:rsid w:val="00BE6DC8"/>
    <w:rsid w:val="00BF08B9"/>
    <w:rsid w:val="00BF23DD"/>
    <w:rsid w:val="00BF3775"/>
    <w:rsid w:val="00BF477B"/>
    <w:rsid w:val="00BF586D"/>
    <w:rsid w:val="00C01BB7"/>
    <w:rsid w:val="00C03598"/>
    <w:rsid w:val="00C03BD6"/>
    <w:rsid w:val="00C03C95"/>
    <w:rsid w:val="00C0419D"/>
    <w:rsid w:val="00C05ABA"/>
    <w:rsid w:val="00C11B72"/>
    <w:rsid w:val="00C145FD"/>
    <w:rsid w:val="00C17AFD"/>
    <w:rsid w:val="00C17C34"/>
    <w:rsid w:val="00C17F2E"/>
    <w:rsid w:val="00C202BF"/>
    <w:rsid w:val="00C219C5"/>
    <w:rsid w:val="00C2383E"/>
    <w:rsid w:val="00C24027"/>
    <w:rsid w:val="00C243C2"/>
    <w:rsid w:val="00C24BA0"/>
    <w:rsid w:val="00C24E7E"/>
    <w:rsid w:val="00C26BD5"/>
    <w:rsid w:val="00C27CE2"/>
    <w:rsid w:val="00C30B18"/>
    <w:rsid w:val="00C31FAC"/>
    <w:rsid w:val="00C345A6"/>
    <w:rsid w:val="00C348D4"/>
    <w:rsid w:val="00C35BB1"/>
    <w:rsid w:val="00C3719F"/>
    <w:rsid w:val="00C4064F"/>
    <w:rsid w:val="00C40B64"/>
    <w:rsid w:val="00C45B74"/>
    <w:rsid w:val="00C46538"/>
    <w:rsid w:val="00C46990"/>
    <w:rsid w:val="00C46C70"/>
    <w:rsid w:val="00C46FAA"/>
    <w:rsid w:val="00C50206"/>
    <w:rsid w:val="00C5220F"/>
    <w:rsid w:val="00C53540"/>
    <w:rsid w:val="00C53FD8"/>
    <w:rsid w:val="00C544A8"/>
    <w:rsid w:val="00C54874"/>
    <w:rsid w:val="00C54A4B"/>
    <w:rsid w:val="00C54B12"/>
    <w:rsid w:val="00C54D7D"/>
    <w:rsid w:val="00C55A86"/>
    <w:rsid w:val="00C57DE9"/>
    <w:rsid w:val="00C608AD"/>
    <w:rsid w:val="00C60A24"/>
    <w:rsid w:val="00C62BBD"/>
    <w:rsid w:val="00C634F6"/>
    <w:rsid w:val="00C64744"/>
    <w:rsid w:val="00C66B81"/>
    <w:rsid w:val="00C66E16"/>
    <w:rsid w:val="00C72F10"/>
    <w:rsid w:val="00C732F5"/>
    <w:rsid w:val="00C74D61"/>
    <w:rsid w:val="00C7686D"/>
    <w:rsid w:val="00C76A86"/>
    <w:rsid w:val="00C773B7"/>
    <w:rsid w:val="00C77E3B"/>
    <w:rsid w:val="00C8276E"/>
    <w:rsid w:val="00C83528"/>
    <w:rsid w:val="00C86712"/>
    <w:rsid w:val="00C8724C"/>
    <w:rsid w:val="00C91462"/>
    <w:rsid w:val="00C931F8"/>
    <w:rsid w:val="00C935AE"/>
    <w:rsid w:val="00C935E3"/>
    <w:rsid w:val="00C9380B"/>
    <w:rsid w:val="00C93FE5"/>
    <w:rsid w:val="00C95EF0"/>
    <w:rsid w:val="00CA03B2"/>
    <w:rsid w:val="00CA0715"/>
    <w:rsid w:val="00CA260B"/>
    <w:rsid w:val="00CA2AB7"/>
    <w:rsid w:val="00CA360B"/>
    <w:rsid w:val="00CA3CF2"/>
    <w:rsid w:val="00CA4154"/>
    <w:rsid w:val="00CA62A4"/>
    <w:rsid w:val="00CA6726"/>
    <w:rsid w:val="00CB1B9B"/>
    <w:rsid w:val="00CB2882"/>
    <w:rsid w:val="00CB4261"/>
    <w:rsid w:val="00CB4303"/>
    <w:rsid w:val="00CB596B"/>
    <w:rsid w:val="00CB5EBE"/>
    <w:rsid w:val="00CB5FAB"/>
    <w:rsid w:val="00CB6902"/>
    <w:rsid w:val="00CC04A2"/>
    <w:rsid w:val="00CC28E9"/>
    <w:rsid w:val="00CC2A4C"/>
    <w:rsid w:val="00CC32EE"/>
    <w:rsid w:val="00CC41B4"/>
    <w:rsid w:val="00CC59E6"/>
    <w:rsid w:val="00CC711A"/>
    <w:rsid w:val="00CC7688"/>
    <w:rsid w:val="00CD51E3"/>
    <w:rsid w:val="00CE0A60"/>
    <w:rsid w:val="00CE0FDF"/>
    <w:rsid w:val="00CE1DD6"/>
    <w:rsid w:val="00CE30B6"/>
    <w:rsid w:val="00CE3725"/>
    <w:rsid w:val="00CE3C51"/>
    <w:rsid w:val="00CE3FA2"/>
    <w:rsid w:val="00CE41D8"/>
    <w:rsid w:val="00CE671A"/>
    <w:rsid w:val="00CF1DE0"/>
    <w:rsid w:val="00CF6482"/>
    <w:rsid w:val="00CF6771"/>
    <w:rsid w:val="00CF6C9C"/>
    <w:rsid w:val="00CF70A5"/>
    <w:rsid w:val="00D00DA1"/>
    <w:rsid w:val="00D014A5"/>
    <w:rsid w:val="00D019CB"/>
    <w:rsid w:val="00D01B7C"/>
    <w:rsid w:val="00D02854"/>
    <w:rsid w:val="00D035AE"/>
    <w:rsid w:val="00D03C49"/>
    <w:rsid w:val="00D04BD4"/>
    <w:rsid w:val="00D05178"/>
    <w:rsid w:val="00D07307"/>
    <w:rsid w:val="00D079F2"/>
    <w:rsid w:val="00D1328D"/>
    <w:rsid w:val="00D139BA"/>
    <w:rsid w:val="00D15AAC"/>
    <w:rsid w:val="00D15D64"/>
    <w:rsid w:val="00D16FA8"/>
    <w:rsid w:val="00D17AE4"/>
    <w:rsid w:val="00D21851"/>
    <w:rsid w:val="00D21A13"/>
    <w:rsid w:val="00D27CA6"/>
    <w:rsid w:val="00D307FD"/>
    <w:rsid w:val="00D32C6C"/>
    <w:rsid w:val="00D34EB0"/>
    <w:rsid w:val="00D35BEE"/>
    <w:rsid w:val="00D37574"/>
    <w:rsid w:val="00D4266E"/>
    <w:rsid w:val="00D43996"/>
    <w:rsid w:val="00D46A35"/>
    <w:rsid w:val="00D47DEF"/>
    <w:rsid w:val="00D50A83"/>
    <w:rsid w:val="00D50A8F"/>
    <w:rsid w:val="00D5141C"/>
    <w:rsid w:val="00D525D7"/>
    <w:rsid w:val="00D55B56"/>
    <w:rsid w:val="00D5668B"/>
    <w:rsid w:val="00D576DD"/>
    <w:rsid w:val="00D57BCC"/>
    <w:rsid w:val="00D60B95"/>
    <w:rsid w:val="00D63A2C"/>
    <w:rsid w:val="00D63C89"/>
    <w:rsid w:val="00D651F9"/>
    <w:rsid w:val="00D657D6"/>
    <w:rsid w:val="00D7159C"/>
    <w:rsid w:val="00D71E1C"/>
    <w:rsid w:val="00D71FE5"/>
    <w:rsid w:val="00D731EC"/>
    <w:rsid w:val="00D7478B"/>
    <w:rsid w:val="00D74F5F"/>
    <w:rsid w:val="00D75A10"/>
    <w:rsid w:val="00D76227"/>
    <w:rsid w:val="00D764F3"/>
    <w:rsid w:val="00D76C77"/>
    <w:rsid w:val="00D8076F"/>
    <w:rsid w:val="00D80F01"/>
    <w:rsid w:val="00D815E2"/>
    <w:rsid w:val="00D831B0"/>
    <w:rsid w:val="00D843CF"/>
    <w:rsid w:val="00D84CA7"/>
    <w:rsid w:val="00D8547D"/>
    <w:rsid w:val="00D85D13"/>
    <w:rsid w:val="00D8723B"/>
    <w:rsid w:val="00D877A2"/>
    <w:rsid w:val="00D92446"/>
    <w:rsid w:val="00D931DD"/>
    <w:rsid w:val="00D93F62"/>
    <w:rsid w:val="00D9411D"/>
    <w:rsid w:val="00D95106"/>
    <w:rsid w:val="00D9619D"/>
    <w:rsid w:val="00D962C5"/>
    <w:rsid w:val="00D96915"/>
    <w:rsid w:val="00D96F6C"/>
    <w:rsid w:val="00D97381"/>
    <w:rsid w:val="00DA41ED"/>
    <w:rsid w:val="00DA74B5"/>
    <w:rsid w:val="00DB1A14"/>
    <w:rsid w:val="00DB1E5C"/>
    <w:rsid w:val="00DB23EB"/>
    <w:rsid w:val="00DB2949"/>
    <w:rsid w:val="00DB34B4"/>
    <w:rsid w:val="00DB384D"/>
    <w:rsid w:val="00DB3886"/>
    <w:rsid w:val="00DB4218"/>
    <w:rsid w:val="00DB5D9F"/>
    <w:rsid w:val="00DB69D2"/>
    <w:rsid w:val="00DB72FB"/>
    <w:rsid w:val="00DB7C89"/>
    <w:rsid w:val="00DC05B4"/>
    <w:rsid w:val="00DC6FB3"/>
    <w:rsid w:val="00DC78AC"/>
    <w:rsid w:val="00DD1908"/>
    <w:rsid w:val="00DD1C2E"/>
    <w:rsid w:val="00DD1D2B"/>
    <w:rsid w:val="00DD204C"/>
    <w:rsid w:val="00DD41A2"/>
    <w:rsid w:val="00DD5DB7"/>
    <w:rsid w:val="00DD6F89"/>
    <w:rsid w:val="00DE1CA0"/>
    <w:rsid w:val="00DE2115"/>
    <w:rsid w:val="00DE53EE"/>
    <w:rsid w:val="00DE775C"/>
    <w:rsid w:val="00DF15C7"/>
    <w:rsid w:val="00DF1760"/>
    <w:rsid w:val="00DF35C4"/>
    <w:rsid w:val="00DF5E52"/>
    <w:rsid w:val="00DF729B"/>
    <w:rsid w:val="00E000AA"/>
    <w:rsid w:val="00E009C3"/>
    <w:rsid w:val="00E00C9D"/>
    <w:rsid w:val="00E00D8B"/>
    <w:rsid w:val="00E027C6"/>
    <w:rsid w:val="00E02CF3"/>
    <w:rsid w:val="00E045CE"/>
    <w:rsid w:val="00E05528"/>
    <w:rsid w:val="00E07A5A"/>
    <w:rsid w:val="00E1181F"/>
    <w:rsid w:val="00E1231D"/>
    <w:rsid w:val="00E17B10"/>
    <w:rsid w:val="00E216EE"/>
    <w:rsid w:val="00E22704"/>
    <w:rsid w:val="00E22F2E"/>
    <w:rsid w:val="00E23BD1"/>
    <w:rsid w:val="00E2412A"/>
    <w:rsid w:val="00E24398"/>
    <w:rsid w:val="00E2560A"/>
    <w:rsid w:val="00E257DF"/>
    <w:rsid w:val="00E31012"/>
    <w:rsid w:val="00E3155B"/>
    <w:rsid w:val="00E3259E"/>
    <w:rsid w:val="00E3305D"/>
    <w:rsid w:val="00E33450"/>
    <w:rsid w:val="00E33C42"/>
    <w:rsid w:val="00E411F7"/>
    <w:rsid w:val="00E41408"/>
    <w:rsid w:val="00E41E64"/>
    <w:rsid w:val="00E43012"/>
    <w:rsid w:val="00E4405C"/>
    <w:rsid w:val="00E474AF"/>
    <w:rsid w:val="00E50D12"/>
    <w:rsid w:val="00E51D94"/>
    <w:rsid w:val="00E529D3"/>
    <w:rsid w:val="00E53003"/>
    <w:rsid w:val="00E53355"/>
    <w:rsid w:val="00E53EDD"/>
    <w:rsid w:val="00E57F3A"/>
    <w:rsid w:val="00E60DC5"/>
    <w:rsid w:val="00E60F3C"/>
    <w:rsid w:val="00E60FAD"/>
    <w:rsid w:val="00E613B2"/>
    <w:rsid w:val="00E64665"/>
    <w:rsid w:val="00E65FEB"/>
    <w:rsid w:val="00E66684"/>
    <w:rsid w:val="00E71B8C"/>
    <w:rsid w:val="00E73856"/>
    <w:rsid w:val="00E7393D"/>
    <w:rsid w:val="00E73D42"/>
    <w:rsid w:val="00E74A6D"/>
    <w:rsid w:val="00E757D2"/>
    <w:rsid w:val="00E771E1"/>
    <w:rsid w:val="00E777F1"/>
    <w:rsid w:val="00E77916"/>
    <w:rsid w:val="00E80504"/>
    <w:rsid w:val="00E82491"/>
    <w:rsid w:val="00E84950"/>
    <w:rsid w:val="00E84E94"/>
    <w:rsid w:val="00E871FB"/>
    <w:rsid w:val="00E8758E"/>
    <w:rsid w:val="00E90212"/>
    <w:rsid w:val="00E90AAF"/>
    <w:rsid w:val="00E9109C"/>
    <w:rsid w:val="00E912E1"/>
    <w:rsid w:val="00E94799"/>
    <w:rsid w:val="00E95AF9"/>
    <w:rsid w:val="00E96B33"/>
    <w:rsid w:val="00EA0226"/>
    <w:rsid w:val="00EA1AA1"/>
    <w:rsid w:val="00EA25FD"/>
    <w:rsid w:val="00EA2BA1"/>
    <w:rsid w:val="00EA4663"/>
    <w:rsid w:val="00EA46D0"/>
    <w:rsid w:val="00EA7BA0"/>
    <w:rsid w:val="00EB025B"/>
    <w:rsid w:val="00EB3BE0"/>
    <w:rsid w:val="00EB3C7B"/>
    <w:rsid w:val="00EB49A3"/>
    <w:rsid w:val="00EB4AB7"/>
    <w:rsid w:val="00EB551F"/>
    <w:rsid w:val="00EB587E"/>
    <w:rsid w:val="00EB6673"/>
    <w:rsid w:val="00EB71AE"/>
    <w:rsid w:val="00EC0661"/>
    <w:rsid w:val="00EC0AD5"/>
    <w:rsid w:val="00EC1F01"/>
    <w:rsid w:val="00EC2C4C"/>
    <w:rsid w:val="00EC34B7"/>
    <w:rsid w:val="00EC4B15"/>
    <w:rsid w:val="00EC6821"/>
    <w:rsid w:val="00ED15B9"/>
    <w:rsid w:val="00ED24A8"/>
    <w:rsid w:val="00ED2EB9"/>
    <w:rsid w:val="00ED4AD3"/>
    <w:rsid w:val="00ED5D3C"/>
    <w:rsid w:val="00ED60BC"/>
    <w:rsid w:val="00EE1EA1"/>
    <w:rsid w:val="00EE24F8"/>
    <w:rsid w:val="00EE2E1C"/>
    <w:rsid w:val="00EE3034"/>
    <w:rsid w:val="00EE3FED"/>
    <w:rsid w:val="00EF03E5"/>
    <w:rsid w:val="00EF3880"/>
    <w:rsid w:val="00EF59B9"/>
    <w:rsid w:val="00EF5DBF"/>
    <w:rsid w:val="00EF61CC"/>
    <w:rsid w:val="00EF64CE"/>
    <w:rsid w:val="00EF73C9"/>
    <w:rsid w:val="00F011EB"/>
    <w:rsid w:val="00F036E1"/>
    <w:rsid w:val="00F03FB4"/>
    <w:rsid w:val="00F040D8"/>
    <w:rsid w:val="00F0602D"/>
    <w:rsid w:val="00F07845"/>
    <w:rsid w:val="00F1208F"/>
    <w:rsid w:val="00F1485C"/>
    <w:rsid w:val="00F14A43"/>
    <w:rsid w:val="00F14AC7"/>
    <w:rsid w:val="00F16234"/>
    <w:rsid w:val="00F167D4"/>
    <w:rsid w:val="00F1740D"/>
    <w:rsid w:val="00F20064"/>
    <w:rsid w:val="00F20F09"/>
    <w:rsid w:val="00F2110E"/>
    <w:rsid w:val="00F24510"/>
    <w:rsid w:val="00F24F80"/>
    <w:rsid w:val="00F27182"/>
    <w:rsid w:val="00F276B3"/>
    <w:rsid w:val="00F30A2C"/>
    <w:rsid w:val="00F31008"/>
    <w:rsid w:val="00F31BA2"/>
    <w:rsid w:val="00F321F6"/>
    <w:rsid w:val="00F32BDB"/>
    <w:rsid w:val="00F3344E"/>
    <w:rsid w:val="00F334C2"/>
    <w:rsid w:val="00F34B1C"/>
    <w:rsid w:val="00F35994"/>
    <w:rsid w:val="00F359EC"/>
    <w:rsid w:val="00F35B56"/>
    <w:rsid w:val="00F37434"/>
    <w:rsid w:val="00F3758C"/>
    <w:rsid w:val="00F44DED"/>
    <w:rsid w:val="00F45FB9"/>
    <w:rsid w:val="00F5057B"/>
    <w:rsid w:val="00F5081A"/>
    <w:rsid w:val="00F52F2D"/>
    <w:rsid w:val="00F54566"/>
    <w:rsid w:val="00F54ECB"/>
    <w:rsid w:val="00F57283"/>
    <w:rsid w:val="00F603F3"/>
    <w:rsid w:val="00F60837"/>
    <w:rsid w:val="00F61329"/>
    <w:rsid w:val="00F640FC"/>
    <w:rsid w:val="00F649D2"/>
    <w:rsid w:val="00F65E51"/>
    <w:rsid w:val="00F66139"/>
    <w:rsid w:val="00F66F9E"/>
    <w:rsid w:val="00F71015"/>
    <w:rsid w:val="00F717C4"/>
    <w:rsid w:val="00F725C3"/>
    <w:rsid w:val="00F72A16"/>
    <w:rsid w:val="00F72AFD"/>
    <w:rsid w:val="00F733BF"/>
    <w:rsid w:val="00F734A3"/>
    <w:rsid w:val="00F7416A"/>
    <w:rsid w:val="00F756BD"/>
    <w:rsid w:val="00F756EC"/>
    <w:rsid w:val="00F76B8E"/>
    <w:rsid w:val="00F77B36"/>
    <w:rsid w:val="00F801D4"/>
    <w:rsid w:val="00F821D1"/>
    <w:rsid w:val="00F83C8D"/>
    <w:rsid w:val="00F84061"/>
    <w:rsid w:val="00F845B1"/>
    <w:rsid w:val="00F86127"/>
    <w:rsid w:val="00F901DB"/>
    <w:rsid w:val="00F9067B"/>
    <w:rsid w:val="00F910E1"/>
    <w:rsid w:val="00F91A55"/>
    <w:rsid w:val="00F927B4"/>
    <w:rsid w:val="00F9288F"/>
    <w:rsid w:val="00F9536D"/>
    <w:rsid w:val="00F96032"/>
    <w:rsid w:val="00F96F7C"/>
    <w:rsid w:val="00FA09CC"/>
    <w:rsid w:val="00FA179E"/>
    <w:rsid w:val="00FA207E"/>
    <w:rsid w:val="00FA2A0A"/>
    <w:rsid w:val="00FA6011"/>
    <w:rsid w:val="00FA671A"/>
    <w:rsid w:val="00FA6A63"/>
    <w:rsid w:val="00FB0238"/>
    <w:rsid w:val="00FB09D2"/>
    <w:rsid w:val="00FB3BE6"/>
    <w:rsid w:val="00FB3D7E"/>
    <w:rsid w:val="00FB58E0"/>
    <w:rsid w:val="00FB6319"/>
    <w:rsid w:val="00FB68E1"/>
    <w:rsid w:val="00FB7387"/>
    <w:rsid w:val="00FB73D9"/>
    <w:rsid w:val="00FC26B7"/>
    <w:rsid w:val="00FC2E25"/>
    <w:rsid w:val="00FC3255"/>
    <w:rsid w:val="00FC4E2D"/>
    <w:rsid w:val="00FD3F76"/>
    <w:rsid w:val="00FD6141"/>
    <w:rsid w:val="00FD6B9C"/>
    <w:rsid w:val="00FD7781"/>
    <w:rsid w:val="00FD78F8"/>
    <w:rsid w:val="00FD7B10"/>
    <w:rsid w:val="00FE171C"/>
    <w:rsid w:val="00FE2B51"/>
    <w:rsid w:val="00FE35AB"/>
    <w:rsid w:val="00FE4107"/>
    <w:rsid w:val="00FE67A7"/>
    <w:rsid w:val="00FE7BB4"/>
    <w:rsid w:val="00FF0042"/>
    <w:rsid w:val="00FF03AF"/>
    <w:rsid w:val="00FF485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CA29"/>
  <w15:docId w15:val="{758BF2A4-AD75-488B-94D9-7BCF04D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246FA"/>
  </w:style>
  <w:style w:type="paragraph" w:styleId="1">
    <w:name w:val="heading 1"/>
    <w:aliases w:val="H1,1,Заголов + По левому краю,Перед:  12 пт,После:  3 пт,Заголов"/>
    <w:basedOn w:val="a0"/>
    <w:next w:val="a0"/>
    <w:link w:val="10"/>
    <w:uiPriority w:val="9"/>
    <w:qFormat/>
    <w:rsid w:val="005E6BBE"/>
    <w:pPr>
      <w:keepNext/>
      <w:keepLines/>
      <w:numPr>
        <w:numId w:val="5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Numbered text 3,2,h2,Раздел,Reset numbering"/>
    <w:basedOn w:val="a0"/>
    <w:next w:val="a0"/>
    <w:link w:val="20"/>
    <w:uiPriority w:val="9"/>
    <w:unhideWhenUsed/>
    <w:qFormat/>
    <w:rsid w:val="003246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3,H3,h3"/>
    <w:basedOn w:val="a0"/>
    <w:next w:val="a0"/>
    <w:link w:val="30"/>
    <w:uiPriority w:val="9"/>
    <w:unhideWhenUsed/>
    <w:qFormat/>
    <w:rsid w:val="003246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246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246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46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46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46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46F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F0C93"/>
  </w:style>
  <w:style w:type="paragraph" w:styleId="a6">
    <w:name w:val="footer"/>
    <w:basedOn w:val="a0"/>
    <w:link w:val="a7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F0C93"/>
  </w:style>
  <w:style w:type="character" w:styleId="a8">
    <w:name w:val="Hyperlink"/>
    <w:uiPriority w:val="99"/>
    <w:rsid w:val="001F0C93"/>
    <w:rPr>
      <w:color w:val="0000FF"/>
      <w:u w:val="single"/>
    </w:rPr>
  </w:style>
  <w:style w:type="character" w:customStyle="1" w:styleId="20">
    <w:name w:val="Заголовок 2 Знак"/>
    <w:aliases w:val="H2 Знак,Numbered text 3 Знак,2 Знак,h2 Знак,Раздел Знак,Reset numbering Знак"/>
    <w:basedOn w:val="a1"/>
    <w:link w:val="2"/>
    <w:uiPriority w:val="9"/>
    <w:rsid w:val="00324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3 Знак,H3 Знак,h3 Знак"/>
    <w:basedOn w:val="a1"/>
    <w:link w:val="3"/>
    <w:uiPriority w:val="9"/>
    <w:rsid w:val="003246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246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246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aliases w:val="H1 Знак,1 Знак,Заголов + По левому краю Знак,Перед:  12 пт Знак,После:  3 пт Знак,Заголов Знак"/>
    <w:basedOn w:val="a1"/>
    <w:link w:val="1"/>
    <w:uiPriority w:val="9"/>
    <w:rsid w:val="005E6B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3246FA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246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3246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324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324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IBS0">
    <w:name w:val="Заголовок 1 IBS"/>
    <w:next w:val="IBS0"/>
    <w:rsid w:val="0059123D"/>
    <w:pPr>
      <w:keepNext/>
      <w:spacing w:before="48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32"/>
      <w:lang w:eastAsia="ru-RU"/>
    </w:rPr>
  </w:style>
  <w:style w:type="paragraph" w:customStyle="1" w:styleId="IBS0">
    <w:name w:val="Основной текст IBS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1">
    <w:name w:val="Подпись IBS"/>
    <w:rsid w:val="0059123D"/>
    <w:pPr>
      <w:spacing w:before="108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IBS3">
    <w:name w:val="Текст таблицы IBS"/>
    <w:rsid w:val="0059123D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1">
    <w:name w:val="toc 1"/>
    <w:basedOn w:val="a0"/>
    <w:next w:val="a0"/>
    <w:uiPriority w:val="39"/>
    <w:rsid w:val="0059123D"/>
    <w:pPr>
      <w:tabs>
        <w:tab w:val="left" w:pos="440"/>
        <w:tab w:val="right" w:leader="dot" w:pos="9627"/>
      </w:tabs>
      <w:spacing w:before="120"/>
      <w:ind w:left="442" w:hanging="442"/>
    </w:pPr>
    <w:rPr>
      <w:noProof/>
      <w:lang w:val="en-US"/>
    </w:rPr>
  </w:style>
  <w:style w:type="paragraph" w:customStyle="1" w:styleId="2IBS0">
    <w:name w:val="Маркированный 2 IBS"/>
    <w:basedOn w:val="IBS0"/>
    <w:rsid w:val="0059123D"/>
    <w:pPr>
      <w:tabs>
        <w:tab w:val="num" w:pos="360"/>
      </w:tabs>
      <w:spacing w:before="60"/>
    </w:pPr>
    <w:rPr>
      <w:lang w:val="en-US"/>
    </w:rPr>
  </w:style>
  <w:style w:type="paragraph" w:customStyle="1" w:styleId="IBS4">
    <w:name w:val="IBS Основной текст"/>
    <w:link w:val="IBS5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2">
    <w:name w:val="IBS Маркированный 2"/>
    <w:basedOn w:val="IBS4"/>
    <w:rsid w:val="0059123D"/>
    <w:pPr>
      <w:numPr>
        <w:numId w:val="1"/>
      </w:numPr>
      <w:tabs>
        <w:tab w:val="clear" w:pos="1494"/>
        <w:tab w:val="num" w:pos="360"/>
      </w:tabs>
      <w:spacing w:before="60"/>
      <w:ind w:left="0" w:firstLine="0"/>
      <w:jc w:val="left"/>
    </w:pPr>
    <w:rPr>
      <w:lang w:val="en-US"/>
    </w:rPr>
  </w:style>
  <w:style w:type="paragraph" w:customStyle="1" w:styleId="IBS6">
    <w:name w:val="IBS Шапка документа"/>
    <w:next w:val="IBS4"/>
    <w:rsid w:val="0059123D"/>
    <w:pPr>
      <w:spacing w:before="480" w:after="120" w:line="240" w:lineRule="auto"/>
      <w:jc w:val="center"/>
    </w:pPr>
    <w:rPr>
      <w:rFonts w:ascii="Arial" w:eastAsia="Times New Roman" w:hAnsi="Arial" w:cs="Times New Roman"/>
      <w:b/>
      <w:sz w:val="32"/>
      <w:szCs w:val="32"/>
      <w:lang w:eastAsia="ru-RU"/>
    </w:rPr>
  </w:style>
  <w:style w:type="character" w:customStyle="1" w:styleId="IBS5">
    <w:name w:val="IBS Основной текст Знак"/>
    <w:link w:val="IBS4"/>
    <w:rsid w:val="0059123D"/>
    <w:rPr>
      <w:rFonts w:ascii="Arial" w:eastAsia="Times New Roman" w:hAnsi="Arial" w:cs="Times New Roman"/>
      <w:lang w:eastAsia="ru-RU"/>
    </w:rPr>
  </w:style>
  <w:style w:type="paragraph" w:styleId="ab">
    <w:name w:val="Body Text"/>
    <w:basedOn w:val="a0"/>
    <w:link w:val="ac"/>
    <w:rsid w:val="0059123D"/>
    <w:rPr>
      <w:rFonts w:ascii="Times New Roman" w:hAnsi="Times New Roman"/>
      <w:color w:val="FF6600"/>
      <w:sz w:val="24"/>
      <w:szCs w:val="24"/>
    </w:rPr>
  </w:style>
  <w:style w:type="character" w:customStyle="1" w:styleId="ac">
    <w:name w:val="Основной текст Знак"/>
    <w:basedOn w:val="a1"/>
    <w:link w:val="ab"/>
    <w:rsid w:val="0059123D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styleId="31">
    <w:name w:val="Body Text Indent 3"/>
    <w:basedOn w:val="a0"/>
    <w:link w:val="32"/>
    <w:rsid w:val="005912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9123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d">
    <w:name w:val="Простой"/>
    <w:basedOn w:val="a0"/>
    <w:rsid w:val="0059123D"/>
    <w:rPr>
      <w:color w:val="000000"/>
      <w:spacing w:val="-4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5912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91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3246FA"/>
    <w:pPr>
      <w:ind w:left="720"/>
      <w:contextualSpacing/>
    </w:pPr>
  </w:style>
  <w:style w:type="paragraph" w:styleId="21">
    <w:name w:val="toc 2"/>
    <w:basedOn w:val="a0"/>
    <w:next w:val="a0"/>
    <w:autoRedefine/>
    <w:uiPriority w:val="39"/>
    <w:unhideWhenUsed/>
    <w:rsid w:val="000531F6"/>
    <w:pPr>
      <w:tabs>
        <w:tab w:val="left" w:pos="880"/>
        <w:tab w:val="right" w:leader="dot" w:pos="9639"/>
      </w:tabs>
      <w:spacing w:after="100"/>
      <w:ind w:left="220"/>
    </w:pPr>
  </w:style>
  <w:style w:type="paragraph" w:customStyle="1" w:styleId="2IBS">
    <w:name w:val="Нумерованный список 2 IBS"/>
    <w:rsid w:val="00545160"/>
    <w:pPr>
      <w:numPr>
        <w:numId w:val="3"/>
      </w:numPr>
      <w:tabs>
        <w:tab w:val="clear" w:pos="397"/>
        <w:tab w:val="num" w:pos="735"/>
      </w:tabs>
      <w:spacing w:before="60" w:after="0" w:line="240" w:lineRule="auto"/>
      <w:ind w:left="737" w:hanging="567"/>
      <w:jc w:val="both"/>
    </w:pPr>
    <w:rPr>
      <w:rFonts w:ascii="Arial" w:eastAsia="Times New Roman" w:hAnsi="Arial" w:cs="Times New Roman"/>
      <w:lang w:eastAsia="ru-RU"/>
    </w:rPr>
  </w:style>
  <w:style w:type="paragraph" w:customStyle="1" w:styleId="5IBS">
    <w:name w:val="Нумерованный список 5 IBS"/>
    <w:rsid w:val="00545160"/>
    <w:pPr>
      <w:numPr>
        <w:ilvl w:val="4"/>
        <w:numId w:val="3"/>
      </w:numPr>
      <w:spacing w:before="6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f1">
    <w:name w:val="Normal (Web)"/>
    <w:basedOn w:val="a0"/>
    <w:rsid w:val="00AD6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E771E1"/>
    <w:pPr>
      <w:spacing w:after="100"/>
      <w:ind w:left="440"/>
    </w:pPr>
  </w:style>
  <w:style w:type="character" w:styleId="af2">
    <w:name w:val="Emphasis"/>
    <w:basedOn w:val="a1"/>
    <w:uiPriority w:val="20"/>
    <w:qFormat/>
    <w:rsid w:val="003246FA"/>
    <w:rPr>
      <w:b/>
      <w:bCs/>
      <w:i w:val="0"/>
      <w:iCs w:val="0"/>
    </w:rPr>
  </w:style>
  <w:style w:type="character" w:customStyle="1" w:styleId="aa">
    <w:name w:val="Без интервала Знак"/>
    <w:basedOn w:val="a1"/>
    <w:link w:val="a9"/>
    <w:uiPriority w:val="1"/>
    <w:rsid w:val="003246FA"/>
    <w:rPr>
      <w:rFonts w:eastAsiaTheme="minorEastAsia"/>
      <w:lang w:eastAsia="ru-RU"/>
    </w:rPr>
  </w:style>
  <w:style w:type="paragraph" w:styleId="af3">
    <w:name w:val="TOC Heading"/>
    <w:basedOn w:val="1"/>
    <w:next w:val="a0"/>
    <w:uiPriority w:val="39"/>
    <w:unhideWhenUsed/>
    <w:qFormat/>
    <w:rsid w:val="003246FA"/>
    <w:pPr>
      <w:numPr>
        <w:numId w:val="0"/>
      </w:numPr>
      <w:outlineLvl w:val="9"/>
    </w:pPr>
    <w:rPr>
      <w:lang w:eastAsia="ru-RU"/>
    </w:rPr>
  </w:style>
  <w:style w:type="paragraph" w:customStyle="1" w:styleId="IBS7">
    <w:name w:val="Нижний колонтитул IBS"/>
    <w:next w:val="a0"/>
    <w:rsid w:val="003246FA"/>
    <w:pPr>
      <w:tabs>
        <w:tab w:val="right" w:pos="9540"/>
      </w:tabs>
    </w:pPr>
    <w:rPr>
      <w:rFonts w:ascii="Arial" w:eastAsiaTheme="minorEastAsia" w:hAnsi="Arial"/>
      <w:sz w:val="16"/>
      <w:lang w:eastAsia="ru-RU"/>
    </w:rPr>
  </w:style>
  <w:style w:type="character" w:customStyle="1" w:styleId="DFN">
    <w:name w:val="DFN"/>
    <w:basedOn w:val="a1"/>
    <w:rsid w:val="0003657B"/>
    <w:rPr>
      <w:b/>
    </w:rPr>
  </w:style>
  <w:style w:type="paragraph" w:customStyle="1" w:styleId="IBS8">
    <w:name w:val="IBS Текст таблицы"/>
    <w:rsid w:val="0003657B"/>
    <w:pPr>
      <w:spacing w:before="40" w:after="40"/>
    </w:pPr>
    <w:rPr>
      <w:rFonts w:ascii="Arial" w:eastAsiaTheme="minorEastAsia" w:hAnsi="Arial"/>
      <w:lang w:eastAsia="ru-RU"/>
    </w:rPr>
  </w:style>
  <w:style w:type="paragraph" w:customStyle="1" w:styleId="IBS9">
    <w:name w:val="IBS Шапка таблицы"/>
    <w:rsid w:val="0003657B"/>
    <w:pPr>
      <w:spacing w:before="120" w:after="60"/>
      <w:jc w:val="center"/>
    </w:pPr>
    <w:rPr>
      <w:rFonts w:ascii="Arial" w:eastAsiaTheme="minorEastAsia" w:hAnsi="Arial"/>
      <w:b/>
      <w:bCs/>
      <w:lang w:eastAsia="ru-RU"/>
    </w:rPr>
  </w:style>
  <w:style w:type="character" w:styleId="af4">
    <w:name w:val="annotation reference"/>
    <w:basedOn w:val="a1"/>
    <w:uiPriority w:val="99"/>
    <w:semiHidden/>
    <w:unhideWhenUsed/>
    <w:rsid w:val="007B4B08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7B4B0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7B4B0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4B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4B08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F60837"/>
    <w:pPr>
      <w:spacing w:after="0" w:line="240" w:lineRule="auto"/>
    </w:pPr>
  </w:style>
  <w:style w:type="paragraph" w:customStyle="1" w:styleId="IBSa">
    <w:name w:val="IBS Название таблицы"/>
    <w:basedOn w:val="IBS4"/>
    <w:next w:val="IBS4"/>
    <w:rsid w:val="005465CC"/>
    <w:pPr>
      <w:keepNext/>
      <w:spacing w:after="120"/>
      <w:ind w:left="1208" w:hanging="1208"/>
      <w:jc w:val="left"/>
    </w:pPr>
    <w:rPr>
      <w:b/>
      <w:i/>
    </w:rPr>
  </w:style>
  <w:style w:type="paragraph" w:customStyle="1" w:styleId="a">
    <w:name w:val="Список нумерованный в тексте"/>
    <w:basedOn w:val="IBS0"/>
    <w:rsid w:val="005465CC"/>
    <w:pPr>
      <w:numPr>
        <w:numId w:val="2"/>
      </w:numPr>
    </w:pPr>
    <w:rPr>
      <w:lang w:val="en-US"/>
    </w:rPr>
  </w:style>
  <w:style w:type="paragraph" w:customStyle="1" w:styleId="IBS">
    <w:name w:val="IBS Список нумерованный в тексте"/>
    <w:basedOn w:val="IBS4"/>
    <w:rsid w:val="005465CC"/>
    <w:pPr>
      <w:numPr>
        <w:numId w:val="6"/>
      </w:numPr>
      <w:jc w:val="left"/>
    </w:pPr>
    <w:rPr>
      <w:lang w:val="en-US"/>
    </w:rPr>
  </w:style>
  <w:style w:type="table" w:styleId="afa">
    <w:name w:val="Table Grid"/>
    <w:basedOn w:val="a2"/>
    <w:uiPriority w:val="39"/>
    <w:rsid w:val="0054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BS">
    <w:name w:val="Ненумерованный список 1 IBS"/>
    <w:rsid w:val="005465CC"/>
    <w:pPr>
      <w:numPr>
        <w:ilvl w:val="1"/>
        <w:numId w:val="7"/>
      </w:numPr>
      <w:tabs>
        <w:tab w:val="clear" w:pos="567"/>
        <w:tab w:val="num" w:pos="700"/>
      </w:tabs>
      <w:spacing w:before="120" w:after="0" w:line="240" w:lineRule="auto"/>
      <w:ind w:left="68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">
    <w:name w:val="Ненумерованный список 3 IBS"/>
    <w:rsid w:val="005465CC"/>
    <w:pPr>
      <w:numPr>
        <w:numId w:val="7"/>
      </w:numPr>
      <w:tabs>
        <w:tab w:val="clear" w:pos="397"/>
        <w:tab w:val="num" w:pos="210"/>
        <w:tab w:val="num" w:pos="1021"/>
      </w:tabs>
      <w:spacing w:before="60" w:after="0" w:line="240" w:lineRule="auto"/>
      <w:ind w:left="102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5IBS0">
    <w:name w:val="Ненумерованный список 5 IBS"/>
    <w:rsid w:val="005465CC"/>
    <w:pPr>
      <w:numPr>
        <w:ilvl w:val="3"/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0">
    <w:name w:val="Нумерованный заголовок 3 IBS"/>
    <w:next w:val="IBS0"/>
    <w:rsid w:val="005465CC"/>
    <w:pPr>
      <w:keepNext/>
      <w:numPr>
        <w:ilvl w:val="2"/>
        <w:numId w:val="7"/>
      </w:numPr>
      <w:spacing w:before="120"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ru-RU"/>
    </w:rPr>
  </w:style>
  <w:style w:type="paragraph" w:customStyle="1" w:styleId="5IBS1">
    <w:name w:val="Нумерованный заголовок 5 IBS"/>
    <w:next w:val="IBS0"/>
    <w:rsid w:val="005465CC"/>
    <w:pPr>
      <w:keepNext/>
      <w:numPr>
        <w:ilvl w:val="4"/>
        <w:numId w:val="7"/>
      </w:numPr>
      <w:spacing w:before="120" w:after="0" w:line="240" w:lineRule="auto"/>
      <w:outlineLvl w:val="4"/>
    </w:pPr>
    <w:rPr>
      <w:rFonts w:ascii="Arial" w:eastAsia="Times New Roman" w:hAnsi="Arial" w:cs="Times New Roman"/>
      <w:i/>
      <w:szCs w:val="20"/>
      <w:u w:val="single"/>
      <w:lang w:eastAsia="ru-RU"/>
    </w:rPr>
  </w:style>
  <w:style w:type="paragraph" w:customStyle="1" w:styleId="afb">
    <w:name w:val="Основной ПР"/>
    <w:link w:val="afc"/>
    <w:qFormat/>
    <w:rsid w:val="005E6BBE"/>
    <w:pPr>
      <w:spacing w:before="120" w:after="120" w:line="360" w:lineRule="auto"/>
      <w:ind w:firstLine="329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c">
    <w:name w:val="Основной ПР Знак"/>
    <w:basedOn w:val="IBS5"/>
    <w:link w:val="afb"/>
    <w:rsid w:val="005E6BBE"/>
    <w:rPr>
      <w:rFonts w:ascii="Arial" w:eastAsia="Times New Roman" w:hAnsi="Arial" w:cs="Times New Roman"/>
      <w:lang w:eastAsia="ru-RU"/>
    </w:rPr>
  </w:style>
  <w:style w:type="paragraph" w:customStyle="1" w:styleId="TableHeading">
    <w:name w:val="Table Heading"/>
    <w:basedOn w:val="a0"/>
    <w:rsid w:val="001402F9"/>
    <w:pPr>
      <w:keepLines/>
      <w:spacing w:before="120" w:after="120" w:line="240" w:lineRule="auto"/>
      <w:jc w:val="both"/>
    </w:pPr>
    <w:rPr>
      <w:rFonts w:ascii="Book Antiqua" w:eastAsia="Times New Roman" w:hAnsi="Book Antiqua" w:cs="Times New Roman"/>
      <w:b/>
      <w:sz w:val="16"/>
      <w:szCs w:val="20"/>
      <w:lang w:val="en-US" w:eastAsia="ru-RU"/>
    </w:rPr>
  </w:style>
  <w:style w:type="character" w:styleId="afd">
    <w:name w:val="Unresolved Mention"/>
    <w:basedOn w:val="a1"/>
    <w:uiPriority w:val="99"/>
    <w:semiHidden/>
    <w:unhideWhenUsed/>
    <w:rsid w:val="008D115C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C64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12.jpeg"/><Relationship Id="rId4" Type="http://schemas.openxmlformats.org/officeDocument/2006/relationships/hyperlink" Target="mailto:bsa@bs-adviser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12.jpeg"/><Relationship Id="rId4" Type="http://schemas.openxmlformats.org/officeDocument/2006/relationships/hyperlink" Target="mailto:bsa@bs-advise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Gukasyan\&#1056;&#1072;&#1073;&#1086;&#1095;&#1080;&#1081;%20&#1089;&#1090;&#1086;&#1083;\&#1041;&#1083;&#1072;&#1085;&#1082;%20BSA%20Grey.dotx" TargetMode="External"/></Relationships>
</file>

<file path=word/theme/theme1.xml><?xml version="1.0" encoding="utf-8"?>
<a:theme xmlns:a="http://schemas.openxmlformats.org/drawingml/2006/main" name="BSA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AGukasyan@bs-adviser.ru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682B50-7896-4905-90AB-97DB4B2A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BSA Grey.dotx</Template>
  <TotalTime>13193</TotalTime>
  <Pages>9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администратора
Настройка BSA Retail</vt:lpstr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администратора
Настройка BSA Retail</dc:title>
  <dc:subject>BSA Retail</dc:subject>
  <dc:creator>Гукасян А.В.</dc:creator>
  <cp:keywords/>
  <dc:description/>
  <cp:lastModifiedBy> </cp:lastModifiedBy>
  <cp:revision>244</cp:revision>
  <dcterms:created xsi:type="dcterms:W3CDTF">2013-10-15T10:48:00Z</dcterms:created>
  <dcterms:modified xsi:type="dcterms:W3CDTF">2026-01-22T11:22:00Z</dcterms:modified>
</cp:coreProperties>
</file>